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561F" w14:textId="77777777" w:rsidR="00A20EC8" w:rsidRDefault="00A20EC8" w:rsidP="00A20EC8">
      <w:pPr>
        <w:spacing w:line="320" w:lineRule="exact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Office of Scientific Publications</w:t>
      </w:r>
    </w:p>
    <w:p w14:paraId="03E0BE4E" w14:textId="77777777" w:rsidR="00A20EC8" w:rsidRPr="00A20EC8" w:rsidRDefault="00A20EC8" w:rsidP="00A20EC8">
      <w:pPr>
        <w:spacing w:line="320" w:lineRule="exact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• </w:t>
      </w:r>
      <w:r>
        <w:rPr>
          <w:rFonts w:ascii="Franklin Gothic Book" w:hAnsi="Franklin Gothic Book"/>
          <w:b/>
          <w:bCs/>
          <w:i/>
          <w:sz w:val="20"/>
          <w:szCs w:val="20"/>
        </w:rPr>
        <w:t xml:space="preserve">Tel: (412) 622-3287; fax: (412) 665-2751      • Email: </w:t>
      </w:r>
      <w:hyperlink r:id="rId8" w:history="1">
        <w:r>
          <w:rPr>
            <w:rStyle w:val="Hyperlink"/>
            <w:rFonts w:ascii="Franklin Gothic Book" w:hAnsi="Franklin Gothic Book"/>
            <w:b/>
            <w:bCs/>
            <w:i/>
            <w:sz w:val="20"/>
            <w:szCs w:val="20"/>
          </w:rPr>
          <w:t>SciPub@CarnegieMNH.org</w:t>
        </w:r>
      </w:hyperlink>
    </w:p>
    <w:p w14:paraId="5FF15E0C" w14:textId="77777777" w:rsidR="00A20EC8" w:rsidRDefault="00A20EC8" w:rsidP="00A20EC8">
      <w:pPr>
        <w:spacing w:line="320" w:lineRule="exact"/>
        <w:rPr>
          <w:rFonts w:ascii="Franklin Gothic Book" w:hAnsi="Franklin Gothic Book"/>
          <w:b/>
          <w:bCs/>
          <w:sz w:val="20"/>
          <w:szCs w:val="20"/>
        </w:rPr>
      </w:pPr>
    </w:p>
    <w:p w14:paraId="49B1D68A" w14:textId="77777777" w:rsidR="00DA1CDC" w:rsidRPr="00F94881" w:rsidRDefault="00DA1CDC" w:rsidP="00DA1CDC">
      <w:pPr>
        <w:tabs>
          <w:tab w:val="center" w:pos="4680"/>
        </w:tabs>
        <w:spacing w:line="264" w:lineRule="auto"/>
        <w:rPr>
          <w:rFonts w:ascii="Franklin Gothic Book" w:hAnsi="Franklin Gothic Book"/>
          <w:b/>
          <w:spacing w:val="4"/>
          <w:sz w:val="36"/>
          <w:szCs w:val="36"/>
        </w:rPr>
      </w:pPr>
      <w:r w:rsidRPr="00F94881">
        <w:rPr>
          <w:rFonts w:ascii="Franklin Gothic Book" w:hAnsi="Franklin Gothic Book"/>
          <w:b/>
          <w:spacing w:val="4"/>
          <w:sz w:val="36"/>
          <w:szCs w:val="36"/>
        </w:rPr>
        <w:t>INVOICE</w:t>
      </w:r>
    </w:p>
    <w:p w14:paraId="4680405A" w14:textId="77777777" w:rsidR="00DA1CDC" w:rsidRPr="00D56988" w:rsidRDefault="00DA1CDC" w:rsidP="00DA1CDC">
      <w:pPr>
        <w:tabs>
          <w:tab w:val="center" w:pos="4680"/>
        </w:tabs>
        <w:spacing w:line="264" w:lineRule="auto"/>
        <w:rPr>
          <w:rFonts w:ascii="Franklin Gothic Book" w:hAnsi="Franklin Gothic Book"/>
          <w:spacing w:val="4"/>
          <w:sz w:val="20"/>
          <w:szCs w:val="20"/>
        </w:rPr>
      </w:pPr>
    </w:p>
    <w:tbl>
      <w:tblPr>
        <w:tblW w:w="9270" w:type="dxa"/>
        <w:jc w:val="center"/>
        <w:tblLook w:val="0000" w:firstRow="0" w:lastRow="0" w:firstColumn="0" w:lastColumn="0" w:noHBand="0" w:noVBand="0"/>
      </w:tblPr>
      <w:tblGrid>
        <w:gridCol w:w="1980"/>
        <w:gridCol w:w="1800"/>
        <w:gridCol w:w="1166"/>
        <w:gridCol w:w="454"/>
        <w:gridCol w:w="1080"/>
        <w:gridCol w:w="1260"/>
        <w:gridCol w:w="1530"/>
      </w:tblGrid>
      <w:tr w:rsidR="00DA1CDC" w:rsidRPr="00F94881" w14:paraId="40727709" w14:textId="77777777" w:rsidTr="00D56988">
        <w:trPr>
          <w:trHeight w:val="900"/>
          <w:jc w:val="center"/>
        </w:trPr>
        <w:tc>
          <w:tcPr>
            <w:tcW w:w="4946" w:type="dxa"/>
            <w:gridSpan w:val="3"/>
          </w:tcPr>
          <w:p w14:paraId="41319CD4" w14:textId="77777777" w:rsidR="00DA1CDC" w:rsidRPr="00F94881" w:rsidRDefault="00DA1CDC" w:rsidP="00B278A8">
            <w:pPr>
              <w:spacing w:line="264" w:lineRule="auto"/>
              <w:outlineLvl w:val="1"/>
              <w:rPr>
                <w:rFonts w:ascii="Franklin Gothic Book" w:hAnsi="Franklin Gothic Book" w:cs="Arial"/>
                <w:b/>
                <w:caps/>
                <w:spacing w:val="4"/>
              </w:rPr>
            </w:pPr>
            <w:r w:rsidRPr="00F94881">
              <w:rPr>
                <w:rFonts w:ascii="Franklin Gothic Book" w:hAnsi="Franklin Gothic Book" w:cs="Arial"/>
                <w:b/>
                <w:caps/>
                <w:spacing w:val="4"/>
              </w:rPr>
              <w:t>BILL TO:</w:t>
            </w:r>
          </w:p>
          <w:p w14:paraId="541472AA" w14:textId="77777777" w:rsidR="000353B5" w:rsidRPr="000353B5" w:rsidRDefault="000353B5" w:rsidP="000353B5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14:paraId="195583C3" w14:textId="77777777" w:rsidR="00DA1CDC" w:rsidRDefault="00DA1CDC" w:rsidP="00354B20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14:paraId="76C05A61" w14:textId="77777777" w:rsidR="00354B20" w:rsidRDefault="00354B20" w:rsidP="00354B20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14:paraId="6BBD0B7F" w14:textId="77777777" w:rsidR="00354B20" w:rsidRDefault="00354B20" w:rsidP="00354B20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14:paraId="280E2BDC" w14:textId="77777777" w:rsidR="00354B20" w:rsidRPr="00F94881" w:rsidRDefault="00354B20" w:rsidP="00354B20">
            <w:pPr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4324" w:type="dxa"/>
            <w:gridSpan w:val="4"/>
          </w:tcPr>
          <w:p w14:paraId="42B54DB2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</w:rPr>
              <w:t>SHIP TO:</w:t>
            </w:r>
            <w:r w:rsidRPr="00F94881">
              <w:rPr>
                <w:rFonts w:ascii="Franklin Gothic Book" w:hAnsi="Franklin Gothic Book" w:cs="Arial"/>
                <w:b/>
                <w:spacing w:val="4"/>
                <w:position w:val="-10"/>
                <w:sz w:val="20"/>
                <w:szCs w:val="20"/>
              </w:rPr>
              <w:object w:dxaOrig="180" w:dyaOrig="340" w14:anchorId="1D0E0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780222687" r:id="rId10"/>
              </w:object>
            </w:r>
          </w:p>
        </w:tc>
      </w:tr>
      <w:tr w:rsidR="00DA1CDC" w:rsidRPr="00F94881" w14:paraId="34C64BED" w14:textId="77777777" w:rsidTr="001644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80" w:type="dxa"/>
            <w:shd w:val="clear" w:color="auto" w:fill="auto"/>
            <w:vAlign w:val="center"/>
          </w:tcPr>
          <w:p w14:paraId="024D7827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INVOICE DATE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072883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INVOICE #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AAA1A36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DATE SHIPPED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BC5453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NO. ITEMS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FBAB4D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TERMS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E776D2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CUSTOMER P.O.</w:t>
            </w:r>
          </w:p>
        </w:tc>
      </w:tr>
      <w:tr w:rsidR="00DA1CDC" w:rsidRPr="00F94881" w14:paraId="71B9BA18" w14:textId="77777777" w:rsidTr="001644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80" w:type="dxa"/>
            <w:shd w:val="clear" w:color="auto" w:fill="auto"/>
            <w:vAlign w:val="center"/>
          </w:tcPr>
          <w:p w14:paraId="14A4847E" w14:textId="77777777" w:rsidR="00DA1CDC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  <w:p w14:paraId="365BA3D5" w14:textId="08C5139D" w:rsidR="00354B20" w:rsidRPr="00F94881" w:rsidRDefault="00354B20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A8E8F5" w14:textId="09A9696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FE0341" w14:textId="433D3A08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CF9F04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144474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30 days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92F47B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</w:tbl>
    <w:p w14:paraId="7D251962" w14:textId="77777777" w:rsidR="00DA1CDC" w:rsidRPr="00F94881" w:rsidRDefault="00DA1CDC" w:rsidP="00DA1CDC">
      <w:pPr>
        <w:spacing w:line="264" w:lineRule="auto"/>
        <w:rPr>
          <w:rFonts w:ascii="Franklin Gothic Book" w:hAnsi="Franklin Gothic Book"/>
          <w:spacing w:val="4"/>
          <w:sz w:val="20"/>
          <w:szCs w:val="20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6178"/>
        <w:gridCol w:w="1699"/>
      </w:tblGrid>
      <w:tr w:rsidR="00DA1CDC" w:rsidRPr="00F94881" w14:paraId="15FF2B1F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BCFBF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QUANTITY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6D91B3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DESCRIPTION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B6C86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b/>
                <w:spacing w:val="4"/>
                <w:sz w:val="20"/>
                <w:szCs w:val="20"/>
              </w:rPr>
              <w:t>PRICE</w:t>
            </w:r>
          </w:p>
        </w:tc>
      </w:tr>
      <w:tr w:rsidR="00DA1CDC" w:rsidRPr="00F94881" w14:paraId="4CF1EDAB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600F3" w14:textId="77777777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1FF6F6D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</w:p>
          <w:p w14:paraId="135590C0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</w:p>
          <w:p w14:paraId="549ED404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b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C38751E" w14:textId="77777777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A1CDC" w:rsidRPr="00F94881" w14:paraId="74EE355A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79701" w14:textId="67B983F9" w:rsidR="00DA1CDC" w:rsidRPr="00F94881" w:rsidRDefault="00DA1CDC" w:rsidP="00B278A8">
            <w:pPr>
              <w:spacing w:line="264" w:lineRule="auto"/>
              <w:jc w:val="center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7A8F20F" w14:textId="5308DF5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75AE41D" w14:textId="6E694BB3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A1CDC" w:rsidRPr="00F94881" w14:paraId="0809899B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1B19B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7878784" w14:textId="166CFE6D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667E56" w14:textId="588A0365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354B20" w:rsidRPr="00F94881" w14:paraId="0FAD309D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FF0B6" w14:textId="77777777" w:rsidR="00354B20" w:rsidRPr="00F94881" w:rsidRDefault="00354B20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52482B" w14:textId="77777777" w:rsidR="00354B20" w:rsidRPr="00F94881" w:rsidRDefault="00354B20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FA74920" w14:textId="77777777" w:rsidR="00354B20" w:rsidRPr="00F94881" w:rsidRDefault="00354B20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354B20" w:rsidRPr="00F94881" w14:paraId="4F9EFBEB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0BCD1" w14:textId="77777777" w:rsidR="00354B20" w:rsidRPr="00F94881" w:rsidRDefault="00354B20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F385406" w14:textId="77777777" w:rsidR="00354B20" w:rsidRPr="00F94881" w:rsidRDefault="00354B20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FC4991" w14:textId="77777777" w:rsidR="00354B20" w:rsidRPr="00F94881" w:rsidRDefault="00354B20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A1CDC" w:rsidRPr="00F94881" w14:paraId="299EF6F2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0A30C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ABF5D9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0374A7" w14:textId="77777777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A1CDC" w:rsidRPr="00F94881" w14:paraId="677F050A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4784E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3832BC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BFF2D70" w14:textId="77777777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</w:tr>
      <w:tr w:rsidR="00DA1CDC" w:rsidRPr="00F94881" w14:paraId="5C5DD0C6" w14:textId="77777777" w:rsidTr="00D56988">
        <w:trPr>
          <w:cantSplit/>
          <w:trHeight w:val="288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B4B" w14:textId="77777777" w:rsidR="00DA1CDC" w:rsidRPr="00F94881" w:rsidRDefault="00DA1CDC" w:rsidP="00B278A8">
            <w:pPr>
              <w:spacing w:line="264" w:lineRule="auto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E23CFC" w14:textId="77777777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 w:cs="Arial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 w:cs="Arial"/>
                <w:spacing w:val="4"/>
                <w:sz w:val="20"/>
                <w:szCs w:val="20"/>
              </w:rPr>
              <w:t>TOTAL DUE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4A66FD" w14:textId="41B10CC9" w:rsidR="00DA1CDC" w:rsidRPr="00F94881" w:rsidRDefault="00DA1CDC" w:rsidP="00B278A8">
            <w:pPr>
              <w:spacing w:line="264" w:lineRule="auto"/>
              <w:jc w:val="right"/>
              <w:rPr>
                <w:rFonts w:ascii="Franklin Gothic Book" w:hAnsi="Franklin Gothic Book"/>
                <w:spacing w:val="4"/>
                <w:sz w:val="20"/>
                <w:szCs w:val="20"/>
              </w:rPr>
            </w:pPr>
            <w:r w:rsidRPr="00F94881">
              <w:rPr>
                <w:rFonts w:ascii="Franklin Gothic Book" w:hAnsi="Franklin Gothic Book"/>
                <w:spacing w:val="4"/>
                <w:sz w:val="20"/>
                <w:szCs w:val="20"/>
              </w:rPr>
              <w:t>$USD</w:t>
            </w:r>
          </w:p>
        </w:tc>
      </w:tr>
    </w:tbl>
    <w:p w14:paraId="161F261B" w14:textId="77777777" w:rsidR="00DA1CDC" w:rsidRPr="00F94881" w:rsidRDefault="00DA1CDC" w:rsidP="00DA1CDC">
      <w:pPr>
        <w:spacing w:line="264" w:lineRule="auto"/>
        <w:jc w:val="center"/>
        <w:rPr>
          <w:rFonts w:ascii="Franklin Gothic Book" w:hAnsi="Franklin Gothic Book"/>
          <w:b/>
          <w:bCs/>
          <w:i/>
          <w:spacing w:val="4"/>
          <w:sz w:val="20"/>
          <w:szCs w:val="20"/>
        </w:rPr>
      </w:pPr>
    </w:p>
    <w:p w14:paraId="44059C0C" w14:textId="77777777" w:rsidR="00B52C38" w:rsidRPr="00B52C38" w:rsidRDefault="00B52C38" w:rsidP="00DA1CDC">
      <w:pPr>
        <w:tabs>
          <w:tab w:val="center" w:pos="4680"/>
        </w:tabs>
        <w:spacing w:line="264" w:lineRule="auto"/>
        <w:jc w:val="center"/>
        <w:rPr>
          <w:rFonts w:ascii="Franklin Gothic Book" w:hAnsi="Franklin Gothic Book"/>
          <w:b/>
          <w:i/>
          <w:spacing w:val="4"/>
          <w:sz w:val="22"/>
          <w:szCs w:val="22"/>
        </w:rPr>
      </w:pPr>
      <w:r w:rsidRPr="00B52C38">
        <w:rPr>
          <w:rFonts w:ascii="Franklin Gothic Book" w:hAnsi="Franklin Gothic Book"/>
          <w:b/>
          <w:i/>
          <w:spacing w:val="4"/>
          <w:sz w:val="22"/>
          <w:szCs w:val="22"/>
        </w:rPr>
        <w:t>Please send</w:t>
      </w:r>
      <w:r w:rsidR="00DA1CDC" w:rsidRPr="00B52C38">
        <w:rPr>
          <w:rFonts w:ascii="Franklin Gothic Book" w:hAnsi="Franklin Gothic Book"/>
          <w:b/>
          <w:i/>
          <w:spacing w:val="4"/>
          <w:sz w:val="22"/>
          <w:szCs w:val="22"/>
        </w:rPr>
        <w:t xml:space="preserve"> check</w:t>
      </w:r>
      <w:r w:rsidRPr="00B52C38">
        <w:rPr>
          <w:rFonts w:ascii="Franklin Gothic Book" w:hAnsi="Franklin Gothic Book"/>
          <w:b/>
          <w:i/>
          <w:spacing w:val="4"/>
          <w:sz w:val="22"/>
          <w:szCs w:val="22"/>
        </w:rPr>
        <w:t xml:space="preserve"> or money order</w:t>
      </w:r>
      <w:r w:rsidR="00DA1CDC" w:rsidRPr="00B52C38">
        <w:rPr>
          <w:rFonts w:ascii="Franklin Gothic Book" w:hAnsi="Franklin Gothic Book"/>
          <w:b/>
          <w:i/>
          <w:spacing w:val="4"/>
          <w:sz w:val="22"/>
          <w:szCs w:val="22"/>
        </w:rPr>
        <w:t xml:space="preserve"> payable to </w:t>
      </w:r>
      <w:r w:rsidR="00DA1CDC" w:rsidRPr="00B52C38">
        <w:rPr>
          <w:rFonts w:ascii="Franklin Gothic Book" w:hAnsi="Franklin Gothic Book"/>
          <w:b/>
          <w:i/>
          <w:spacing w:val="4"/>
          <w:sz w:val="22"/>
          <w:szCs w:val="22"/>
          <w:u w:val="single"/>
        </w:rPr>
        <w:t>Carnegie Museum of Natural History</w:t>
      </w:r>
      <w:r w:rsidR="00DA1CDC" w:rsidRPr="00B52C38">
        <w:rPr>
          <w:rFonts w:ascii="Franklin Gothic Book" w:hAnsi="Franklin Gothic Book"/>
          <w:b/>
          <w:i/>
          <w:spacing w:val="4"/>
          <w:sz w:val="22"/>
          <w:szCs w:val="22"/>
        </w:rPr>
        <w:t xml:space="preserve"> </w:t>
      </w:r>
    </w:p>
    <w:p w14:paraId="241AC1FD" w14:textId="7CC10A4E" w:rsidR="0097316C" w:rsidRDefault="00B52C38" w:rsidP="00354B20">
      <w:pPr>
        <w:tabs>
          <w:tab w:val="center" w:pos="4680"/>
        </w:tabs>
        <w:spacing w:line="264" w:lineRule="auto"/>
        <w:jc w:val="center"/>
        <w:rPr>
          <w:rFonts w:ascii="Franklin Gothic Book" w:hAnsi="Franklin Gothic Book"/>
          <w:sz w:val="22"/>
        </w:rPr>
        <w:sectPr w:rsidR="0097316C" w:rsidSect="0069702F">
          <w:headerReference w:type="first" r:id="rId11"/>
          <w:footerReference w:type="first" r:id="rId12"/>
          <w:pgSz w:w="12240" w:h="15840"/>
          <w:pgMar w:top="2592" w:right="1440" w:bottom="1296" w:left="1440" w:header="720" w:footer="720" w:gutter="0"/>
          <w:cols w:space="720"/>
          <w:titlePg/>
          <w:docGrid w:linePitch="360"/>
        </w:sectPr>
      </w:pPr>
      <w:r w:rsidRPr="00B52C38">
        <w:rPr>
          <w:rFonts w:ascii="Franklin Gothic Book" w:hAnsi="Franklin Gothic Book"/>
          <w:b/>
          <w:i/>
          <w:spacing w:val="4"/>
          <w:sz w:val="22"/>
          <w:szCs w:val="22"/>
        </w:rPr>
        <w:t>We are unable to accept credit card payments at this time</w:t>
      </w:r>
      <w:r w:rsidR="00DA1CDC" w:rsidRPr="00B52C38">
        <w:rPr>
          <w:rFonts w:ascii="Franklin Gothic Book" w:hAnsi="Franklin Gothic Book"/>
          <w:b/>
          <w:i/>
          <w:spacing w:val="4"/>
          <w:sz w:val="22"/>
          <w:szCs w:val="22"/>
        </w:rPr>
        <w:t xml:space="preserve"> </w:t>
      </w:r>
    </w:p>
    <w:p w14:paraId="3190DA28" w14:textId="77777777" w:rsidR="00627E0E" w:rsidRPr="00627E0E" w:rsidRDefault="00627E0E" w:rsidP="00354B20">
      <w:pPr>
        <w:spacing w:before="11"/>
        <w:rPr>
          <w:sz w:val="20"/>
          <w:szCs w:val="20"/>
        </w:rPr>
      </w:pPr>
      <w:bookmarkStart w:id="0" w:name="_Hlk534631825"/>
      <w:bookmarkStart w:id="1" w:name="_Hlk534631754"/>
      <w:bookmarkEnd w:id="0"/>
      <w:bookmarkEnd w:id="1"/>
    </w:p>
    <w:sectPr w:rsidR="00627E0E" w:rsidRPr="00627E0E" w:rsidSect="00354B20">
      <w:type w:val="continuous"/>
      <w:pgSz w:w="12240" w:h="15840"/>
      <w:pgMar w:top="1440" w:right="245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6BEC" w14:textId="77777777" w:rsidR="00A20EC8" w:rsidRDefault="00A20EC8">
      <w:r>
        <w:separator/>
      </w:r>
    </w:p>
  </w:endnote>
  <w:endnote w:type="continuationSeparator" w:id="0">
    <w:p w14:paraId="0BFFC8AB" w14:textId="77777777" w:rsidR="00A20EC8" w:rsidRDefault="00A2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CBDC" w14:textId="77777777" w:rsidR="00B14640" w:rsidRDefault="00E5132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13F9C6" wp14:editId="3861E783">
          <wp:simplePos x="0" y="0"/>
          <wp:positionH relativeFrom="column">
            <wp:posOffset>-914400</wp:posOffset>
          </wp:positionH>
          <wp:positionV relativeFrom="paragraph">
            <wp:posOffset>-16126</wp:posOffset>
          </wp:positionV>
          <wp:extent cx="7771765" cy="647813"/>
          <wp:effectExtent l="0" t="0" r="0" b="0"/>
          <wp:wrapNone/>
          <wp:docPr id="1418683510" name="Picture 1418683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O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59"/>
                  <a:stretch/>
                </pic:blipFill>
                <pic:spPr bwMode="auto">
                  <a:xfrm>
                    <a:off x="0" y="0"/>
                    <a:ext cx="7772362" cy="647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0D82" w14:textId="77777777" w:rsidR="00A20EC8" w:rsidRDefault="00A20EC8">
      <w:r>
        <w:separator/>
      </w:r>
    </w:p>
  </w:footnote>
  <w:footnote w:type="continuationSeparator" w:id="0">
    <w:p w14:paraId="44E206FD" w14:textId="77777777" w:rsidR="00A20EC8" w:rsidRDefault="00A2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0513" w14:textId="77777777" w:rsidR="00B14640" w:rsidRDefault="0097316C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65102399" wp14:editId="3732989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3415" cy="1316736"/>
              <wp:effectExtent l="0" t="0" r="0" b="8322945"/>
              <wp:wrapNone/>
              <wp:docPr id="174727314" name="Canvas 1747273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4"/>
                      <wps:cNvSpPr>
                        <a:spLocks noEditPoints="1"/>
                      </wps:cNvSpPr>
                      <wps:spPr bwMode="auto">
                        <a:xfrm>
                          <a:off x="873760" y="564515"/>
                          <a:ext cx="1658620" cy="568960"/>
                        </a:xfrm>
                        <a:custGeom>
                          <a:avLst/>
                          <a:gdLst>
                            <a:gd name="T0" fmla="*/ 834 w 1739"/>
                            <a:gd name="T1" fmla="*/ 4 h 597"/>
                            <a:gd name="T2" fmla="*/ 870 w 1739"/>
                            <a:gd name="T3" fmla="*/ 21 h 597"/>
                            <a:gd name="T4" fmla="*/ 911 w 1739"/>
                            <a:gd name="T5" fmla="*/ 111 h 597"/>
                            <a:gd name="T6" fmla="*/ 924 w 1739"/>
                            <a:gd name="T7" fmla="*/ 74 h 597"/>
                            <a:gd name="T8" fmla="*/ 1092 w 1739"/>
                            <a:gd name="T9" fmla="*/ 49 h 597"/>
                            <a:gd name="T10" fmla="*/ 1075 w 1739"/>
                            <a:gd name="T11" fmla="*/ 48 h 597"/>
                            <a:gd name="T12" fmla="*/ 1201 w 1739"/>
                            <a:gd name="T13" fmla="*/ 6 h 597"/>
                            <a:gd name="T14" fmla="*/ 1270 w 1739"/>
                            <a:gd name="T15" fmla="*/ 65 h 597"/>
                            <a:gd name="T16" fmla="*/ 1322 w 1739"/>
                            <a:gd name="T17" fmla="*/ 96 h 597"/>
                            <a:gd name="T18" fmla="*/ 1531 w 1739"/>
                            <a:gd name="T19" fmla="*/ 65 h 597"/>
                            <a:gd name="T20" fmla="*/ 1583 w 1739"/>
                            <a:gd name="T21" fmla="*/ 96 h 597"/>
                            <a:gd name="T22" fmla="*/ 1410 w 1739"/>
                            <a:gd name="T23" fmla="*/ 96 h 597"/>
                            <a:gd name="T24" fmla="*/ 1405 w 1739"/>
                            <a:gd name="T25" fmla="*/ 4 h 597"/>
                            <a:gd name="T26" fmla="*/ 1372 w 1739"/>
                            <a:gd name="T27" fmla="*/ 6 h 597"/>
                            <a:gd name="T28" fmla="*/ 988 w 1739"/>
                            <a:gd name="T29" fmla="*/ 276 h 597"/>
                            <a:gd name="T30" fmla="*/ 1080 w 1739"/>
                            <a:gd name="T31" fmla="*/ 196 h 597"/>
                            <a:gd name="T32" fmla="*/ 1062 w 1739"/>
                            <a:gd name="T33" fmla="*/ 270 h 597"/>
                            <a:gd name="T34" fmla="*/ 1184 w 1739"/>
                            <a:gd name="T35" fmla="*/ 259 h 597"/>
                            <a:gd name="T36" fmla="*/ 1267 w 1739"/>
                            <a:gd name="T37" fmla="*/ 170 h 597"/>
                            <a:gd name="T38" fmla="*/ 1389 w 1739"/>
                            <a:gd name="T39" fmla="*/ 171 h 597"/>
                            <a:gd name="T40" fmla="*/ 1471 w 1739"/>
                            <a:gd name="T41" fmla="*/ 171 h 597"/>
                            <a:gd name="T42" fmla="*/ 815 w 1739"/>
                            <a:gd name="T43" fmla="*/ 275 h 597"/>
                            <a:gd name="T44" fmla="*/ 1638 w 1739"/>
                            <a:gd name="T45" fmla="*/ 201 h 597"/>
                            <a:gd name="T46" fmla="*/ 1570 w 1739"/>
                            <a:gd name="T47" fmla="*/ 202 h 597"/>
                            <a:gd name="T48" fmla="*/ 1670 w 1739"/>
                            <a:gd name="T49" fmla="*/ 170 h 597"/>
                            <a:gd name="T50" fmla="*/ 872 w 1739"/>
                            <a:gd name="T51" fmla="*/ 393 h 597"/>
                            <a:gd name="T52" fmla="*/ 872 w 1739"/>
                            <a:gd name="T53" fmla="*/ 393 h 597"/>
                            <a:gd name="T54" fmla="*/ 948 w 1739"/>
                            <a:gd name="T55" fmla="*/ 434 h 597"/>
                            <a:gd name="T56" fmla="*/ 1188 w 1739"/>
                            <a:gd name="T57" fmla="*/ 399 h 597"/>
                            <a:gd name="T58" fmla="*/ 1288 w 1739"/>
                            <a:gd name="T59" fmla="*/ 406 h 597"/>
                            <a:gd name="T60" fmla="*/ 1307 w 1739"/>
                            <a:gd name="T61" fmla="*/ 434 h 597"/>
                            <a:gd name="T62" fmla="*/ 1421 w 1739"/>
                            <a:gd name="T63" fmla="*/ 329 h 597"/>
                            <a:gd name="T64" fmla="*/ 1414 w 1739"/>
                            <a:gd name="T65" fmla="*/ 395 h 597"/>
                            <a:gd name="T66" fmla="*/ 1502 w 1739"/>
                            <a:gd name="T67" fmla="*/ 408 h 597"/>
                            <a:gd name="T68" fmla="*/ 1051 w 1739"/>
                            <a:gd name="T69" fmla="*/ 434 h 597"/>
                            <a:gd name="T70" fmla="*/ 831 w 1739"/>
                            <a:gd name="T71" fmla="*/ 555 h 597"/>
                            <a:gd name="T72" fmla="*/ 925 w 1739"/>
                            <a:gd name="T73" fmla="*/ 594 h 597"/>
                            <a:gd name="T74" fmla="*/ 1023 w 1739"/>
                            <a:gd name="T75" fmla="*/ 512 h 597"/>
                            <a:gd name="T76" fmla="*/ 993 w 1739"/>
                            <a:gd name="T77" fmla="*/ 594 h 597"/>
                            <a:gd name="T78" fmla="*/ 1032 w 1739"/>
                            <a:gd name="T79" fmla="*/ 596 h 597"/>
                            <a:gd name="T80" fmla="*/ 1268 w 1739"/>
                            <a:gd name="T81" fmla="*/ 522 h 597"/>
                            <a:gd name="T82" fmla="*/ 1228 w 1739"/>
                            <a:gd name="T83" fmla="*/ 597 h 597"/>
                            <a:gd name="T84" fmla="*/ 1201 w 1739"/>
                            <a:gd name="T85" fmla="*/ 594 h 597"/>
                            <a:gd name="T86" fmla="*/ 1239 w 1739"/>
                            <a:gd name="T87" fmla="*/ 559 h 597"/>
                            <a:gd name="T88" fmla="*/ 1427 w 1739"/>
                            <a:gd name="T89" fmla="*/ 595 h 597"/>
                            <a:gd name="T90" fmla="*/ 1103 w 1739"/>
                            <a:gd name="T91" fmla="*/ 594 h 597"/>
                            <a:gd name="T92" fmla="*/ 486 w 1739"/>
                            <a:gd name="T93" fmla="*/ 524 h 597"/>
                            <a:gd name="T94" fmla="*/ 483 w 1739"/>
                            <a:gd name="T95" fmla="*/ 595 h 597"/>
                            <a:gd name="T96" fmla="*/ 612 w 1739"/>
                            <a:gd name="T97" fmla="*/ 56 h 597"/>
                            <a:gd name="T98" fmla="*/ 561 w 1739"/>
                            <a:gd name="T99" fmla="*/ 0 h 597"/>
                            <a:gd name="T100" fmla="*/ 525 w 1739"/>
                            <a:gd name="T101" fmla="*/ 48 h 597"/>
                            <a:gd name="T102" fmla="*/ 419 w 1739"/>
                            <a:gd name="T103" fmla="*/ 313 h 597"/>
                            <a:gd name="T104" fmla="*/ 116 w 1739"/>
                            <a:gd name="T105" fmla="*/ 464 h 597"/>
                            <a:gd name="T106" fmla="*/ 369 w 1739"/>
                            <a:gd name="T107" fmla="*/ 594 h 597"/>
                            <a:gd name="T108" fmla="*/ 409 w 1739"/>
                            <a:gd name="T109" fmla="*/ 594 h 597"/>
                            <a:gd name="T110" fmla="*/ 538 w 1739"/>
                            <a:gd name="T111" fmla="*/ 536 h 597"/>
                            <a:gd name="T112" fmla="*/ 580 w 1739"/>
                            <a:gd name="T113" fmla="*/ 595 h 597"/>
                            <a:gd name="T114" fmla="*/ 592 w 1739"/>
                            <a:gd name="T115" fmla="*/ 490 h 597"/>
                            <a:gd name="T116" fmla="*/ 617 w 1739"/>
                            <a:gd name="T117" fmla="*/ 594 h 597"/>
                            <a:gd name="T118" fmla="*/ 661 w 1739"/>
                            <a:gd name="T119" fmla="*/ 584 h 597"/>
                            <a:gd name="T120" fmla="*/ 1356 w 1739"/>
                            <a:gd name="T121" fmla="*/ 595 h 597"/>
                            <a:gd name="T122" fmla="*/ 1378 w 1739"/>
                            <a:gd name="T123" fmla="*/ 535 h 597"/>
                            <a:gd name="T124" fmla="*/ 1339 w 1739"/>
                            <a:gd name="T125" fmla="*/ 543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39" h="597">
                              <a:moveTo>
                                <a:pt x="800" y="81"/>
                              </a:moveTo>
                              <a:lnTo>
                                <a:pt x="800" y="81"/>
                              </a:lnTo>
                              <a:lnTo>
                                <a:pt x="800" y="36"/>
                              </a:lnTo>
                              <a:cubicBezTo>
                                <a:pt x="800" y="19"/>
                                <a:pt x="806" y="10"/>
                                <a:pt x="822" y="6"/>
                              </a:cubicBezTo>
                              <a:lnTo>
                                <a:pt x="822" y="6"/>
                              </a:lnTo>
                              <a:cubicBezTo>
                                <a:pt x="822" y="6"/>
                                <a:pt x="823" y="5"/>
                                <a:pt x="824" y="5"/>
                              </a:cubicBezTo>
                              <a:cubicBezTo>
                                <a:pt x="825" y="5"/>
                                <a:pt x="825" y="5"/>
                                <a:pt x="826" y="5"/>
                              </a:cubicBezTo>
                              <a:cubicBezTo>
                                <a:pt x="826" y="5"/>
                                <a:pt x="827" y="5"/>
                                <a:pt x="828" y="5"/>
                              </a:cubicBezTo>
                              <a:cubicBezTo>
                                <a:pt x="829" y="4"/>
                                <a:pt x="829" y="4"/>
                                <a:pt x="830" y="4"/>
                              </a:cubicBezTo>
                              <a:cubicBezTo>
                                <a:pt x="831" y="4"/>
                                <a:pt x="832" y="4"/>
                                <a:pt x="834" y="4"/>
                              </a:cubicBezTo>
                              <a:cubicBezTo>
                                <a:pt x="834" y="4"/>
                                <a:pt x="834" y="4"/>
                                <a:pt x="835" y="4"/>
                              </a:cubicBezTo>
                              <a:cubicBezTo>
                                <a:pt x="836" y="4"/>
                                <a:pt x="838" y="4"/>
                                <a:pt x="840" y="4"/>
                              </a:cubicBezTo>
                              <a:lnTo>
                                <a:pt x="840" y="4"/>
                              </a:lnTo>
                              <a:cubicBezTo>
                                <a:pt x="843" y="4"/>
                                <a:pt x="847" y="4"/>
                                <a:pt x="850" y="4"/>
                              </a:cubicBezTo>
                              <a:cubicBezTo>
                                <a:pt x="851" y="4"/>
                                <a:pt x="852" y="4"/>
                                <a:pt x="852" y="4"/>
                              </a:cubicBezTo>
                              <a:cubicBezTo>
                                <a:pt x="856" y="5"/>
                                <a:pt x="860" y="5"/>
                                <a:pt x="863" y="6"/>
                              </a:cubicBezTo>
                              <a:cubicBezTo>
                                <a:pt x="863" y="6"/>
                                <a:pt x="864" y="6"/>
                                <a:pt x="864" y="6"/>
                              </a:cubicBezTo>
                              <a:lnTo>
                                <a:pt x="864" y="6"/>
                              </a:lnTo>
                              <a:cubicBezTo>
                                <a:pt x="866" y="6"/>
                                <a:pt x="868" y="7"/>
                                <a:pt x="871" y="7"/>
                              </a:cubicBezTo>
                              <a:lnTo>
                                <a:pt x="870" y="21"/>
                              </a:lnTo>
                              <a:cubicBezTo>
                                <a:pt x="861" y="20"/>
                                <a:pt x="848" y="19"/>
                                <a:pt x="840" y="19"/>
                              </a:cubicBezTo>
                              <a:cubicBezTo>
                                <a:pt x="823" y="19"/>
                                <a:pt x="817" y="23"/>
                                <a:pt x="817" y="37"/>
                              </a:cubicBezTo>
                              <a:lnTo>
                                <a:pt x="817" y="80"/>
                              </a:lnTo>
                              <a:cubicBezTo>
                                <a:pt x="817" y="94"/>
                                <a:pt x="823" y="98"/>
                                <a:pt x="840" y="98"/>
                              </a:cubicBezTo>
                              <a:cubicBezTo>
                                <a:pt x="848" y="98"/>
                                <a:pt x="861" y="97"/>
                                <a:pt x="870" y="95"/>
                              </a:cubicBezTo>
                              <a:lnTo>
                                <a:pt x="871" y="110"/>
                              </a:lnTo>
                              <a:cubicBezTo>
                                <a:pt x="860" y="112"/>
                                <a:pt x="849" y="113"/>
                                <a:pt x="840" y="113"/>
                              </a:cubicBezTo>
                              <a:cubicBezTo>
                                <a:pt x="811" y="113"/>
                                <a:pt x="800" y="102"/>
                                <a:pt x="800" y="81"/>
                              </a:cubicBezTo>
                              <a:close/>
                              <a:moveTo>
                                <a:pt x="911" y="111"/>
                              </a:moveTo>
                              <a:lnTo>
                                <a:pt x="911" y="111"/>
                              </a:lnTo>
                              <a:lnTo>
                                <a:pt x="894" y="111"/>
                              </a:lnTo>
                              <a:lnTo>
                                <a:pt x="932" y="6"/>
                              </a:lnTo>
                              <a:lnTo>
                                <a:pt x="953" y="6"/>
                              </a:lnTo>
                              <a:lnTo>
                                <a:pt x="991" y="111"/>
                              </a:lnTo>
                              <a:lnTo>
                                <a:pt x="975" y="111"/>
                              </a:lnTo>
                              <a:lnTo>
                                <a:pt x="966" y="88"/>
                              </a:lnTo>
                              <a:lnTo>
                                <a:pt x="919" y="88"/>
                              </a:lnTo>
                              <a:lnTo>
                                <a:pt x="911" y="111"/>
                              </a:lnTo>
                              <a:close/>
                              <a:moveTo>
                                <a:pt x="924" y="74"/>
                              </a:moveTo>
                              <a:lnTo>
                                <a:pt x="924" y="74"/>
                              </a:lnTo>
                              <a:lnTo>
                                <a:pt x="961" y="74"/>
                              </a:lnTo>
                              <a:lnTo>
                                <a:pt x="943" y="19"/>
                              </a:lnTo>
                              <a:lnTo>
                                <a:pt x="924" y="74"/>
                              </a:lnTo>
                              <a:close/>
                              <a:moveTo>
                                <a:pt x="1030" y="111"/>
                              </a:moveTo>
                              <a:lnTo>
                                <a:pt x="1030" y="111"/>
                              </a:lnTo>
                              <a:lnTo>
                                <a:pt x="1013" y="111"/>
                              </a:lnTo>
                              <a:lnTo>
                                <a:pt x="1013" y="6"/>
                              </a:lnTo>
                              <a:lnTo>
                                <a:pt x="1060" y="6"/>
                              </a:lnTo>
                              <a:cubicBezTo>
                                <a:pt x="1085" y="6"/>
                                <a:pt x="1092" y="16"/>
                                <a:pt x="1092" y="33"/>
                              </a:cubicBezTo>
                              <a:lnTo>
                                <a:pt x="1092" y="49"/>
                              </a:lnTo>
                              <a:cubicBezTo>
                                <a:pt x="1092" y="61"/>
                                <a:pt x="1088" y="70"/>
                                <a:pt x="1077" y="74"/>
                              </a:cubicBezTo>
                              <a:lnTo>
                                <a:pt x="1101" y="111"/>
                              </a:lnTo>
                              <a:lnTo>
                                <a:pt x="1082" y="111"/>
                              </a:lnTo>
                              <a:lnTo>
                                <a:pt x="1059" y="76"/>
                              </a:lnTo>
                              <a:lnTo>
                                <a:pt x="1030" y="76"/>
                              </a:lnTo>
                              <a:lnTo>
                                <a:pt x="1030" y="111"/>
                              </a:lnTo>
                              <a:close/>
                              <a:moveTo>
                                <a:pt x="1030" y="62"/>
                              </a:moveTo>
                              <a:lnTo>
                                <a:pt x="1030" y="62"/>
                              </a:lnTo>
                              <a:lnTo>
                                <a:pt x="1061" y="62"/>
                              </a:lnTo>
                              <a:cubicBezTo>
                                <a:pt x="1073" y="62"/>
                                <a:pt x="1075" y="58"/>
                                <a:pt x="1075" y="48"/>
                              </a:cubicBezTo>
                              <a:lnTo>
                                <a:pt x="1075" y="34"/>
                              </a:lnTo>
                              <a:cubicBezTo>
                                <a:pt x="1075" y="25"/>
                                <a:pt x="1073" y="21"/>
                                <a:pt x="1061" y="21"/>
                              </a:cubicBezTo>
                              <a:lnTo>
                                <a:pt x="1030" y="21"/>
                              </a:lnTo>
                              <a:lnTo>
                                <a:pt x="1030" y="62"/>
                              </a:lnTo>
                              <a:close/>
                              <a:moveTo>
                                <a:pt x="1147" y="27"/>
                              </a:moveTo>
                              <a:lnTo>
                                <a:pt x="1147" y="27"/>
                              </a:lnTo>
                              <a:lnTo>
                                <a:pt x="1196" y="111"/>
                              </a:lnTo>
                              <a:lnTo>
                                <a:pt x="1217" y="111"/>
                              </a:lnTo>
                              <a:lnTo>
                                <a:pt x="1217" y="6"/>
                              </a:lnTo>
                              <a:lnTo>
                                <a:pt x="1201" y="6"/>
                              </a:lnTo>
                              <a:lnTo>
                                <a:pt x="1201" y="90"/>
                              </a:lnTo>
                              <a:lnTo>
                                <a:pt x="1152" y="6"/>
                              </a:lnTo>
                              <a:lnTo>
                                <a:pt x="1131" y="6"/>
                              </a:lnTo>
                              <a:lnTo>
                                <a:pt x="1131" y="111"/>
                              </a:lnTo>
                              <a:lnTo>
                                <a:pt x="1147" y="111"/>
                              </a:lnTo>
                              <a:lnTo>
                                <a:pt x="1147" y="27"/>
                              </a:lnTo>
                              <a:close/>
                              <a:moveTo>
                                <a:pt x="1322" y="96"/>
                              </a:moveTo>
                              <a:lnTo>
                                <a:pt x="1322" y="96"/>
                              </a:lnTo>
                              <a:lnTo>
                                <a:pt x="1270" y="96"/>
                              </a:lnTo>
                              <a:lnTo>
                                <a:pt x="1270" y="65"/>
                              </a:lnTo>
                              <a:lnTo>
                                <a:pt x="1306" y="65"/>
                              </a:lnTo>
                              <a:lnTo>
                                <a:pt x="1306" y="50"/>
                              </a:lnTo>
                              <a:lnTo>
                                <a:pt x="1270" y="50"/>
                              </a:lnTo>
                              <a:lnTo>
                                <a:pt x="1270" y="21"/>
                              </a:lnTo>
                              <a:lnTo>
                                <a:pt x="1318" y="21"/>
                              </a:lnTo>
                              <a:lnTo>
                                <a:pt x="1322" y="6"/>
                              </a:lnTo>
                              <a:lnTo>
                                <a:pt x="1253" y="6"/>
                              </a:lnTo>
                              <a:lnTo>
                                <a:pt x="1253" y="111"/>
                              </a:lnTo>
                              <a:lnTo>
                                <a:pt x="1322" y="111"/>
                              </a:lnTo>
                              <a:lnTo>
                                <a:pt x="1322" y="96"/>
                              </a:lnTo>
                              <a:close/>
                              <a:moveTo>
                                <a:pt x="1477" y="6"/>
                              </a:moveTo>
                              <a:lnTo>
                                <a:pt x="1477" y="6"/>
                              </a:lnTo>
                              <a:lnTo>
                                <a:pt x="1460" y="6"/>
                              </a:lnTo>
                              <a:lnTo>
                                <a:pt x="1460" y="111"/>
                              </a:lnTo>
                              <a:lnTo>
                                <a:pt x="1477" y="111"/>
                              </a:lnTo>
                              <a:lnTo>
                                <a:pt x="1477" y="6"/>
                              </a:lnTo>
                              <a:close/>
                              <a:moveTo>
                                <a:pt x="1583" y="96"/>
                              </a:moveTo>
                              <a:lnTo>
                                <a:pt x="1583" y="96"/>
                              </a:lnTo>
                              <a:lnTo>
                                <a:pt x="1531" y="96"/>
                              </a:lnTo>
                              <a:lnTo>
                                <a:pt x="1531" y="65"/>
                              </a:lnTo>
                              <a:lnTo>
                                <a:pt x="1567" y="65"/>
                              </a:lnTo>
                              <a:lnTo>
                                <a:pt x="1567" y="50"/>
                              </a:lnTo>
                              <a:lnTo>
                                <a:pt x="1531" y="50"/>
                              </a:lnTo>
                              <a:lnTo>
                                <a:pt x="1531" y="21"/>
                              </a:lnTo>
                              <a:lnTo>
                                <a:pt x="1579" y="21"/>
                              </a:lnTo>
                              <a:lnTo>
                                <a:pt x="1583" y="6"/>
                              </a:lnTo>
                              <a:lnTo>
                                <a:pt x="1514" y="6"/>
                              </a:lnTo>
                              <a:lnTo>
                                <a:pt x="1514" y="111"/>
                              </a:lnTo>
                              <a:lnTo>
                                <a:pt x="1583" y="111"/>
                              </a:lnTo>
                              <a:lnTo>
                                <a:pt x="1583" y="96"/>
                              </a:lnTo>
                              <a:close/>
                              <a:moveTo>
                                <a:pt x="1389" y="113"/>
                              </a:moveTo>
                              <a:lnTo>
                                <a:pt x="1389" y="113"/>
                              </a:lnTo>
                              <a:cubicBezTo>
                                <a:pt x="1399" y="113"/>
                                <a:pt x="1415" y="111"/>
                                <a:pt x="1427" y="108"/>
                              </a:cubicBezTo>
                              <a:lnTo>
                                <a:pt x="1427" y="75"/>
                              </a:lnTo>
                              <a:lnTo>
                                <a:pt x="1427" y="62"/>
                              </a:lnTo>
                              <a:lnTo>
                                <a:pt x="1427" y="58"/>
                              </a:lnTo>
                              <a:lnTo>
                                <a:pt x="1396" y="58"/>
                              </a:lnTo>
                              <a:lnTo>
                                <a:pt x="1396" y="75"/>
                              </a:lnTo>
                              <a:lnTo>
                                <a:pt x="1410" y="75"/>
                              </a:lnTo>
                              <a:lnTo>
                                <a:pt x="1410" y="96"/>
                              </a:lnTo>
                              <a:cubicBezTo>
                                <a:pt x="1404" y="97"/>
                                <a:pt x="1397" y="98"/>
                                <a:pt x="1389" y="98"/>
                              </a:cubicBezTo>
                              <a:cubicBezTo>
                                <a:pt x="1371" y="98"/>
                                <a:pt x="1366" y="93"/>
                                <a:pt x="1366" y="80"/>
                              </a:cubicBezTo>
                              <a:lnTo>
                                <a:pt x="1366" y="37"/>
                              </a:lnTo>
                              <a:cubicBezTo>
                                <a:pt x="1366" y="23"/>
                                <a:pt x="1372" y="19"/>
                                <a:pt x="1390" y="19"/>
                              </a:cubicBezTo>
                              <a:cubicBezTo>
                                <a:pt x="1399" y="19"/>
                                <a:pt x="1411" y="20"/>
                                <a:pt x="1422" y="22"/>
                              </a:cubicBezTo>
                              <a:lnTo>
                                <a:pt x="1424" y="7"/>
                              </a:lnTo>
                              <a:cubicBezTo>
                                <a:pt x="1421" y="7"/>
                                <a:pt x="1419" y="6"/>
                                <a:pt x="1416" y="6"/>
                              </a:cubicBezTo>
                              <a:lnTo>
                                <a:pt x="1416" y="6"/>
                              </a:lnTo>
                              <a:cubicBezTo>
                                <a:pt x="1416" y="6"/>
                                <a:pt x="1416" y="6"/>
                                <a:pt x="1416" y="6"/>
                              </a:cubicBezTo>
                              <a:cubicBezTo>
                                <a:pt x="1412" y="5"/>
                                <a:pt x="1409" y="5"/>
                                <a:pt x="1405" y="4"/>
                              </a:cubicBezTo>
                              <a:cubicBezTo>
                                <a:pt x="1404" y="4"/>
                                <a:pt x="1403" y="4"/>
                                <a:pt x="1402" y="4"/>
                              </a:cubicBezTo>
                              <a:cubicBezTo>
                                <a:pt x="1398" y="4"/>
                                <a:pt x="1395" y="4"/>
                                <a:pt x="1391" y="4"/>
                              </a:cubicBezTo>
                              <a:cubicBezTo>
                                <a:pt x="1389" y="4"/>
                                <a:pt x="1387" y="4"/>
                                <a:pt x="1386" y="4"/>
                              </a:cubicBezTo>
                              <a:cubicBezTo>
                                <a:pt x="1385" y="4"/>
                                <a:pt x="1385" y="4"/>
                                <a:pt x="1385" y="4"/>
                              </a:cubicBezTo>
                              <a:cubicBezTo>
                                <a:pt x="1384" y="4"/>
                                <a:pt x="1382" y="4"/>
                                <a:pt x="1381" y="4"/>
                              </a:cubicBezTo>
                              <a:cubicBezTo>
                                <a:pt x="1380" y="4"/>
                                <a:pt x="1380" y="4"/>
                                <a:pt x="1379" y="4"/>
                              </a:cubicBezTo>
                              <a:cubicBezTo>
                                <a:pt x="1378" y="5"/>
                                <a:pt x="1377" y="5"/>
                                <a:pt x="1376" y="5"/>
                              </a:cubicBezTo>
                              <a:cubicBezTo>
                                <a:pt x="1375" y="5"/>
                                <a:pt x="1375" y="5"/>
                                <a:pt x="1374" y="5"/>
                              </a:cubicBezTo>
                              <a:cubicBezTo>
                                <a:pt x="1373" y="5"/>
                                <a:pt x="1373" y="5"/>
                                <a:pt x="1372" y="6"/>
                              </a:cubicBezTo>
                              <a:cubicBezTo>
                                <a:pt x="1372" y="6"/>
                                <a:pt x="1372" y="6"/>
                                <a:pt x="1372" y="6"/>
                              </a:cubicBezTo>
                              <a:lnTo>
                                <a:pt x="1372" y="6"/>
                              </a:lnTo>
                              <a:cubicBezTo>
                                <a:pt x="1356" y="9"/>
                                <a:pt x="1350" y="19"/>
                                <a:pt x="1350" y="36"/>
                              </a:cubicBezTo>
                              <a:lnTo>
                                <a:pt x="1350" y="81"/>
                              </a:lnTo>
                              <a:cubicBezTo>
                                <a:pt x="1350" y="102"/>
                                <a:pt x="1359" y="113"/>
                                <a:pt x="1389" y="113"/>
                              </a:cubicBezTo>
                              <a:close/>
                              <a:moveTo>
                                <a:pt x="963" y="243"/>
                              </a:moveTo>
                              <a:lnTo>
                                <a:pt x="963" y="243"/>
                              </a:lnTo>
                              <a:lnTo>
                                <a:pt x="963" y="170"/>
                              </a:lnTo>
                              <a:lnTo>
                                <a:pt x="946" y="170"/>
                              </a:lnTo>
                              <a:lnTo>
                                <a:pt x="946" y="244"/>
                              </a:lnTo>
                              <a:cubicBezTo>
                                <a:pt x="946" y="262"/>
                                <a:pt x="956" y="276"/>
                                <a:pt x="988" y="276"/>
                              </a:cubicBezTo>
                              <a:cubicBezTo>
                                <a:pt x="1019" y="276"/>
                                <a:pt x="1029" y="262"/>
                                <a:pt x="1029" y="244"/>
                              </a:cubicBezTo>
                              <a:lnTo>
                                <a:pt x="1029" y="170"/>
                              </a:lnTo>
                              <a:lnTo>
                                <a:pt x="1012" y="170"/>
                              </a:lnTo>
                              <a:lnTo>
                                <a:pt x="1012" y="243"/>
                              </a:lnTo>
                              <a:cubicBezTo>
                                <a:pt x="1012" y="254"/>
                                <a:pt x="1006" y="261"/>
                                <a:pt x="988" y="261"/>
                              </a:cubicBezTo>
                              <a:cubicBezTo>
                                <a:pt x="969" y="261"/>
                                <a:pt x="963" y="254"/>
                                <a:pt x="963" y="243"/>
                              </a:cubicBezTo>
                              <a:close/>
                              <a:moveTo>
                                <a:pt x="1135" y="247"/>
                              </a:moveTo>
                              <a:lnTo>
                                <a:pt x="1135" y="247"/>
                              </a:lnTo>
                              <a:cubicBezTo>
                                <a:pt x="1135" y="227"/>
                                <a:pt x="1133" y="223"/>
                                <a:pt x="1103" y="215"/>
                              </a:cubicBezTo>
                              <a:cubicBezTo>
                                <a:pt x="1080" y="209"/>
                                <a:pt x="1080" y="208"/>
                                <a:pt x="1080" y="196"/>
                              </a:cubicBezTo>
                              <a:cubicBezTo>
                                <a:pt x="1080" y="184"/>
                                <a:pt x="1082" y="182"/>
                                <a:pt x="1101" y="182"/>
                              </a:cubicBezTo>
                              <a:cubicBezTo>
                                <a:pt x="1109" y="182"/>
                                <a:pt x="1122" y="184"/>
                                <a:pt x="1131" y="186"/>
                              </a:cubicBezTo>
                              <a:lnTo>
                                <a:pt x="1132" y="172"/>
                              </a:lnTo>
                              <a:cubicBezTo>
                                <a:pt x="1123" y="169"/>
                                <a:pt x="1110" y="168"/>
                                <a:pt x="1101" y="168"/>
                              </a:cubicBezTo>
                              <a:cubicBezTo>
                                <a:pt x="1072" y="168"/>
                                <a:pt x="1063" y="175"/>
                                <a:pt x="1063" y="196"/>
                              </a:cubicBezTo>
                              <a:cubicBezTo>
                                <a:pt x="1063" y="215"/>
                                <a:pt x="1064" y="221"/>
                                <a:pt x="1094" y="229"/>
                              </a:cubicBezTo>
                              <a:cubicBezTo>
                                <a:pt x="1118" y="235"/>
                                <a:pt x="1118" y="235"/>
                                <a:pt x="1118" y="247"/>
                              </a:cubicBezTo>
                              <a:cubicBezTo>
                                <a:pt x="1118" y="258"/>
                                <a:pt x="1115" y="261"/>
                                <a:pt x="1097" y="261"/>
                              </a:cubicBezTo>
                              <a:cubicBezTo>
                                <a:pt x="1087" y="261"/>
                                <a:pt x="1075" y="260"/>
                                <a:pt x="1064" y="256"/>
                              </a:cubicBezTo>
                              <a:lnTo>
                                <a:pt x="1062" y="270"/>
                              </a:lnTo>
                              <a:cubicBezTo>
                                <a:pt x="1072" y="274"/>
                                <a:pt x="1087" y="276"/>
                                <a:pt x="1097" y="276"/>
                              </a:cubicBezTo>
                              <a:cubicBezTo>
                                <a:pt x="1129" y="276"/>
                                <a:pt x="1135" y="266"/>
                                <a:pt x="1135" y="247"/>
                              </a:cubicBezTo>
                              <a:close/>
                              <a:moveTo>
                                <a:pt x="1234" y="185"/>
                              </a:moveTo>
                              <a:lnTo>
                                <a:pt x="1234" y="185"/>
                              </a:lnTo>
                              <a:lnTo>
                                <a:pt x="1236" y="170"/>
                              </a:lnTo>
                              <a:lnTo>
                                <a:pt x="1167" y="170"/>
                              </a:lnTo>
                              <a:lnTo>
                                <a:pt x="1167" y="274"/>
                              </a:lnTo>
                              <a:lnTo>
                                <a:pt x="1236" y="274"/>
                              </a:lnTo>
                              <a:lnTo>
                                <a:pt x="1236" y="259"/>
                              </a:lnTo>
                              <a:lnTo>
                                <a:pt x="1184" y="259"/>
                              </a:lnTo>
                              <a:lnTo>
                                <a:pt x="1184" y="229"/>
                              </a:lnTo>
                              <a:lnTo>
                                <a:pt x="1221" y="229"/>
                              </a:lnTo>
                              <a:lnTo>
                                <a:pt x="1221" y="214"/>
                              </a:lnTo>
                              <a:lnTo>
                                <a:pt x="1184" y="214"/>
                              </a:lnTo>
                              <a:lnTo>
                                <a:pt x="1184" y="185"/>
                              </a:lnTo>
                              <a:lnTo>
                                <a:pt x="1234" y="185"/>
                              </a:lnTo>
                              <a:close/>
                              <a:moveTo>
                                <a:pt x="1284" y="243"/>
                              </a:moveTo>
                              <a:lnTo>
                                <a:pt x="1284" y="243"/>
                              </a:lnTo>
                              <a:lnTo>
                                <a:pt x="1284" y="170"/>
                              </a:lnTo>
                              <a:lnTo>
                                <a:pt x="1267" y="170"/>
                              </a:lnTo>
                              <a:lnTo>
                                <a:pt x="1267" y="244"/>
                              </a:lnTo>
                              <a:cubicBezTo>
                                <a:pt x="1267" y="262"/>
                                <a:pt x="1277" y="276"/>
                                <a:pt x="1309" y="276"/>
                              </a:cubicBezTo>
                              <a:cubicBezTo>
                                <a:pt x="1340" y="276"/>
                                <a:pt x="1350" y="262"/>
                                <a:pt x="1350" y="244"/>
                              </a:cubicBezTo>
                              <a:lnTo>
                                <a:pt x="1350" y="170"/>
                              </a:lnTo>
                              <a:lnTo>
                                <a:pt x="1333" y="170"/>
                              </a:lnTo>
                              <a:lnTo>
                                <a:pt x="1333" y="243"/>
                              </a:lnTo>
                              <a:cubicBezTo>
                                <a:pt x="1333" y="254"/>
                                <a:pt x="1327" y="261"/>
                                <a:pt x="1309" y="261"/>
                              </a:cubicBezTo>
                              <a:cubicBezTo>
                                <a:pt x="1290" y="261"/>
                                <a:pt x="1284" y="254"/>
                                <a:pt x="1284" y="243"/>
                              </a:cubicBezTo>
                              <a:close/>
                              <a:moveTo>
                                <a:pt x="1389" y="171"/>
                              </a:moveTo>
                              <a:lnTo>
                                <a:pt x="1389" y="171"/>
                              </a:lnTo>
                              <a:lnTo>
                                <a:pt x="1382" y="275"/>
                              </a:lnTo>
                              <a:lnTo>
                                <a:pt x="1398" y="275"/>
                              </a:lnTo>
                              <a:lnTo>
                                <a:pt x="1404" y="196"/>
                              </a:lnTo>
                              <a:lnTo>
                                <a:pt x="1432" y="275"/>
                              </a:lnTo>
                              <a:lnTo>
                                <a:pt x="1448" y="275"/>
                              </a:lnTo>
                              <a:lnTo>
                                <a:pt x="1476" y="196"/>
                              </a:lnTo>
                              <a:lnTo>
                                <a:pt x="1482" y="275"/>
                              </a:lnTo>
                              <a:lnTo>
                                <a:pt x="1498" y="275"/>
                              </a:lnTo>
                              <a:lnTo>
                                <a:pt x="1491" y="171"/>
                              </a:lnTo>
                              <a:lnTo>
                                <a:pt x="1471" y="171"/>
                              </a:lnTo>
                              <a:lnTo>
                                <a:pt x="1440" y="257"/>
                              </a:lnTo>
                              <a:lnTo>
                                <a:pt x="1409" y="171"/>
                              </a:lnTo>
                              <a:lnTo>
                                <a:pt x="1389" y="171"/>
                              </a:lnTo>
                              <a:close/>
                              <a:moveTo>
                                <a:pt x="887" y="171"/>
                              </a:moveTo>
                              <a:lnTo>
                                <a:pt x="887" y="171"/>
                              </a:lnTo>
                              <a:lnTo>
                                <a:pt x="857" y="257"/>
                              </a:lnTo>
                              <a:lnTo>
                                <a:pt x="826" y="171"/>
                              </a:lnTo>
                              <a:lnTo>
                                <a:pt x="806" y="171"/>
                              </a:lnTo>
                              <a:lnTo>
                                <a:pt x="798" y="275"/>
                              </a:lnTo>
                              <a:lnTo>
                                <a:pt x="815" y="275"/>
                              </a:lnTo>
                              <a:lnTo>
                                <a:pt x="820" y="196"/>
                              </a:lnTo>
                              <a:lnTo>
                                <a:pt x="848" y="275"/>
                              </a:lnTo>
                              <a:lnTo>
                                <a:pt x="865" y="275"/>
                              </a:lnTo>
                              <a:lnTo>
                                <a:pt x="893" y="196"/>
                              </a:lnTo>
                              <a:lnTo>
                                <a:pt x="898" y="275"/>
                              </a:lnTo>
                              <a:lnTo>
                                <a:pt x="915" y="275"/>
                              </a:lnTo>
                              <a:lnTo>
                                <a:pt x="907" y="171"/>
                              </a:lnTo>
                              <a:lnTo>
                                <a:pt x="887" y="171"/>
                              </a:lnTo>
                              <a:close/>
                              <a:moveTo>
                                <a:pt x="1638" y="201"/>
                              </a:moveTo>
                              <a:lnTo>
                                <a:pt x="1638" y="201"/>
                              </a:lnTo>
                              <a:lnTo>
                                <a:pt x="1638" y="243"/>
                              </a:lnTo>
                              <a:cubicBezTo>
                                <a:pt x="1638" y="261"/>
                                <a:pt x="1627" y="276"/>
                                <a:pt x="1595" y="276"/>
                              </a:cubicBezTo>
                              <a:cubicBezTo>
                                <a:pt x="1563" y="276"/>
                                <a:pt x="1553" y="261"/>
                                <a:pt x="1553" y="243"/>
                              </a:cubicBezTo>
                              <a:lnTo>
                                <a:pt x="1553" y="201"/>
                              </a:lnTo>
                              <a:cubicBezTo>
                                <a:pt x="1553" y="183"/>
                                <a:pt x="1563" y="168"/>
                                <a:pt x="1595" y="168"/>
                              </a:cubicBezTo>
                              <a:cubicBezTo>
                                <a:pt x="1627" y="168"/>
                                <a:pt x="1638" y="183"/>
                                <a:pt x="1638" y="201"/>
                              </a:cubicBezTo>
                              <a:close/>
                              <a:moveTo>
                                <a:pt x="1621" y="202"/>
                              </a:moveTo>
                              <a:lnTo>
                                <a:pt x="1621" y="202"/>
                              </a:lnTo>
                              <a:cubicBezTo>
                                <a:pt x="1621" y="189"/>
                                <a:pt x="1614" y="183"/>
                                <a:pt x="1595" y="183"/>
                              </a:cubicBezTo>
                              <a:cubicBezTo>
                                <a:pt x="1577" y="183"/>
                                <a:pt x="1570" y="189"/>
                                <a:pt x="1570" y="202"/>
                              </a:cubicBezTo>
                              <a:lnTo>
                                <a:pt x="1570" y="242"/>
                              </a:lnTo>
                              <a:cubicBezTo>
                                <a:pt x="1570" y="255"/>
                                <a:pt x="1577" y="261"/>
                                <a:pt x="1595" y="261"/>
                              </a:cubicBezTo>
                              <a:cubicBezTo>
                                <a:pt x="1614" y="261"/>
                                <a:pt x="1621" y="255"/>
                                <a:pt x="1621" y="242"/>
                              </a:cubicBezTo>
                              <a:lnTo>
                                <a:pt x="1621" y="202"/>
                              </a:lnTo>
                              <a:close/>
                              <a:moveTo>
                                <a:pt x="1738" y="184"/>
                              </a:moveTo>
                              <a:lnTo>
                                <a:pt x="1738" y="184"/>
                              </a:lnTo>
                              <a:lnTo>
                                <a:pt x="1739" y="174"/>
                              </a:lnTo>
                              <a:lnTo>
                                <a:pt x="1739" y="170"/>
                              </a:lnTo>
                              <a:lnTo>
                                <a:pt x="1738" y="170"/>
                              </a:lnTo>
                              <a:lnTo>
                                <a:pt x="1670" y="170"/>
                              </a:lnTo>
                              <a:lnTo>
                                <a:pt x="1670" y="274"/>
                              </a:lnTo>
                              <a:lnTo>
                                <a:pt x="1687" y="274"/>
                              </a:lnTo>
                              <a:lnTo>
                                <a:pt x="1687" y="231"/>
                              </a:lnTo>
                              <a:lnTo>
                                <a:pt x="1724" y="231"/>
                              </a:lnTo>
                              <a:lnTo>
                                <a:pt x="1724" y="217"/>
                              </a:lnTo>
                              <a:lnTo>
                                <a:pt x="1687" y="217"/>
                              </a:lnTo>
                              <a:lnTo>
                                <a:pt x="1687" y="184"/>
                              </a:lnTo>
                              <a:lnTo>
                                <a:pt x="1738" y="184"/>
                              </a:lnTo>
                              <a:close/>
                              <a:moveTo>
                                <a:pt x="872" y="393"/>
                              </a:moveTo>
                              <a:lnTo>
                                <a:pt x="872" y="393"/>
                              </a:lnTo>
                              <a:lnTo>
                                <a:pt x="838" y="329"/>
                              </a:lnTo>
                              <a:lnTo>
                                <a:pt x="803" y="329"/>
                              </a:lnTo>
                              <a:lnTo>
                                <a:pt x="803" y="434"/>
                              </a:lnTo>
                              <a:lnTo>
                                <a:pt x="831" y="434"/>
                              </a:lnTo>
                              <a:lnTo>
                                <a:pt x="831" y="370"/>
                              </a:lnTo>
                              <a:lnTo>
                                <a:pt x="865" y="434"/>
                              </a:lnTo>
                              <a:lnTo>
                                <a:pt x="900" y="434"/>
                              </a:lnTo>
                              <a:lnTo>
                                <a:pt x="900" y="329"/>
                              </a:lnTo>
                              <a:lnTo>
                                <a:pt x="872" y="329"/>
                              </a:lnTo>
                              <a:lnTo>
                                <a:pt x="872" y="393"/>
                              </a:lnTo>
                              <a:close/>
                              <a:moveTo>
                                <a:pt x="948" y="434"/>
                              </a:moveTo>
                              <a:lnTo>
                                <a:pt x="948" y="434"/>
                              </a:lnTo>
                              <a:lnTo>
                                <a:pt x="919" y="434"/>
                              </a:lnTo>
                              <a:lnTo>
                                <a:pt x="952" y="329"/>
                              </a:lnTo>
                              <a:lnTo>
                                <a:pt x="988" y="329"/>
                              </a:lnTo>
                              <a:lnTo>
                                <a:pt x="1021" y="434"/>
                              </a:lnTo>
                              <a:lnTo>
                                <a:pt x="992" y="434"/>
                              </a:lnTo>
                              <a:lnTo>
                                <a:pt x="988" y="418"/>
                              </a:lnTo>
                              <a:lnTo>
                                <a:pt x="952" y="418"/>
                              </a:lnTo>
                              <a:lnTo>
                                <a:pt x="948" y="434"/>
                              </a:lnTo>
                              <a:close/>
                              <a:moveTo>
                                <a:pt x="959" y="395"/>
                              </a:moveTo>
                              <a:lnTo>
                                <a:pt x="959" y="395"/>
                              </a:lnTo>
                              <a:lnTo>
                                <a:pt x="981" y="395"/>
                              </a:lnTo>
                              <a:lnTo>
                                <a:pt x="970" y="353"/>
                              </a:lnTo>
                              <a:lnTo>
                                <a:pt x="959" y="395"/>
                              </a:lnTo>
                              <a:close/>
                              <a:moveTo>
                                <a:pt x="1218" y="403"/>
                              </a:moveTo>
                              <a:lnTo>
                                <a:pt x="1218" y="403"/>
                              </a:lnTo>
                              <a:lnTo>
                                <a:pt x="1218" y="329"/>
                              </a:lnTo>
                              <a:lnTo>
                                <a:pt x="1188" y="329"/>
                              </a:lnTo>
                              <a:lnTo>
                                <a:pt x="1188" y="399"/>
                              </a:lnTo>
                              <a:cubicBezTo>
                                <a:pt x="1188" y="406"/>
                                <a:pt x="1184" y="410"/>
                                <a:pt x="1173" y="410"/>
                              </a:cubicBezTo>
                              <a:cubicBezTo>
                                <a:pt x="1162" y="410"/>
                                <a:pt x="1157" y="406"/>
                                <a:pt x="1157" y="399"/>
                              </a:cubicBezTo>
                              <a:lnTo>
                                <a:pt x="1157" y="329"/>
                              </a:lnTo>
                              <a:lnTo>
                                <a:pt x="1128" y="329"/>
                              </a:lnTo>
                              <a:lnTo>
                                <a:pt x="1128" y="403"/>
                              </a:lnTo>
                              <a:cubicBezTo>
                                <a:pt x="1128" y="419"/>
                                <a:pt x="1137" y="436"/>
                                <a:pt x="1173" y="436"/>
                              </a:cubicBezTo>
                              <a:cubicBezTo>
                                <a:pt x="1208" y="436"/>
                                <a:pt x="1218" y="419"/>
                                <a:pt x="1218" y="403"/>
                              </a:cubicBezTo>
                              <a:close/>
                              <a:moveTo>
                                <a:pt x="1307" y="434"/>
                              </a:moveTo>
                              <a:lnTo>
                                <a:pt x="1307" y="434"/>
                              </a:lnTo>
                              <a:lnTo>
                                <a:pt x="1288" y="406"/>
                              </a:lnTo>
                              <a:lnTo>
                                <a:pt x="1271" y="406"/>
                              </a:lnTo>
                              <a:lnTo>
                                <a:pt x="1271" y="434"/>
                              </a:lnTo>
                              <a:lnTo>
                                <a:pt x="1242" y="434"/>
                              </a:lnTo>
                              <a:lnTo>
                                <a:pt x="1242" y="329"/>
                              </a:lnTo>
                              <a:lnTo>
                                <a:pt x="1291" y="329"/>
                              </a:lnTo>
                              <a:cubicBezTo>
                                <a:pt x="1320" y="329"/>
                                <a:pt x="1329" y="340"/>
                                <a:pt x="1329" y="360"/>
                              </a:cubicBezTo>
                              <a:lnTo>
                                <a:pt x="1329" y="374"/>
                              </a:lnTo>
                              <a:cubicBezTo>
                                <a:pt x="1329" y="386"/>
                                <a:pt x="1326" y="393"/>
                                <a:pt x="1317" y="399"/>
                              </a:cubicBezTo>
                              <a:lnTo>
                                <a:pt x="1339" y="434"/>
                              </a:lnTo>
                              <a:lnTo>
                                <a:pt x="1307" y="434"/>
                              </a:lnTo>
                              <a:close/>
                              <a:moveTo>
                                <a:pt x="1300" y="361"/>
                              </a:moveTo>
                              <a:lnTo>
                                <a:pt x="1300" y="361"/>
                              </a:lnTo>
                              <a:cubicBezTo>
                                <a:pt x="1300" y="356"/>
                                <a:pt x="1298" y="353"/>
                                <a:pt x="1290" y="353"/>
                              </a:cubicBezTo>
                              <a:lnTo>
                                <a:pt x="1271" y="353"/>
                              </a:lnTo>
                              <a:lnTo>
                                <a:pt x="1271" y="382"/>
                              </a:lnTo>
                              <a:lnTo>
                                <a:pt x="1290" y="382"/>
                              </a:lnTo>
                              <a:cubicBezTo>
                                <a:pt x="1298" y="382"/>
                                <a:pt x="1300" y="379"/>
                                <a:pt x="1300" y="373"/>
                              </a:cubicBezTo>
                              <a:lnTo>
                                <a:pt x="1300" y="361"/>
                              </a:lnTo>
                              <a:close/>
                              <a:moveTo>
                                <a:pt x="1421" y="329"/>
                              </a:moveTo>
                              <a:lnTo>
                                <a:pt x="1421" y="329"/>
                              </a:lnTo>
                              <a:lnTo>
                                <a:pt x="1454" y="434"/>
                              </a:lnTo>
                              <a:lnTo>
                                <a:pt x="1425" y="434"/>
                              </a:lnTo>
                              <a:lnTo>
                                <a:pt x="1420" y="418"/>
                              </a:lnTo>
                              <a:lnTo>
                                <a:pt x="1385" y="418"/>
                              </a:lnTo>
                              <a:lnTo>
                                <a:pt x="1380" y="434"/>
                              </a:lnTo>
                              <a:lnTo>
                                <a:pt x="1351" y="434"/>
                              </a:lnTo>
                              <a:lnTo>
                                <a:pt x="1384" y="329"/>
                              </a:lnTo>
                              <a:lnTo>
                                <a:pt x="1421" y="329"/>
                              </a:lnTo>
                              <a:close/>
                              <a:moveTo>
                                <a:pt x="1414" y="395"/>
                              </a:moveTo>
                              <a:lnTo>
                                <a:pt x="1414" y="395"/>
                              </a:lnTo>
                              <a:lnTo>
                                <a:pt x="1402" y="353"/>
                              </a:lnTo>
                              <a:lnTo>
                                <a:pt x="1391" y="395"/>
                              </a:lnTo>
                              <a:lnTo>
                                <a:pt x="1414" y="395"/>
                              </a:lnTo>
                              <a:close/>
                              <a:moveTo>
                                <a:pt x="1502" y="329"/>
                              </a:moveTo>
                              <a:lnTo>
                                <a:pt x="1502" y="329"/>
                              </a:lnTo>
                              <a:lnTo>
                                <a:pt x="1473" y="329"/>
                              </a:lnTo>
                              <a:lnTo>
                                <a:pt x="1473" y="434"/>
                              </a:lnTo>
                              <a:lnTo>
                                <a:pt x="1545" y="434"/>
                              </a:lnTo>
                              <a:lnTo>
                                <a:pt x="1545" y="408"/>
                              </a:lnTo>
                              <a:lnTo>
                                <a:pt x="1502" y="408"/>
                              </a:lnTo>
                              <a:lnTo>
                                <a:pt x="1502" y="329"/>
                              </a:lnTo>
                              <a:close/>
                              <a:moveTo>
                                <a:pt x="1081" y="434"/>
                              </a:moveTo>
                              <a:lnTo>
                                <a:pt x="1081" y="434"/>
                              </a:lnTo>
                              <a:lnTo>
                                <a:pt x="1081" y="354"/>
                              </a:lnTo>
                              <a:lnTo>
                                <a:pt x="1108" y="354"/>
                              </a:lnTo>
                              <a:lnTo>
                                <a:pt x="1108" y="328"/>
                              </a:lnTo>
                              <a:lnTo>
                                <a:pt x="1023" y="328"/>
                              </a:lnTo>
                              <a:lnTo>
                                <a:pt x="1023" y="354"/>
                              </a:lnTo>
                              <a:lnTo>
                                <a:pt x="1051" y="354"/>
                              </a:lnTo>
                              <a:lnTo>
                                <a:pt x="1051" y="434"/>
                              </a:lnTo>
                              <a:lnTo>
                                <a:pt x="1081" y="434"/>
                              </a:lnTo>
                              <a:close/>
                              <a:moveTo>
                                <a:pt x="864" y="529"/>
                              </a:moveTo>
                              <a:lnTo>
                                <a:pt x="864" y="529"/>
                              </a:lnTo>
                              <a:lnTo>
                                <a:pt x="831" y="529"/>
                              </a:lnTo>
                              <a:lnTo>
                                <a:pt x="831" y="489"/>
                              </a:lnTo>
                              <a:lnTo>
                                <a:pt x="801" y="489"/>
                              </a:lnTo>
                              <a:lnTo>
                                <a:pt x="801" y="595"/>
                              </a:lnTo>
                              <a:lnTo>
                                <a:pt x="831" y="595"/>
                              </a:lnTo>
                              <a:lnTo>
                                <a:pt x="831" y="594"/>
                              </a:lnTo>
                              <a:lnTo>
                                <a:pt x="831" y="555"/>
                              </a:lnTo>
                              <a:lnTo>
                                <a:pt x="864" y="555"/>
                              </a:lnTo>
                              <a:lnTo>
                                <a:pt x="864" y="594"/>
                              </a:lnTo>
                              <a:lnTo>
                                <a:pt x="864" y="594"/>
                              </a:lnTo>
                              <a:lnTo>
                                <a:pt x="864" y="595"/>
                              </a:lnTo>
                              <a:lnTo>
                                <a:pt x="894" y="595"/>
                              </a:lnTo>
                              <a:lnTo>
                                <a:pt x="894" y="489"/>
                              </a:lnTo>
                              <a:lnTo>
                                <a:pt x="864" y="489"/>
                              </a:lnTo>
                              <a:lnTo>
                                <a:pt x="864" y="529"/>
                              </a:lnTo>
                              <a:close/>
                              <a:moveTo>
                                <a:pt x="925" y="594"/>
                              </a:moveTo>
                              <a:lnTo>
                                <a:pt x="925" y="594"/>
                              </a:lnTo>
                              <a:lnTo>
                                <a:pt x="925" y="595"/>
                              </a:lnTo>
                              <a:lnTo>
                                <a:pt x="954" y="595"/>
                              </a:lnTo>
                              <a:lnTo>
                                <a:pt x="954" y="594"/>
                              </a:lnTo>
                              <a:lnTo>
                                <a:pt x="954" y="489"/>
                              </a:lnTo>
                              <a:lnTo>
                                <a:pt x="925" y="489"/>
                              </a:lnTo>
                              <a:lnTo>
                                <a:pt x="925" y="594"/>
                              </a:lnTo>
                              <a:close/>
                              <a:moveTo>
                                <a:pt x="1030" y="531"/>
                              </a:moveTo>
                              <a:lnTo>
                                <a:pt x="1030" y="531"/>
                              </a:lnTo>
                              <a:cubicBezTo>
                                <a:pt x="1012" y="527"/>
                                <a:pt x="1011" y="526"/>
                                <a:pt x="1011" y="519"/>
                              </a:cubicBezTo>
                              <a:cubicBezTo>
                                <a:pt x="1011" y="513"/>
                                <a:pt x="1013" y="512"/>
                                <a:pt x="1023" y="512"/>
                              </a:cubicBezTo>
                              <a:cubicBezTo>
                                <a:pt x="1033" y="512"/>
                                <a:pt x="1044" y="513"/>
                                <a:pt x="1055" y="516"/>
                              </a:cubicBezTo>
                              <a:lnTo>
                                <a:pt x="1059" y="492"/>
                              </a:lnTo>
                              <a:cubicBezTo>
                                <a:pt x="1049" y="489"/>
                                <a:pt x="1033" y="487"/>
                                <a:pt x="1023" y="487"/>
                              </a:cubicBezTo>
                              <a:cubicBezTo>
                                <a:pt x="996" y="487"/>
                                <a:pt x="982" y="495"/>
                                <a:pt x="982" y="518"/>
                              </a:cubicBezTo>
                              <a:cubicBezTo>
                                <a:pt x="982" y="538"/>
                                <a:pt x="984" y="548"/>
                                <a:pt x="1012" y="553"/>
                              </a:cubicBezTo>
                              <a:cubicBezTo>
                                <a:pt x="1031" y="556"/>
                                <a:pt x="1032" y="557"/>
                                <a:pt x="1032" y="564"/>
                              </a:cubicBezTo>
                              <a:cubicBezTo>
                                <a:pt x="1032" y="570"/>
                                <a:pt x="1030" y="572"/>
                                <a:pt x="1019" y="572"/>
                              </a:cubicBezTo>
                              <a:cubicBezTo>
                                <a:pt x="1007" y="572"/>
                                <a:pt x="994" y="570"/>
                                <a:pt x="985" y="567"/>
                              </a:cubicBezTo>
                              <a:lnTo>
                                <a:pt x="980" y="590"/>
                              </a:lnTo>
                              <a:cubicBezTo>
                                <a:pt x="984" y="591"/>
                                <a:pt x="988" y="593"/>
                                <a:pt x="993" y="594"/>
                              </a:cubicBezTo>
                              <a:lnTo>
                                <a:pt x="992" y="594"/>
                              </a:lnTo>
                              <a:cubicBezTo>
                                <a:pt x="994" y="594"/>
                                <a:pt x="997" y="595"/>
                                <a:pt x="999" y="595"/>
                              </a:cubicBezTo>
                              <a:cubicBezTo>
                                <a:pt x="999" y="595"/>
                                <a:pt x="999" y="595"/>
                                <a:pt x="999" y="595"/>
                              </a:cubicBezTo>
                              <a:cubicBezTo>
                                <a:pt x="1002" y="596"/>
                                <a:pt x="1005" y="596"/>
                                <a:pt x="1008" y="596"/>
                              </a:cubicBezTo>
                              <a:cubicBezTo>
                                <a:pt x="1008" y="596"/>
                                <a:pt x="1009" y="596"/>
                                <a:pt x="1010" y="597"/>
                              </a:cubicBezTo>
                              <a:cubicBezTo>
                                <a:pt x="1013" y="597"/>
                                <a:pt x="1015" y="597"/>
                                <a:pt x="1018" y="597"/>
                              </a:cubicBezTo>
                              <a:cubicBezTo>
                                <a:pt x="1018" y="597"/>
                                <a:pt x="1018" y="597"/>
                                <a:pt x="1019" y="597"/>
                              </a:cubicBezTo>
                              <a:cubicBezTo>
                                <a:pt x="1021" y="597"/>
                                <a:pt x="1023" y="597"/>
                                <a:pt x="1025" y="597"/>
                              </a:cubicBezTo>
                              <a:cubicBezTo>
                                <a:pt x="1026" y="597"/>
                                <a:pt x="1027" y="597"/>
                                <a:pt x="1027" y="597"/>
                              </a:cubicBezTo>
                              <a:cubicBezTo>
                                <a:pt x="1029" y="597"/>
                                <a:pt x="1030" y="596"/>
                                <a:pt x="1032" y="596"/>
                              </a:cubicBezTo>
                              <a:cubicBezTo>
                                <a:pt x="1032" y="596"/>
                                <a:pt x="1033" y="596"/>
                                <a:pt x="1034" y="596"/>
                              </a:cubicBezTo>
                              <a:cubicBezTo>
                                <a:pt x="1035" y="596"/>
                                <a:pt x="1036" y="596"/>
                                <a:pt x="1037" y="595"/>
                              </a:cubicBezTo>
                              <a:cubicBezTo>
                                <a:pt x="1038" y="595"/>
                                <a:pt x="1038" y="595"/>
                                <a:pt x="1039" y="595"/>
                              </a:cubicBezTo>
                              <a:cubicBezTo>
                                <a:pt x="1041" y="595"/>
                                <a:pt x="1042" y="594"/>
                                <a:pt x="1043" y="594"/>
                              </a:cubicBezTo>
                              <a:cubicBezTo>
                                <a:pt x="1043" y="594"/>
                                <a:pt x="1044" y="594"/>
                                <a:pt x="1044" y="594"/>
                              </a:cubicBezTo>
                              <a:lnTo>
                                <a:pt x="1044" y="594"/>
                              </a:lnTo>
                              <a:cubicBezTo>
                                <a:pt x="1057" y="589"/>
                                <a:pt x="1061" y="578"/>
                                <a:pt x="1061" y="563"/>
                              </a:cubicBezTo>
                              <a:cubicBezTo>
                                <a:pt x="1061" y="543"/>
                                <a:pt x="1059" y="536"/>
                                <a:pt x="1030" y="531"/>
                              </a:cubicBezTo>
                              <a:close/>
                              <a:moveTo>
                                <a:pt x="1268" y="522"/>
                              </a:moveTo>
                              <a:lnTo>
                                <a:pt x="1268" y="522"/>
                              </a:lnTo>
                              <a:lnTo>
                                <a:pt x="1268" y="563"/>
                              </a:lnTo>
                              <a:cubicBezTo>
                                <a:pt x="1268" y="576"/>
                                <a:pt x="1261" y="588"/>
                                <a:pt x="1245" y="594"/>
                              </a:cubicBezTo>
                              <a:lnTo>
                                <a:pt x="1245" y="594"/>
                              </a:lnTo>
                              <a:cubicBezTo>
                                <a:pt x="1245" y="594"/>
                                <a:pt x="1244" y="594"/>
                                <a:pt x="1244" y="594"/>
                              </a:cubicBezTo>
                              <a:cubicBezTo>
                                <a:pt x="1243" y="594"/>
                                <a:pt x="1242" y="594"/>
                                <a:pt x="1242" y="595"/>
                              </a:cubicBezTo>
                              <a:cubicBezTo>
                                <a:pt x="1241" y="595"/>
                                <a:pt x="1240" y="595"/>
                                <a:pt x="1239" y="595"/>
                              </a:cubicBezTo>
                              <a:cubicBezTo>
                                <a:pt x="1238" y="595"/>
                                <a:pt x="1237" y="596"/>
                                <a:pt x="1236" y="596"/>
                              </a:cubicBezTo>
                              <a:cubicBezTo>
                                <a:pt x="1236" y="596"/>
                                <a:pt x="1235" y="596"/>
                                <a:pt x="1234" y="596"/>
                              </a:cubicBezTo>
                              <a:cubicBezTo>
                                <a:pt x="1233" y="596"/>
                                <a:pt x="1232" y="596"/>
                                <a:pt x="1231" y="597"/>
                              </a:cubicBezTo>
                              <a:cubicBezTo>
                                <a:pt x="1230" y="597"/>
                                <a:pt x="1229" y="597"/>
                                <a:pt x="1228" y="597"/>
                              </a:cubicBezTo>
                              <a:cubicBezTo>
                                <a:pt x="1227" y="597"/>
                                <a:pt x="1225" y="597"/>
                                <a:pt x="1224" y="597"/>
                              </a:cubicBezTo>
                              <a:cubicBezTo>
                                <a:pt x="1223" y="597"/>
                                <a:pt x="1223" y="597"/>
                                <a:pt x="1222" y="597"/>
                              </a:cubicBezTo>
                              <a:cubicBezTo>
                                <a:pt x="1222" y="597"/>
                                <a:pt x="1221" y="597"/>
                                <a:pt x="1221" y="597"/>
                              </a:cubicBezTo>
                              <a:cubicBezTo>
                                <a:pt x="1219" y="597"/>
                                <a:pt x="1218" y="597"/>
                                <a:pt x="1216" y="597"/>
                              </a:cubicBezTo>
                              <a:cubicBezTo>
                                <a:pt x="1215" y="597"/>
                                <a:pt x="1215" y="597"/>
                                <a:pt x="1214" y="597"/>
                              </a:cubicBezTo>
                              <a:cubicBezTo>
                                <a:pt x="1213" y="596"/>
                                <a:pt x="1212" y="596"/>
                                <a:pt x="1211" y="596"/>
                              </a:cubicBezTo>
                              <a:cubicBezTo>
                                <a:pt x="1210" y="596"/>
                                <a:pt x="1209" y="596"/>
                                <a:pt x="1208" y="596"/>
                              </a:cubicBezTo>
                              <a:cubicBezTo>
                                <a:pt x="1207" y="596"/>
                                <a:pt x="1206" y="595"/>
                                <a:pt x="1205" y="595"/>
                              </a:cubicBezTo>
                              <a:cubicBezTo>
                                <a:pt x="1205" y="595"/>
                                <a:pt x="1204" y="595"/>
                                <a:pt x="1203" y="595"/>
                              </a:cubicBezTo>
                              <a:cubicBezTo>
                                <a:pt x="1202" y="594"/>
                                <a:pt x="1201" y="594"/>
                                <a:pt x="1201" y="594"/>
                              </a:cubicBezTo>
                              <a:cubicBezTo>
                                <a:pt x="1200" y="594"/>
                                <a:pt x="1200" y="594"/>
                                <a:pt x="1200" y="594"/>
                              </a:cubicBezTo>
                              <a:lnTo>
                                <a:pt x="1200" y="594"/>
                              </a:lnTo>
                              <a:cubicBezTo>
                                <a:pt x="1184" y="588"/>
                                <a:pt x="1177" y="576"/>
                                <a:pt x="1177" y="563"/>
                              </a:cubicBezTo>
                              <a:lnTo>
                                <a:pt x="1177" y="522"/>
                              </a:lnTo>
                              <a:cubicBezTo>
                                <a:pt x="1177" y="503"/>
                                <a:pt x="1190" y="487"/>
                                <a:pt x="1222" y="487"/>
                              </a:cubicBezTo>
                              <a:cubicBezTo>
                                <a:pt x="1255" y="487"/>
                                <a:pt x="1268" y="503"/>
                                <a:pt x="1268" y="522"/>
                              </a:cubicBezTo>
                              <a:close/>
                              <a:moveTo>
                                <a:pt x="1206" y="559"/>
                              </a:moveTo>
                              <a:lnTo>
                                <a:pt x="1206" y="559"/>
                              </a:lnTo>
                              <a:cubicBezTo>
                                <a:pt x="1206" y="567"/>
                                <a:pt x="1211" y="571"/>
                                <a:pt x="1222" y="571"/>
                              </a:cubicBezTo>
                              <a:cubicBezTo>
                                <a:pt x="1234" y="571"/>
                                <a:pt x="1239" y="567"/>
                                <a:pt x="1239" y="559"/>
                              </a:cubicBezTo>
                              <a:lnTo>
                                <a:pt x="1239" y="525"/>
                              </a:lnTo>
                              <a:cubicBezTo>
                                <a:pt x="1239" y="518"/>
                                <a:pt x="1234" y="513"/>
                                <a:pt x="1222" y="513"/>
                              </a:cubicBezTo>
                              <a:cubicBezTo>
                                <a:pt x="1211" y="513"/>
                                <a:pt x="1206" y="518"/>
                                <a:pt x="1206" y="525"/>
                              </a:cubicBezTo>
                              <a:lnTo>
                                <a:pt x="1206" y="559"/>
                              </a:lnTo>
                              <a:close/>
                              <a:moveTo>
                                <a:pt x="1442" y="537"/>
                              </a:moveTo>
                              <a:lnTo>
                                <a:pt x="1442" y="537"/>
                              </a:lnTo>
                              <a:lnTo>
                                <a:pt x="1421" y="489"/>
                              </a:lnTo>
                              <a:lnTo>
                                <a:pt x="1391" y="489"/>
                              </a:lnTo>
                              <a:lnTo>
                                <a:pt x="1427" y="565"/>
                              </a:lnTo>
                              <a:lnTo>
                                <a:pt x="1427" y="595"/>
                              </a:lnTo>
                              <a:lnTo>
                                <a:pt x="1427" y="595"/>
                              </a:lnTo>
                              <a:lnTo>
                                <a:pt x="1456" y="595"/>
                              </a:lnTo>
                              <a:lnTo>
                                <a:pt x="1456" y="565"/>
                              </a:lnTo>
                              <a:lnTo>
                                <a:pt x="1492" y="489"/>
                              </a:lnTo>
                              <a:lnTo>
                                <a:pt x="1462" y="489"/>
                              </a:lnTo>
                              <a:lnTo>
                                <a:pt x="1442" y="537"/>
                              </a:lnTo>
                              <a:close/>
                              <a:moveTo>
                                <a:pt x="1075" y="515"/>
                              </a:moveTo>
                              <a:lnTo>
                                <a:pt x="1075" y="515"/>
                              </a:lnTo>
                              <a:lnTo>
                                <a:pt x="1103" y="515"/>
                              </a:lnTo>
                              <a:lnTo>
                                <a:pt x="1103" y="594"/>
                              </a:lnTo>
                              <a:lnTo>
                                <a:pt x="1103" y="595"/>
                              </a:lnTo>
                              <a:lnTo>
                                <a:pt x="1132" y="595"/>
                              </a:lnTo>
                              <a:lnTo>
                                <a:pt x="1132" y="515"/>
                              </a:lnTo>
                              <a:lnTo>
                                <a:pt x="1160" y="515"/>
                              </a:lnTo>
                              <a:lnTo>
                                <a:pt x="1160" y="489"/>
                              </a:lnTo>
                              <a:lnTo>
                                <a:pt x="1075" y="489"/>
                              </a:lnTo>
                              <a:lnTo>
                                <a:pt x="1075" y="515"/>
                              </a:lnTo>
                              <a:close/>
                              <a:moveTo>
                                <a:pt x="487" y="567"/>
                              </a:moveTo>
                              <a:lnTo>
                                <a:pt x="487" y="567"/>
                              </a:lnTo>
                              <a:cubicBezTo>
                                <a:pt x="486" y="560"/>
                                <a:pt x="485" y="531"/>
                                <a:pt x="486" y="524"/>
                              </a:cubicBezTo>
                              <a:cubicBezTo>
                                <a:pt x="486" y="524"/>
                                <a:pt x="486" y="521"/>
                                <a:pt x="483" y="520"/>
                              </a:cubicBezTo>
                              <a:cubicBezTo>
                                <a:pt x="474" y="518"/>
                                <a:pt x="457" y="516"/>
                                <a:pt x="442" y="510"/>
                              </a:cubicBezTo>
                              <a:cubicBezTo>
                                <a:pt x="440" y="509"/>
                                <a:pt x="438" y="511"/>
                                <a:pt x="438" y="513"/>
                              </a:cubicBezTo>
                              <a:lnTo>
                                <a:pt x="442" y="588"/>
                              </a:lnTo>
                              <a:cubicBezTo>
                                <a:pt x="442" y="591"/>
                                <a:pt x="443" y="592"/>
                                <a:pt x="445" y="594"/>
                              </a:cubicBezTo>
                              <a:lnTo>
                                <a:pt x="445" y="594"/>
                              </a:lnTo>
                              <a:cubicBezTo>
                                <a:pt x="445" y="594"/>
                                <a:pt x="445" y="594"/>
                                <a:pt x="445" y="594"/>
                              </a:cubicBezTo>
                              <a:cubicBezTo>
                                <a:pt x="446" y="594"/>
                                <a:pt x="446" y="594"/>
                                <a:pt x="446" y="594"/>
                              </a:cubicBezTo>
                              <a:cubicBezTo>
                                <a:pt x="447" y="595"/>
                                <a:pt x="447" y="595"/>
                                <a:pt x="448" y="595"/>
                              </a:cubicBezTo>
                              <a:lnTo>
                                <a:pt x="483" y="595"/>
                              </a:lnTo>
                              <a:lnTo>
                                <a:pt x="483" y="595"/>
                              </a:lnTo>
                              <a:cubicBezTo>
                                <a:pt x="484" y="595"/>
                                <a:pt x="484" y="595"/>
                                <a:pt x="485" y="594"/>
                              </a:cubicBezTo>
                              <a:cubicBezTo>
                                <a:pt x="485" y="594"/>
                                <a:pt x="485" y="594"/>
                                <a:pt x="486" y="594"/>
                              </a:cubicBezTo>
                              <a:cubicBezTo>
                                <a:pt x="486" y="594"/>
                                <a:pt x="486" y="594"/>
                                <a:pt x="487" y="594"/>
                              </a:cubicBezTo>
                              <a:cubicBezTo>
                                <a:pt x="487" y="594"/>
                                <a:pt x="487" y="594"/>
                                <a:pt x="487" y="594"/>
                              </a:cubicBezTo>
                              <a:lnTo>
                                <a:pt x="487" y="594"/>
                              </a:lnTo>
                              <a:cubicBezTo>
                                <a:pt x="490" y="592"/>
                                <a:pt x="491" y="588"/>
                                <a:pt x="490" y="584"/>
                              </a:cubicBezTo>
                              <a:lnTo>
                                <a:pt x="487" y="567"/>
                              </a:lnTo>
                              <a:close/>
                              <a:moveTo>
                                <a:pt x="612" y="56"/>
                              </a:moveTo>
                              <a:lnTo>
                                <a:pt x="612" y="56"/>
                              </a:lnTo>
                              <a:cubicBezTo>
                                <a:pt x="603" y="42"/>
                                <a:pt x="594" y="28"/>
                                <a:pt x="585" y="16"/>
                              </a:cubicBezTo>
                              <a:cubicBezTo>
                                <a:pt x="581" y="12"/>
                                <a:pt x="578" y="8"/>
                                <a:pt x="575" y="6"/>
                              </a:cubicBezTo>
                              <a:lnTo>
                                <a:pt x="575" y="6"/>
                              </a:lnTo>
                              <a:cubicBezTo>
                                <a:pt x="575" y="5"/>
                                <a:pt x="574" y="5"/>
                                <a:pt x="574" y="5"/>
                              </a:cubicBezTo>
                              <a:cubicBezTo>
                                <a:pt x="573" y="4"/>
                                <a:pt x="573" y="4"/>
                                <a:pt x="572" y="4"/>
                              </a:cubicBezTo>
                              <a:cubicBezTo>
                                <a:pt x="571" y="3"/>
                                <a:pt x="571" y="3"/>
                                <a:pt x="570" y="2"/>
                              </a:cubicBezTo>
                              <a:cubicBezTo>
                                <a:pt x="569" y="2"/>
                                <a:pt x="569" y="2"/>
                                <a:pt x="568" y="2"/>
                              </a:cubicBezTo>
                              <a:cubicBezTo>
                                <a:pt x="567" y="1"/>
                                <a:pt x="567" y="1"/>
                                <a:pt x="566" y="1"/>
                              </a:cubicBezTo>
                              <a:cubicBezTo>
                                <a:pt x="565" y="1"/>
                                <a:pt x="565" y="0"/>
                                <a:pt x="564" y="0"/>
                              </a:cubicBezTo>
                              <a:cubicBezTo>
                                <a:pt x="563" y="0"/>
                                <a:pt x="562" y="0"/>
                                <a:pt x="561" y="0"/>
                              </a:cubicBezTo>
                              <a:cubicBezTo>
                                <a:pt x="561" y="0"/>
                                <a:pt x="560" y="0"/>
                                <a:pt x="560" y="0"/>
                              </a:cubicBezTo>
                              <a:cubicBezTo>
                                <a:pt x="560" y="0"/>
                                <a:pt x="560" y="0"/>
                                <a:pt x="560" y="0"/>
                              </a:cubicBezTo>
                              <a:cubicBezTo>
                                <a:pt x="559" y="0"/>
                                <a:pt x="558" y="0"/>
                                <a:pt x="557" y="0"/>
                              </a:cubicBezTo>
                              <a:cubicBezTo>
                                <a:pt x="556" y="0"/>
                                <a:pt x="556" y="0"/>
                                <a:pt x="555" y="0"/>
                              </a:cubicBezTo>
                              <a:cubicBezTo>
                                <a:pt x="554" y="0"/>
                                <a:pt x="553" y="1"/>
                                <a:pt x="551" y="1"/>
                              </a:cubicBezTo>
                              <a:cubicBezTo>
                                <a:pt x="551" y="1"/>
                                <a:pt x="550" y="1"/>
                                <a:pt x="550" y="2"/>
                              </a:cubicBezTo>
                              <a:lnTo>
                                <a:pt x="520" y="13"/>
                              </a:lnTo>
                              <a:cubicBezTo>
                                <a:pt x="514" y="16"/>
                                <a:pt x="512" y="22"/>
                                <a:pt x="513" y="27"/>
                              </a:cubicBezTo>
                              <a:lnTo>
                                <a:pt x="515" y="38"/>
                              </a:lnTo>
                              <a:cubicBezTo>
                                <a:pt x="517" y="45"/>
                                <a:pt x="520" y="47"/>
                                <a:pt x="525" y="48"/>
                              </a:cubicBezTo>
                              <a:cubicBezTo>
                                <a:pt x="525" y="48"/>
                                <a:pt x="546" y="48"/>
                                <a:pt x="548" y="48"/>
                              </a:cubicBezTo>
                              <a:cubicBezTo>
                                <a:pt x="560" y="49"/>
                                <a:pt x="567" y="53"/>
                                <a:pt x="574" y="63"/>
                              </a:cubicBezTo>
                              <a:cubicBezTo>
                                <a:pt x="594" y="97"/>
                                <a:pt x="628" y="178"/>
                                <a:pt x="616" y="285"/>
                              </a:cubicBezTo>
                              <a:cubicBezTo>
                                <a:pt x="613" y="303"/>
                                <a:pt x="597" y="312"/>
                                <a:pt x="581" y="308"/>
                              </a:cubicBezTo>
                              <a:lnTo>
                                <a:pt x="581" y="308"/>
                              </a:lnTo>
                              <a:cubicBezTo>
                                <a:pt x="560" y="300"/>
                                <a:pt x="537" y="290"/>
                                <a:pt x="512" y="290"/>
                              </a:cubicBezTo>
                              <a:cubicBezTo>
                                <a:pt x="478" y="290"/>
                                <a:pt x="446" y="298"/>
                                <a:pt x="421" y="312"/>
                              </a:cubicBezTo>
                              <a:lnTo>
                                <a:pt x="421" y="312"/>
                              </a:lnTo>
                              <a:cubicBezTo>
                                <a:pt x="420" y="312"/>
                                <a:pt x="419" y="313"/>
                                <a:pt x="419" y="313"/>
                              </a:cubicBezTo>
                              <a:lnTo>
                                <a:pt x="419" y="313"/>
                              </a:lnTo>
                              <a:cubicBezTo>
                                <a:pt x="413" y="316"/>
                                <a:pt x="407" y="319"/>
                                <a:pt x="401" y="323"/>
                              </a:cubicBezTo>
                              <a:cubicBezTo>
                                <a:pt x="400" y="323"/>
                                <a:pt x="400" y="323"/>
                                <a:pt x="399" y="324"/>
                              </a:cubicBezTo>
                              <a:cubicBezTo>
                                <a:pt x="394" y="326"/>
                                <a:pt x="389" y="329"/>
                                <a:pt x="384" y="331"/>
                              </a:cubicBezTo>
                              <a:cubicBezTo>
                                <a:pt x="383" y="332"/>
                                <a:pt x="382" y="332"/>
                                <a:pt x="381" y="333"/>
                              </a:cubicBezTo>
                              <a:cubicBezTo>
                                <a:pt x="376" y="336"/>
                                <a:pt x="370" y="338"/>
                                <a:pt x="365" y="341"/>
                              </a:cubicBezTo>
                              <a:lnTo>
                                <a:pt x="364" y="341"/>
                              </a:lnTo>
                              <a:cubicBezTo>
                                <a:pt x="289" y="379"/>
                                <a:pt x="258" y="397"/>
                                <a:pt x="201" y="411"/>
                              </a:cubicBezTo>
                              <a:cubicBezTo>
                                <a:pt x="60" y="442"/>
                                <a:pt x="49" y="376"/>
                                <a:pt x="140" y="360"/>
                              </a:cubicBezTo>
                              <a:cubicBezTo>
                                <a:pt x="149" y="359"/>
                                <a:pt x="146" y="346"/>
                                <a:pt x="138" y="347"/>
                              </a:cubicBezTo>
                              <a:cubicBezTo>
                                <a:pt x="34" y="361"/>
                                <a:pt x="0" y="438"/>
                                <a:pt x="116" y="464"/>
                              </a:cubicBezTo>
                              <a:cubicBezTo>
                                <a:pt x="187" y="481"/>
                                <a:pt x="290" y="459"/>
                                <a:pt x="362" y="440"/>
                              </a:cubicBezTo>
                              <a:cubicBezTo>
                                <a:pt x="366" y="439"/>
                                <a:pt x="370" y="442"/>
                                <a:pt x="370" y="446"/>
                              </a:cubicBezTo>
                              <a:cubicBezTo>
                                <a:pt x="370" y="448"/>
                                <a:pt x="371" y="463"/>
                                <a:pt x="372" y="464"/>
                              </a:cubicBezTo>
                              <a:cubicBezTo>
                                <a:pt x="372" y="464"/>
                                <a:pt x="372" y="476"/>
                                <a:pt x="371" y="484"/>
                              </a:cubicBezTo>
                              <a:lnTo>
                                <a:pt x="363" y="586"/>
                              </a:lnTo>
                              <a:cubicBezTo>
                                <a:pt x="363" y="589"/>
                                <a:pt x="364" y="592"/>
                                <a:pt x="367" y="594"/>
                              </a:cubicBezTo>
                              <a:lnTo>
                                <a:pt x="367" y="594"/>
                              </a:lnTo>
                              <a:cubicBezTo>
                                <a:pt x="367" y="594"/>
                                <a:pt x="367" y="594"/>
                                <a:pt x="367" y="594"/>
                              </a:cubicBezTo>
                              <a:cubicBezTo>
                                <a:pt x="368" y="594"/>
                                <a:pt x="368" y="594"/>
                                <a:pt x="368" y="594"/>
                              </a:cubicBezTo>
                              <a:cubicBezTo>
                                <a:pt x="369" y="594"/>
                                <a:pt x="369" y="594"/>
                                <a:pt x="369" y="594"/>
                              </a:cubicBezTo>
                              <a:cubicBezTo>
                                <a:pt x="369" y="595"/>
                                <a:pt x="370" y="595"/>
                                <a:pt x="371" y="595"/>
                              </a:cubicBezTo>
                              <a:lnTo>
                                <a:pt x="371" y="595"/>
                              </a:lnTo>
                              <a:lnTo>
                                <a:pt x="379" y="595"/>
                              </a:lnTo>
                              <a:lnTo>
                                <a:pt x="405" y="595"/>
                              </a:lnTo>
                              <a:lnTo>
                                <a:pt x="405" y="595"/>
                              </a:lnTo>
                              <a:cubicBezTo>
                                <a:pt x="406" y="595"/>
                                <a:pt x="406" y="595"/>
                                <a:pt x="407" y="595"/>
                              </a:cubicBezTo>
                              <a:cubicBezTo>
                                <a:pt x="407" y="594"/>
                                <a:pt x="407" y="594"/>
                                <a:pt x="408" y="594"/>
                              </a:cubicBezTo>
                              <a:cubicBezTo>
                                <a:pt x="408" y="594"/>
                                <a:pt x="408" y="594"/>
                                <a:pt x="409" y="594"/>
                              </a:cubicBezTo>
                              <a:cubicBezTo>
                                <a:pt x="409" y="594"/>
                                <a:pt x="409" y="594"/>
                                <a:pt x="409" y="594"/>
                              </a:cubicBezTo>
                              <a:lnTo>
                                <a:pt x="409" y="594"/>
                              </a:lnTo>
                              <a:cubicBezTo>
                                <a:pt x="411" y="592"/>
                                <a:pt x="413" y="589"/>
                                <a:pt x="413" y="586"/>
                              </a:cubicBezTo>
                              <a:lnTo>
                                <a:pt x="413" y="554"/>
                              </a:lnTo>
                              <a:cubicBezTo>
                                <a:pt x="412" y="550"/>
                                <a:pt x="417" y="491"/>
                                <a:pt x="417" y="491"/>
                              </a:cubicBezTo>
                              <a:cubicBezTo>
                                <a:pt x="418" y="486"/>
                                <a:pt x="422" y="484"/>
                                <a:pt x="426" y="486"/>
                              </a:cubicBezTo>
                              <a:cubicBezTo>
                                <a:pt x="428" y="487"/>
                                <a:pt x="431" y="488"/>
                                <a:pt x="433" y="489"/>
                              </a:cubicBezTo>
                              <a:cubicBezTo>
                                <a:pt x="458" y="500"/>
                                <a:pt x="487" y="503"/>
                                <a:pt x="487" y="503"/>
                              </a:cubicBezTo>
                              <a:cubicBezTo>
                                <a:pt x="495" y="504"/>
                                <a:pt x="503" y="505"/>
                                <a:pt x="512" y="505"/>
                              </a:cubicBezTo>
                              <a:cubicBezTo>
                                <a:pt x="520" y="505"/>
                                <a:pt x="528" y="504"/>
                                <a:pt x="536" y="503"/>
                              </a:cubicBezTo>
                              <a:cubicBezTo>
                                <a:pt x="537" y="503"/>
                                <a:pt x="538" y="504"/>
                                <a:pt x="538" y="506"/>
                              </a:cubicBezTo>
                              <a:lnTo>
                                <a:pt x="538" y="536"/>
                              </a:lnTo>
                              <a:cubicBezTo>
                                <a:pt x="538" y="537"/>
                                <a:pt x="538" y="539"/>
                                <a:pt x="538" y="540"/>
                              </a:cubicBezTo>
                              <a:lnTo>
                                <a:pt x="541" y="586"/>
                              </a:lnTo>
                              <a:cubicBezTo>
                                <a:pt x="540" y="589"/>
                                <a:pt x="542" y="592"/>
                                <a:pt x="544" y="594"/>
                              </a:cubicBezTo>
                              <a:lnTo>
                                <a:pt x="544" y="594"/>
                              </a:lnTo>
                              <a:cubicBezTo>
                                <a:pt x="544" y="594"/>
                                <a:pt x="545" y="594"/>
                                <a:pt x="545" y="594"/>
                              </a:cubicBezTo>
                              <a:cubicBezTo>
                                <a:pt x="545" y="594"/>
                                <a:pt x="545" y="594"/>
                                <a:pt x="546" y="594"/>
                              </a:cubicBezTo>
                              <a:cubicBezTo>
                                <a:pt x="546" y="594"/>
                                <a:pt x="546" y="594"/>
                                <a:pt x="546" y="594"/>
                              </a:cubicBezTo>
                              <a:cubicBezTo>
                                <a:pt x="547" y="595"/>
                                <a:pt x="548" y="595"/>
                                <a:pt x="548" y="595"/>
                              </a:cubicBezTo>
                              <a:lnTo>
                                <a:pt x="548" y="595"/>
                              </a:lnTo>
                              <a:lnTo>
                                <a:pt x="580" y="595"/>
                              </a:lnTo>
                              <a:cubicBezTo>
                                <a:pt x="580" y="595"/>
                                <a:pt x="580" y="595"/>
                                <a:pt x="580" y="595"/>
                              </a:cubicBezTo>
                              <a:cubicBezTo>
                                <a:pt x="581" y="595"/>
                                <a:pt x="582" y="595"/>
                                <a:pt x="582" y="594"/>
                              </a:cubicBezTo>
                              <a:cubicBezTo>
                                <a:pt x="583" y="594"/>
                                <a:pt x="583" y="594"/>
                                <a:pt x="583" y="594"/>
                              </a:cubicBezTo>
                              <a:cubicBezTo>
                                <a:pt x="583" y="594"/>
                                <a:pt x="584" y="594"/>
                                <a:pt x="584" y="594"/>
                              </a:cubicBezTo>
                              <a:cubicBezTo>
                                <a:pt x="584" y="594"/>
                                <a:pt x="584" y="594"/>
                                <a:pt x="584" y="594"/>
                              </a:cubicBezTo>
                              <a:lnTo>
                                <a:pt x="584" y="594"/>
                              </a:lnTo>
                              <a:cubicBezTo>
                                <a:pt x="587" y="592"/>
                                <a:pt x="589" y="588"/>
                                <a:pt x="589" y="584"/>
                              </a:cubicBezTo>
                              <a:lnTo>
                                <a:pt x="587" y="572"/>
                              </a:lnTo>
                              <a:cubicBezTo>
                                <a:pt x="586" y="563"/>
                                <a:pt x="587" y="528"/>
                                <a:pt x="588" y="525"/>
                              </a:cubicBezTo>
                              <a:lnTo>
                                <a:pt x="592" y="490"/>
                              </a:lnTo>
                              <a:cubicBezTo>
                                <a:pt x="593" y="489"/>
                                <a:pt x="593" y="489"/>
                                <a:pt x="594" y="488"/>
                              </a:cubicBezTo>
                              <a:cubicBezTo>
                                <a:pt x="598" y="486"/>
                                <a:pt x="602" y="484"/>
                                <a:pt x="606" y="482"/>
                              </a:cubicBezTo>
                              <a:cubicBezTo>
                                <a:pt x="613" y="478"/>
                                <a:pt x="619" y="473"/>
                                <a:pt x="622" y="471"/>
                              </a:cubicBezTo>
                              <a:cubicBezTo>
                                <a:pt x="624" y="470"/>
                                <a:pt x="627" y="472"/>
                                <a:pt x="625" y="475"/>
                              </a:cubicBezTo>
                              <a:cubicBezTo>
                                <a:pt x="623" y="482"/>
                                <a:pt x="609" y="496"/>
                                <a:pt x="609" y="496"/>
                              </a:cubicBezTo>
                              <a:cubicBezTo>
                                <a:pt x="608" y="498"/>
                                <a:pt x="607" y="499"/>
                                <a:pt x="607" y="501"/>
                              </a:cubicBezTo>
                              <a:lnTo>
                                <a:pt x="613" y="587"/>
                              </a:lnTo>
                              <a:cubicBezTo>
                                <a:pt x="613" y="590"/>
                                <a:pt x="614" y="592"/>
                                <a:pt x="617" y="594"/>
                              </a:cubicBezTo>
                              <a:lnTo>
                                <a:pt x="616" y="594"/>
                              </a:lnTo>
                              <a:cubicBezTo>
                                <a:pt x="617" y="594"/>
                                <a:pt x="617" y="594"/>
                                <a:pt x="617" y="594"/>
                              </a:cubicBezTo>
                              <a:cubicBezTo>
                                <a:pt x="617" y="594"/>
                                <a:pt x="617" y="594"/>
                                <a:pt x="618" y="594"/>
                              </a:cubicBezTo>
                              <a:cubicBezTo>
                                <a:pt x="618" y="595"/>
                                <a:pt x="619" y="595"/>
                                <a:pt x="620" y="595"/>
                              </a:cubicBezTo>
                              <a:lnTo>
                                <a:pt x="654" y="595"/>
                              </a:lnTo>
                              <a:cubicBezTo>
                                <a:pt x="654" y="595"/>
                                <a:pt x="654" y="595"/>
                                <a:pt x="654" y="595"/>
                              </a:cubicBezTo>
                              <a:cubicBezTo>
                                <a:pt x="654" y="595"/>
                                <a:pt x="655" y="595"/>
                                <a:pt x="656" y="594"/>
                              </a:cubicBezTo>
                              <a:cubicBezTo>
                                <a:pt x="656" y="594"/>
                                <a:pt x="656" y="594"/>
                                <a:pt x="656" y="594"/>
                              </a:cubicBezTo>
                              <a:cubicBezTo>
                                <a:pt x="657" y="594"/>
                                <a:pt x="657" y="594"/>
                                <a:pt x="657" y="594"/>
                              </a:cubicBezTo>
                              <a:cubicBezTo>
                                <a:pt x="657" y="594"/>
                                <a:pt x="657" y="594"/>
                                <a:pt x="658" y="594"/>
                              </a:cubicBezTo>
                              <a:lnTo>
                                <a:pt x="657" y="594"/>
                              </a:lnTo>
                              <a:cubicBezTo>
                                <a:pt x="660" y="592"/>
                                <a:pt x="662" y="588"/>
                                <a:pt x="661" y="584"/>
                              </a:cubicBezTo>
                              <a:lnTo>
                                <a:pt x="657" y="538"/>
                              </a:lnTo>
                              <a:cubicBezTo>
                                <a:pt x="656" y="532"/>
                                <a:pt x="655" y="529"/>
                                <a:pt x="656" y="523"/>
                              </a:cubicBezTo>
                              <a:cubicBezTo>
                                <a:pt x="656" y="523"/>
                                <a:pt x="664" y="454"/>
                                <a:pt x="666" y="449"/>
                              </a:cubicBezTo>
                              <a:cubicBezTo>
                                <a:pt x="723" y="256"/>
                                <a:pt x="650" y="114"/>
                                <a:pt x="612" y="56"/>
                              </a:cubicBezTo>
                              <a:lnTo>
                                <a:pt x="612" y="56"/>
                              </a:lnTo>
                              <a:close/>
                              <a:moveTo>
                                <a:pt x="1389" y="595"/>
                              </a:moveTo>
                              <a:lnTo>
                                <a:pt x="1389" y="595"/>
                              </a:lnTo>
                              <a:lnTo>
                                <a:pt x="1389" y="595"/>
                              </a:lnTo>
                              <a:lnTo>
                                <a:pt x="1389" y="595"/>
                              </a:lnTo>
                              <a:lnTo>
                                <a:pt x="1356" y="595"/>
                              </a:lnTo>
                              <a:lnTo>
                                <a:pt x="1337" y="567"/>
                              </a:lnTo>
                              <a:lnTo>
                                <a:pt x="1320" y="567"/>
                              </a:lnTo>
                              <a:lnTo>
                                <a:pt x="1320" y="595"/>
                              </a:lnTo>
                              <a:lnTo>
                                <a:pt x="1291" y="595"/>
                              </a:lnTo>
                              <a:lnTo>
                                <a:pt x="1291" y="595"/>
                              </a:lnTo>
                              <a:lnTo>
                                <a:pt x="1291" y="594"/>
                              </a:lnTo>
                              <a:lnTo>
                                <a:pt x="1291" y="489"/>
                              </a:lnTo>
                              <a:lnTo>
                                <a:pt x="1340" y="489"/>
                              </a:lnTo>
                              <a:cubicBezTo>
                                <a:pt x="1369" y="489"/>
                                <a:pt x="1378" y="501"/>
                                <a:pt x="1378" y="521"/>
                              </a:cubicBezTo>
                              <a:lnTo>
                                <a:pt x="1378" y="535"/>
                              </a:lnTo>
                              <a:cubicBezTo>
                                <a:pt x="1378" y="547"/>
                                <a:pt x="1375" y="554"/>
                                <a:pt x="1366" y="560"/>
                              </a:cubicBezTo>
                              <a:lnTo>
                                <a:pt x="1388" y="594"/>
                              </a:lnTo>
                              <a:lnTo>
                                <a:pt x="1388" y="594"/>
                              </a:lnTo>
                              <a:lnTo>
                                <a:pt x="1389" y="595"/>
                              </a:lnTo>
                              <a:close/>
                              <a:moveTo>
                                <a:pt x="1350" y="522"/>
                              </a:moveTo>
                              <a:lnTo>
                                <a:pt x="1350" y="522"/>
                              </a:lnTo>
                              <a:cubicBezTo>
                                <a:pt x="1350" y="516"/>
                                <a:pt x="1347" y="514"/>
                                <a:pt x="1339" y="514"/>
                              </a:cubicBezTo>
                              <a:lnTo>
                                <a:pt x="1320" y="514"/>
                              </a:lnTo>
                              <a:lnTo>
                                <a:pt x="1320" y="543"/>
                              </a:lnTo>
                              <a:lnTo>
                                <a:pt x="1339" y="543"/>
                              </a:lnTo>
                              <a:cubicBezTo>
                                <a:pt x="1347" y="543"/>
                                <a:pt x="1350" y="540"/>
                                <a:pt x="1350" y="534"/>
                              </a:cubicBezTo>
                              <a:lnTo>
                                <a:pt x="1350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4647565" y="1052830"/>
                          <a:ext cx="55880" cy="78740"/>
                        </a:xfrm>
                        <a:custGeom>
                          <a:avLst/>
                          <a:gdLst>
                            <a:gd name="T0" fmla="*/ 0 w 59"/>
                            <a:gd name="T1" fmla="*/ 0 h 83"/>
                            <a:gd name="T2" fmla="*/ 0 w 59"/>
                            <a:gd name="T3" fmla="*/ 0 h 83"/>
                            <a:gd name="T4" fmla="*/ 59 w 59"/>
                            <a:gd name="T5" fmla="*/ 0 h 83"/>
                            <a:gd name="T6" fmla="*/ 59 w 59"/>
                            <a:gd name="T7" fmla="*/ 17 h 83"/>
                            <a:gd name="T8" fmla="*/ 20 w 59"/>
                            <a:gd name="T9" fmla="*/ 17 h 83"/>
                            <a:gd name="T10" fmla="*/ 20 w 59"/>
                            <a:gd name="T11" fmla="*/ 33 h 83"/>
                            <a:gd name="T12" fmla="*/ 56 w 59"/>
                            <a:gd name="T13" fmla="*/ 33 h 83"/>
                            <a:gd name="T14" fmla="*/ 56 w 59"/>
                            <a:gd name="T15" fmla="*/ 49 h 83"/>
                            <a:gd name="T16" fmla="*/ 20 w 59"/>
                            <a:gd name="T17" fmla="*/ 49 h 83"/>
                            <a:gd name="T18" fmla="*/ 20 w 59"/>
                            <a:gd name="T19" fmla="*/ 67 h 83"/>
                            <a:gd name="T20" fmla="*/ 59 w 59"/>
                            <a:gd name="T21" fmla="*/ 67 h 83"/>
                            <a:gd name="T22" fmla="*/ 59 w 59"/>
                            <a:gd name="T23" fmla="*/ 83 h 83"/>
                            <a:gd name="T24" fmla="*/ 0 w 59"/>
                            <a:gd name="T25" fmla="*/ 83 h 83"/>
                            <a:gd name="T26" fmla="*/ 0 w 59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7"/>
                              </a:lnTo>
                              <a:lnTo>
                                <a:pt x="20" y="17"/>
                              </a:lnTo>
                              <a:lnTo>
                                <a:pt x="20" y="33"/>
                              </a:lnTo>
                              <a:lnTo>
                                <a:pt x="56" y="33"/>
                              </a:lnTo>
                              <a:lnTo>
                                <a:pt x="56" y="49"/>
                              </a:lnTo>
                              <a:lnTo>
                                <a:pt x="20" y="49"/>
                              </a:lnTo>
                              <a:lnTo>
                                <a:pt x="20" y="67"/>
                              </a:lnTo>
                              <a:lnTo>
                                <a:pt x="59" y="67"/>
                              </a:lnTo>
                              <a:lnTo>
                                <a:pt x="59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 noEditPoints="1"/>
                      </wps:cNvSpPr>
                      <wps:spPr bwMode="auto">
                        <a:xfrm>
                          <a:off x="4724400" y="1052830"/>
                          <a:ext cx="65405" cy="78740"/>
                        </a:xfrm>
                        <a:custGeom>
                          <a:avLst/>
                          <a:gdLst>
                            <a:gd name="T0" fmla="*/ 20 w 68"/>
                            <a:gd name="T1" fmla="*/ 67 h 83"/>
                            <a:gd name="T2" fmla="*/ 20 w 68"/>
                            <a:gd name="T3" fmla="*/ 67 h 83"/>
                            <a:gd name="T4" fmla="*/ 36 w 68"/>
                            <a:gd name="T5" fmla="*/ 67 h 83"/>
                            <a:gd name="T6" fmla="*/ 49 w 68"/>
                            <a:gd name="T7" fmla="*/ 55 h 83"/>
                            <a:gd name="T8" fmla="*/ 49 w 68"/>
                            <a:gd name="T9" fmla="*/ 28 h 83"/>
                            <a:gd name="T10" fmla="*/ 36 w 68"/>
                            <a:gd name="T11" fmla="*/ 17 h 83"/>
                            <a:gd name="T12" fmla="*/ 20 w 68"/>
                            <a:gd name="T13" fmla="*/ 17 h 83"/>
                            <a:gd name="T14" fmla="*/ 20 w 68"/>
                            <a:gd name="T15" fmla="*/ 67 h 83"/>
                            <a:gd name="T16" fmla="*/ 68 w 68"/>
                            <a:gd name="T17" fmla="*/ 55 h 83"/>
                            <a:gd name="T18" fmla="*/ 68 w 68"/>
                            <a:gd name="T19" fmla="*/ 55 h 83"/>
                            <a:gd name="T20" fmla="*/ 37 w 68"/>
                            <a:gd name="T21" fmla="*/ 83 h 83"/>
                            <a:gd name="T22" fmla="*/ 0 w 68"/>
                            <a:gd name="T23" fmla="*/ 83 h 83"/>
                            <a:gd name="T24" fmla="*/ 0 w 68"/>
                            <a:gd name="T25" fmla="*/ 0 h 83"/>
                            <a:gd name="T26" fmla="*/ 37 w 68"/>
                            <a:gd name="T27" fmla="*/ 0 h 83"/>
                            <a:gd name="T28" fmla="*/ 68 w 68"/>
                            <a:gd name="T29" fmla="*/ 28 h 83"/>
                            <a:gd name="T30" fmla="*/ 68 w 68"/>
                            <a:gd name="T31" fmla="*/ 5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8" h="83">
                              <a:moveTo>
                                <a:pt x="20" y="67"/>
                              </a:moveTo>
                              <a:lnTo>
                                <a:pt x="20" y="67"/>
                              </a:lnTo>
                              <a:lnTo>
                                <a:pt x="36" y="67"/>
                              </a:lnTo>
                              <a:cubicBezTo>
                                <a:pt x="45" y="67"/>
                                <a:pt x="49" y="63"/>
                                <a:pt x="49" y="55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5" y="17"/>
                                <a:pt x="36" y="17"/>
                              </a:cubicBezTo>
                              <a:lnTo>
                                <a:pt x="20" y="17"/>
                              </a:lnTo>
                              <a:lnTo>
                                <a:pt x="20" y="67"/>
                              </a:lnTo>
                              <a:close/>
                              <a:moveTo>
                                <a:pt x="68" y="55"/>
                              </a:moveTo>
                              <a:lnTo>
                                <a:pt x="68" y="55"/>
                              </a:lnTo>
                              <a:cubicBezTo>
                                <a:pt x="68" y="71"/>
                                <a:pt x="62" y="83"/>
                                <a:pt x="37" y="83"/>
                              </a:cubicBez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ubicBezTo>
                                <a:pt x="62" y="0"/>
                                <a:pt x="68" y="12"/>
                                <a:pt x="68" y="28"/>
                              </a:cubicBezTo>
                              <a:lnTo>
                                <a:pt x="6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4801870" y="1052830"/>
                          <a:ext cx="120015" cy="78740"/>
                        </a:xfrm>
                        <a:custGeom>
                          <a:avLst/>
                          <a:gdLst>
                            <a:gd name="T0" fmla="*/ 91 w 126"/>
                            <a:gd name="T1" fmla="*/ 59 h 83"/>
                            <a:gd name="T2" fmla="*/ 91 w 126"/>
                            <a:gd name="T3" fmla="*/ 59 h 83"/>
                            <a:gd name="T4" fmla="*/ 107 w 126"/>
                            <a:gd name="T5" fmla="*/ 0 h 83"/>
                            <a:gd name="T6" fmla="*/ 126 w 126"/>
                            <a:gd name="T7" fmla="*/ 0 h 83"/>
                            <a:gd name="T8" fmla="*/ 102 w 126"/>
                            <a:gd name="T9" fmla="*/ 83 h 83"/>
                            <a:gd name="T10" fmla="*/ 79 w 126"/>
                            <a:gd name="T11" fmla="*/ 83 h 83"/>
                            <a:gd name="T12" fmla="*/ 63 w 126"/>
                            <a:gd name="T13" fmla="*/ 22 h 83"/>
                            <a:gd name="T14" fmla="*/ 47 w 126"/>
                            <a:gd name="T15" fmla="*/ 83 h 83"/>
                            <a:gd name="T16" fmla="*/ 23 w 126"/>
                            <a:gd name="T17" fmla="*/ 83 h 83"/>
                            <a:gd name="T18" fmla="*/ 0 w 126"/>
                            <a:gd name="T19" fmla="*/ 0 h 83"/>
                            <a:gd name="T20" fmla="*/ 19 w 126"/>
                            <a:gd name="T21" fmla="*/ 0 h 83"/>
                            <a:gd name="T22" fmla="*/ 35 w 126"/>
                            <a:gd name="T23" fmla="*/ 59 h 83"/>
                            <a:gd name="T24" fmla="*/ 52 w 126"/>
                            <a:gd name="T25" fmla="*/ 0 h 83"/>
                            <a:gd name="T26" fmla="*/ 74 w 126"/>
                            <a:gd name="T27" fmla="*/ 0 h 83"/>
                            <a:gd name="T28" fmla="*/ 91 w 126"/>
                            <a:gd name="T29" fmla="*/ 5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6" h="83">
                              <a:moveTo>
                                <a:pt x="91" y="59"/>
                              </a:moveTo>
                              <a:lnTo>
                                <a:pt x="91" y="59"/>
                              </a:lnTo>
                              <a:lnTo>
                                <a:pt x="107" y="0"/>
                              </a:lnTo>
                              <a:lnTo>
                                <a:pt x="126" y="0"/>
                              </a:lnTo>
                              <a:lnTo>
                                <a:pt x="102" y="83"/>
                              </a:lnTo>
                              <a:lnTo>
                                <a:pt x="79" y="83"/>
                              </a:lnTo>
                              <a:lnTo>
                                <a:pt x="63" y="22"/>
                              </a:lnTo>
                              <a:lnTo>
                                <a:pt x="47" y="83"/>
                              </a:lnTo>
                              <a:lnTo>
                                <a:pt x="23" y="83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35" y="59"/>
                              </a:lnTo>
                              <a:lnTo>
                                <a:pt x="52" y="0"/>
                              </a:lnTo>
                              <a:lnTo>
                                <a:pt x="74" y="0"/>
                              </a:lnTo>
                              <a:lnTo>
                                <a:pt x="9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 noEditPoints="1"/>
                      </wps:cNvSpPr>
                      <wps:spPr bwMode="auto">
                        <a:xfrm>
                          <a:off x="4925060" y="1052830"/>
                          <a:ext cx="79375" cy="78740"/>
                        </a:xfrm>
                        <a:custGeom>
                          <a:avLst/>
                          <a:gdLst>
                            <a:gd name="T0" fmla="*/ 42 w 83"/>
                            <a:gd name="T1" fmla="*/ 15 h 83"/>
                            <a:gd name="T2" fmla="*/ 42 w 83"/>
                            <a:gd name="T3" fmla="*/ 15 h 83"/>
                            <a:gd name="T4" fmla="*/ 30 w 83"/>
                            <a:gd name="T5" fmla="*/ 53 h 83"/>
                            <a:gd name="T6" fmla="*/ 54 w 83"/>
                            <a:gd name="T7" fmla="*/ 53 h 83"/>
                            <a:gd name="T8" fmla="*/ 42 w 83"/>
                            <a:gd name="T9" fmla="*/ 15 h 83"/>
                            <a:gd name="T10" fmla="*/ 83 w 83"/>
                            <a:gd name="T11" fmla="*/ 83 h 83"/>
                            <a:gd name="T12" fmla="*/ 83 w 83"/>
                            <a:gd name="T13" fmla="*/ 83 h 83"/>
                            <a:gd name="T14" fmla="*/ 63 w 83"/>
                            <a:gd name="T15" fmla="*/ 83 h 83"/>
                            <a:gd name="T16" fmla="*/ 59 w 83"/>
                            <a:gd name="T17" fmla="*/ 68 h 83"/>
                            <a:gd name="T18" fmla="*/ 25 w 83"/>
                            <a:gd name="T19" fmla="*/ 68 h 83"/>
                            <a:gd name="T20" fmla="*/ 20 w 83"/>
                            <a:gd name="T21" fmla="*/ 83 h 83"/>
                            <a:gd name="T22" fmla="*/ 0 w 83"/>
                            <a:gd name="T23" fmla="*/ 83 h 83"/>
                            <a:gd name="T24" fmla="*/ 29 w 83"/>
                            <a:gd name="T25" fmla="*/ 0 h 83"/>
                            <a:gd name="T26" fmla="*/ 54 w 83"/>
                            <a:gd name="T27" fmla="*/ 0 h 83"/>
                            <a:gd name="T28" fmla="*/ 83 w 83"/>
                            <a:gd name="T29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2" y="15"/>
                              </a:moveTo>
                              <a:lnTo>
                                <a:pt x="42" y="15"/>
                              </a:lnTo>
                              <a:lnTo>
                                <a:pt x="30" y="53"/>
                              </a:lnTo>
                              <a:lnTo>
                                <a:pt x="54" y="53"/>
                              </a:lnTo>
                              <a:lnTo>
                                <a:pt x="42" y="15"/>
                              </a:lnTo>
                              <a:close/>
                              <a:moveTo>
                                <a:pt x="83" y="83"/>
                              </a:moveTo>
                              <a:lnTo>
                                <a:pt x="83" y="83"/>
                              </a:lnTo>
                              <a:lnTo>
                                <a:pt x="63" y="83"/>
                              </a:lnTo>
                              <a:lnTo>
                                <a:pt x="59" y="68"/>
                              </a:lnTo>
                              <a:lnTo>
                                <a:pt x="25" y="68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29" y="0"/>
                              </a:lnTo>
                              <a:lnTo>
                                <a:pt x="54" y="0"/>
                              </a:lnTo>
                              <a:lnTo>
                                <a:pt x="83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 noEditPoints="1"/>
                      </wps:cNvSpPr>
                      <wps:spPr bwMode="auto">
                        <a:xfrm>
                          <a:off x="5021580" y="1052830"/>
                          <a:ext cx="72390" cy="78740"/>
                        </a:xfrm>
                        <a:custGeom>
                          <a:avLst/>
                          <a:gdLst>
                            <a:gd name="T0" fmla="*/ 49 w 76"/>
                            <a:gd name="T1" fmla="*/ 34 h 83"/>
                            <a:gd name="T2" fmla="*/ 49 w 76"/>
                            <a:gd name="T3" fmla="*/ 34 h 83"/>
                            <a:gd name="T4" fmla="*/ 49 w 76"/>
                            <a:gd name="T5" fmla="*/ 25 h 83"/>
                            <a:gd name="T6" fmla="*/ 39 w 76"/>
                            <a:gd name="T7" fmla="*/ 16 h 83"/>
                            <a:gd name="T8" fmla="*/ 20 w 76"/>
                            <a:gd name="T9" fmla="*/ 16 h 83"/>
                            <a:gd name="T10" fmla="*/ 20 w 76"/>
                            <a:gd name="T11" fmla="*/ 43 h 83"/>
                            <a:gd name="T12" fmla="*/ 38 w 76"/>
                            <a:gd name="T13" fmla="*/ 43 h 83"/>
                            <a:gd name="T14" fmla="*/ 49 w 76"/>
                            <a:gd name="T15" fmla="*/ 34 h 83"/>
                            <a:gd name="T16" fmla="*/ 37 w 76"/>
                            <a:gd name="T17" fmla="*/ 59 h 83"/>
                            <a:gd name="T18" fmla="*/ 37 w 76"/>
                            <a:gd name="T19" fmla="*/ 59 h 83"/>
                            <a:gd name="T20" fmla="*/ 20 w 76"/>
                            <a:gd name="T21" fmla="*/ 59 h 83"/>
                            <a:gd name="T22" fmla="*/ 20 w 76"/>
                            <a:gd name="T23" fmla="*/ 83 h 83"/>
                            <a:gd name="T24" fmla="*/ 0 w 76"/>
                            <a:gd name="T25" fmla="*/ 83 h 83"/>
                            <a:gd name="T26" fmla="*/ 0 w 76"/>
                            <a:gd name="T27" fmla="*/ 0 h 83"/>
                            <a:gd name="T28" fmla="*/ 39 w 76"/>
                            <a:gd name="T29" fmla="*/ 0 h 83"/>
                            <a:gd name="T30" fmla="*/ 68 w 76"/>
                            <a:gd name="T31" fmla="*/ 24 h 83"/>
                            <a:gd name="T32" fmla="*/ 68 w 76"/>
                            <a:gd name="T33" fmla="*/ 36 h 83"/>
                            <a:gd name="T34" fmla="*/ 57 w 76"/>
                            <a:gd name="T35" fmla="*/ 55 h 83"/>
                            <a:gd name="T36" fmla="*/ 76 w 76"/>
                            <a:gd name="T37" fmla="*/ 83 h 83"/>
                            <a:gd name="T38" fmla="*/ 54 w 76"/>
                            <a:gd name="T39" fmla="*/ 83 h 83"/>
                            <a:gd name="T40" fmla="*/ 37 w 76"/>
                            <a:gd name="T41" fmla="*/ 5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83"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  <a:lnTo>
                                <a:pt x="49" y="25"/>
                              </a:lnTo>
                              <a:cubicBezTo>
                                <a:pt x="49" y="19"/>
                                <a:pt x="46" y="16"/>
                                <a:pt x="39" y="16"/>
                              </a:cubicBezTo>
                              <a:lnTo>
                                <a:pt x="20" y="16"/>
                              </a:lnTo>
                              <a:lnTo>
                                <a:pt x="20" y="43"/>
                              </a:lnTo>
                              <a:lnTo>
                                <a:pt x="38" y="43"/>
                              </a:lnTo>
                              <a:cubicBezTo>
                                <a:pt x="46" y="43"/>
                                <a:pt x="49" y="40"/>
                                <a:pt x="49" y="34"/>
                              </a:cubicBezTo>
                              <a:close/>
                              <a:moveTo>
                                <a:pt x="37" y="59"/>
                              </a:moveTo>
                              <a:lnTo>
                                <a:pt x="37" y="59"/>
                              </a:lnTo>
                              <a:lnTo>
                                <a:pt x="20" y="59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ubicBezTo>
                                <a:pt x="61" y="0"/>
                                <a:pt x="68" y="9"/>
                                <a:pt x="68" y="24"/>
                              </a:cubicBezTo>
                              <a:lnTo>
                                <a:pt x="68" y="36"/>
                              </a:lnTo>
                              <a:cubicBezTo>
                                <a:pt x="68" y="45"/>
                                <a:pt x="65" y="50"/>
                                <a:pt x="57" y="55"/>
                              </a:cubicBezTo>
                              <a:lnTo>
                                <a:pt x="76" y="83"/>
                              </a:lnTo>
                              <a:lnTo>
                                <a:pt x="54" y="83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 noEditPoints="1"/>
                      </wps:cNvSpPr>
                      <wps:spPr bwMode="auto">
                        <a:xfrm>
                          <a:off x="5111115" y="1052830"/>
                          <a:ext cx="64770" cy="78740"/>
                        </a:xfrm>
                        <a:custGeom>
                          <a:avLst/>
                          <a:gdLst>
                            <a:gd name="T0" fmla="*/ 20 w 68"/>
                            <a:gd name="T1" fmla="*/ 67 h 83"/>
                            <a:gd name="T2" fmla="*/ 20 w 68"/>
                            <a:gd name="T3" fmla="*/ 67 h 83"/>
                            <a:gd name="T4" fmla="*/ 36 w 68"/>
                            <a:gd name="T5" fmla="*/ 67 h 83"/>
                            <a:gd name="T6" fmla="*/ 48 w 68"/>
                            <a:gd name="T7" fmla="*/ 55 h 83"/>
                            <a:gd name="T8" fmla="*/ 48 w 68"/>
                            <a:gd name="T9" fmla="*/ 28 h 83"/>
                            <a:gd name="T10" fmla="*/ 36 w 68"/>
                            <a:gd name="T11" fmla="*/ 17 h 83"/>
                            <a:gd name="T12" fmla="*/ 20 w 68"/>
                            <a:gd name="T13" fmla="*/ 17 h 83"/>
                            <a:gd name="T14" fmla="*/ 20 w 68"/>
                            <a:gd name="T15" fmla="*/ 67 h 83"/>
                            <a:gd name="T16" fmla="*/ 68 w 68"/>
                            <a:gd name="T17" fmla="*/ 55 h 83"/>
                            <a:gd name="T18" fmla="*/ 68 w 68"/>
                            <a:gd name="T19" fmla="*/ 55 h 83"/>
                            <a:gd name="T20" fmla="*/ 37 w 68"/>
                            <a:gd name="T21" fmla="*/ 83 h 83"/>
                            <a:gd name="T22" fmla="*/ 0 w 68"/>
                            <a:gd name="T23" fmla="*/ 83 h 83"/>
                            <a:gd name="T24" fmla="*/ 0 w 68"/>
                            <a:gd name="T25" fmla="*/ 0 h 83"/>
                            <a:gd name="T26" fmla="*/ 37 w 68"/>
                            <a:gd name="T27" fmla="*/ 0 h 83"/>
                            <a:gd name="T28" fmla="*/ 68 w 68"/>
                            <a:gd name="T29" fmla="*/ 28 h 83"/>
                            <a:gd name="T30" fmla="*/ 68 w 68"/>
                            <a:gd name="T31" fmla="*/ 5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8" h="83">
                              <a:moveTo>
                                <a:pt x="20" y="67"/>
                              </a:moveTo>
                              <a:lnTo>
                                <a:pt x="20" y="67"/>
                              </a:lnTo>
                              <a:lnTo>
                                <a:pt x="36" y="67"/>
                              </a:lnTo>
                              <a:cubicBezTo>
                                <a:pt x="45" y="67"/>
                                <a:pt x="48" y="63"/>
                                <a:pt x="48" y="55"/>
                              </a:cubicBezTo>
                              <a:lnTo>
                                <a:pt x="48" y="28"/>
                              </a:lnTo>
                              <a:cubicBezTo>
                                <a:pt x="48" y="21"/>
                                <a:pt x="45" y="17"/>
                                <a:pt x="36" y="17"/>
                              </a:cubicBezTo>
                              <a:lnTo>
                                <a:pt x="20" y="17"/>
                              </a:lnTo>
                              <a:lnTo>
                                <a:pt x="20" y="67"/>
                              </a:lnTo>
                              <a:close/>
                              <a:moveTo>
                                <a:pt x="68" y="55"/>
                              </a:moveTo>
                              <a:lnTo>
                                <a:pt x="68" y="55"/>
                              </a:lnTo>
                              <a:cubicBezTo>
                                <a:pt x="68" y="71"/>
                                <a:pt x="62" y="83"/>
                                <a:pt x="37" y="83"/>
                              </a:cubicBez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ubicBezTo>
                                <a:pt x="62" y="0"/>
                                <a:pt x="68" y="12"/>
                                <a:pt x="68" y="28"/>
                              </a:cubicBezTo>
                              <a:lnTo>
                                <a:pt x="6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 noEditPoints="1"/>
                      </wps:cNvSpPr>
                      <wps:spPr bwMode="auto">
                        <a:xfrm>
                          <a:off x="5226685" y="1051560"/>
                          <a:ext cx="68580" cy="81915"/>
                        </a:xfrm>
                        <a:custGeom>
                          <a:avLst/>
                          <a:gdLst>
                            <a:gd name="T0" fmla="*/ 36 w 72"/>
                            <a:gd name="T1" fmla="*/ 17 h 86"/>
                            <a:gd name="T2" fmla="*/ 36 w 72"/>
                            <a:gd name="T3" fmla="*/ 17 h 86"/>
                            <a:gd name="T4" fmla="*/ 20 w 72"/>
                            <a:gd name="T5" fmla="*/ 28 h 86"/>
                            <a:gd name="T6" fmla="*/ 20 w 72"/>
                            <a:gd name="T7" fmla="*/ 57 h 86"/>
                            <a:gd name="T8" fmla="*/ 36 w 72"/>
                            <a:gd name="T9" fmla="*/ 69 h 86"/>
                            <a:gd name="T10" fmla="*/ 52 w 72"/>
                            <a:gd name="T11" fmla="*/ 57 h 86"/>
                            <a:gd name="T12" fmla="*/ 52 w 72"/>
                            <a:gd name="T13" fmla="*/ 28 h 86"/>
                            <a:gd name="T14" fmla="*/ 36 w 72"/>
                            <a:gd name="T15" fmla="*/ 17 h 86"/>
                            <a:gd name="T16" fmla="*/ 72 w 72"/>
                            <a:gd name="T17" fmla="*/ 60 h 86"/>
                            <a:gd name="T18" fmla="*/ 72 w 72"/>
                            <a:gd name="T19" fmla="*/ 60 h 86"/>
                            <a:gd name="T20" fmla="*/ 36 w 72"/>
                            <a:gd name="T21" fmla="*/ 86 h 86"/>
                            <a:gd name="T22" fmla="*/ 0 w 72"/>
                            <a:gd name="T23" fmla="*/ 60 h 86"/>
                            <a:gd name="T24" fmla="*/ 0 w 72"/>
                            <a:gd name="T25" fmla="*/ 26 h 86"/>
                            <a:gd name="T26" fmla="*/ 36 w 72"/>
                            <a:gd name="T27" fmla="*/ 0 h 86"/>
                            <a:gd name="T28" fmla="*/ 72 w 72"/>
                            <a:gd name="T29" fmla="*/ 26 h 86"/>
                            <a:gd name="T30" fmla="*/ 72 w 72"/>
                            <a:gd name="T31" fmla="*/ 6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2" h="86">
                              <a:moveTo>
                                <a:pt x="36" y="17"/>
                              </a:moveTo>
                              <a:lnTo>
                                <a:pt x="36" y="17"/>
                              </a:lnTo>
                              <a:cubicBezTo>
                                <a:pt x="24" y="17"/>
                                <a:pt x="20" y="21"/>
                                <a:pt x="20" y="28"/>
                              </a:cubicBezTo>
                              <a:lnTo>
                                <a:pt x="20" y="57"/>
                              </a:lnTo>
                              <a:cubicBezTo>
                                <a:pt x="20" y="65"/>
                                <a:pt x="24" y="69"/>
                                <a:pt x="36" y="69"/>
                              </a:cubicBezTo>
                              <a:cubicBezTo>
                                <a:pt x="48" y="69"/>
                                <a:pt x="52" y="65"/>
                                <a:pt x="52" y="57"/>
                              </a:cubicBezTo>
                              <a:lnTo>
                                <a:pt x="52" y="28"/>
                              </a:lnTo>
                              <a:cubicBezTo>
                                <a:pt x="52" y="21"/>
                                <a:pt x="48" y="17"/>
                                <a:pt x="36" y="17"/>
                              </a:cubicBezTo>
                              <a:close/>
                              <a:moveTo>
                                <a:pt x="72" y="60"/>
                              </a:moveTo>
                              <a:lnTo>
                                <a:pt x="72" y="60"/>
                              </a:lnTo>
                              <a:cubicBezTo>
                                <a:pt x="72" y="74"/>
                                <a:pt x="62" y="86"/>
                                <a:pt x="36" y="86"/>
                              </a:cubicBezTo>
                              <a:cubicBezTo>
                                <a:pt x="10" y="86"/>
                                <a:pt x="0" y="74"/>
                                <a:pt x="0" y="60"/>
                              </a:cubicBezTo>
                              <a:lnTo>
                                <a:pt x="0" y="26"/>
                              </a:lnTo>
                              <a:cubicBezTo>
                                <a:pt x="0" y="12"/>
                                <a:pt x="10" y="0"/>
                                <a:pt x="36" y="0"/>
                              </a:cubicBezTo>
                              <a:cubicBezTo>
                                <a:pt x="62" y="0"/>
                                <a:pt x="72" y="12"/>
                                <a:pt x="72" y="26"/>
                              </a:cubicBezTo>
                              <a:lnTo>
                                <a:pt x="7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/>
                      </wps:cNvSpPr>
                      <wps:spPr bwMode="auto">
                        <a:xfrm>
                          <a:off x="5314950" y="1052830"/>
                          <a:ext cx="20320" cy="42545"/>
                        </a:xfrm>
                        <a:custGeom>
                          <a:avLst/>
                          <a:gdLst>
                            <a:gd name="T0" fmla="*/ 1 w 21"/>
                            <a:gd name="T1" fmla="*/ 0 h 45"/>
                            <a:gd name="T2" fmla="*/ 1 w 21"/>
                            <a:gd name="T3" fmla="*/ 0 h 45"/>
                            <a:gd name="T4" fmla="*/ 21 w 21"/>
                            <a:gd name="T5" fmla="*/ 0 h 45"/>
                            <a:gd name="T6" fmla="*/ 21 w 21"/>
                            <a:gd name="T7" fmla="*/ 24 h 45"/>
                            <a:gd name="T8" fmla="*/ 9 w 21"/>
                            <a:gd name="T9" fmla="*/ 45 h 45"/>
                            <a:gd name="T10" fmla="*/ 0 w 21"/>
                            <a:gd name="T11" fmla="*/ 40 h 45"/>
                            <a:gd name="T12" fmla="*/ 9 w 21"/>
                            <a:gd name="T13" fmla="*/ 23 h 45"/>
                            <a:gd name="T14" fmla="*/ 1 w 21"/>
                            <a:gd name="T15" fmla="*/ 23 h 45"/>
                            <a:gd name="T16" fmla="*/ 1 w 21"/>
                            <a:gd name="T1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" h="45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21" y="0"/>
                              </a:lnTo>
                              <a:lnTo>
                                <a:pt x="21" y="24"/>
                              </a:lnTo>
                              <a:lnTo>
                                <a:pt x="9" y="45"/>
                              </a:lnTo>
                              <a:lnTo>
                                <a:pt x="0" y="40"/>
                              </a:lnTo>
                              <a:lnTo>
                                <a:pt x="9" y="23"/>
                              </a:lnTo>
                              <a:lnTo>
                                <a:pt x="1" y="2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/>
                      </wps:cNvSpPr>
                      <wps:spPr bwMode="auto">
                        <a:xfrm>
                          <a:off x="5356860" y="1052830"/>
                          <a:ext cx="73025" cy="78740"/>
                        </a:xfrm>
                        <a:custGeom>
                          <a:avLst/>
                          <a:gdLst>
                            <a:gd name="T0" fmla="*/ 19 w 76"/>
                            <a:gd name="T1" fmla="*/ 25 h 83"/>
                            <a:gd name="T2" fmla="*/ 19 w 76"/>
                            <a:gd name="T3" fmla="*/ 25 h 83"/>
                            <a:gd name="T4" fmla="*/ 19 w 76"/>
                            <a:gd name="T5" fmla="*/ 83 h 83"/>
                            <a:gd name="T6" fmla="*/ 0 w 76"/>
                            <a:gd name="T7" fmla="*/ 83 h 83"/>
                            <a:gd name="T8" fmla="*/ 0 w 76"/>
                            <a:gd name="T9" fmla="*/ 0 h 83"/>
                            <a:gd name="T10" fmla="*/ 24 w 76"/>
                            <a:gd name="T11" fmla="*/ 0 h 83"/>
                            <a:gd name="T12" fmla="*/ 57 w 76"/>
                            <a:gd name="T13" fmla="*/ 59 h 83"/>
                            <a:gd name="T14" fmla="*/ 57 w 76"/>
                            <a:gd name="T15" fmla="*/ 0 h 83"/>
                            <a:gd name="T16" fmla="*/ 76 w 76"/>
                            <a:gd name="T17" fmla="*/ 0 h 83"/>
                            <a:gd name="T18" fmla="*/ 76 w 76"/>
                            <a:gd name="T19" fmla="*/ 83 h 83"/>
                            <a:gd name="T20" fmla="*/ 52 w 76"/>
                            <a:gd name="T21" fmla="*/ 83 h 83"/>
                            <a:gd name="T22" fmla="*/ 19 w 76"/>
                            <a:gd name="T23" fmla="*/ 2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6" h="83">
                              <a:moveTo>
                                <a:pt x="19" y="25"/>
                              </a:moveTo>
                              <a:lnTo>
                                <a:pt x="19" y="25"/>
                              </a:lnTo>
                              <a:lnTo>
                                <a:pt x="19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57" y="59"/>
                              </a:lnTo>
                              <a:lnTo>
                                <a:pt x="57" y="0"/>
                              </a:lnTo>
                              <a:lnTo>
                                <a:pt x="76" y="0"/>
                              </a:lnTo>
                              <a:lnTo>
                                <a:pt x="76" y="83"/>
                              </a:lnTo>
                              <a:lnTo>
                                <a:pt x="52" y="83"/>
                              </a:lnTo>
                              <a:lnTo>
                                <a:pt x="1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5454650" y="1052830"/>
                          <a:ext cx="55245" cy="78740"/>
                        </a:xfrm>
                        <a:custGeom>
                          <a:avLst/>
                          <a:gdLst>
                            <a:gd name="T0" fmla="*/ 0 w 58"/>
                            <a:gd name="T1" fmla="*/ 0 h 83"/>
                            <a:gd name="T2" fmla="*/ 0 w 58"/>
                            <a:gd name="T3" fmla="*/ 0 h 83"/>
                            <a:gd name="T4" fmla="*/ 58 w 58"/>
                            <a:gd name="T5" fmla="*/ 0 h 83"/>
                            <a:gd name="T6" fmla="*/ 58 w 58"/>
                            <a:gd name="T7" fmla="*/ 17 h 83"/>
                            <a:gd name="T8" fmla="*/ 20 w 58"/>
                            <a:gd name="T9" fmla="*/ 17 h 83"/>
                            <a:gd name="T10" fmla="*/ 20 w 58"/>
                            <a:gd name="T11" fmla="*/ 33 h 83"/>
                            <a:gd name="T12" fmla="*/ 55 w 58"/>
                            <a:gd name="T13" fmla="*/ 33 h 83"/>
                            <a:gd name="T14" fmla="*/ 55 w 58"/>
                            <a:gd name="T15" fmla="*/ 49 h 83"/>
                            <a:gd name="T16" fmla="*/ 20 w 58"/>
                            <a:gd name="T17" fmla="*/ 49 h 83"/>
                            <a:gd name="T18" fmla="*/ 20 w 58"/>
                            <a:gd name="T19" fmla="*/ 67 h 83"/>
                            <a:gd name="T20" fmla="*/ 58 w 58"/>
                            <a:gd name="T21" fmla="*/ 67 h 83"/>
                            <a:gd name="T22" fmla="*/ 58 w 58"/>
                            <a:gd name="T23" fmla="*/ 83 h 83"/>
                            <a:gd name="T24" fmla="*/ 0 w 58"/>
                            <a:gd name="T25" fmla="*/ 83 h 83"/>
                            <a:gd name="T26" fmla="*/ 0 w 58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8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17"/>
                              </a:lnTo>
                              <a:lnTo>
                                <a:pt x="20" y="17"/>
                              </a:lnTo>
                              <a:lnTo>
                                <a:pt x="20" y="33"/>
                              </a:lnTo>
                              <a:lnTo>
                                <a:pt x="55" y="33"/>
                              </a:lnTo>
                              <a:lnTo>
                                <a:pt x="55" y="49"/>
                              </a:lnTo>
                              <a:lnTo>
                                <a:pt x="20" y="49"/>
                              </a:lnTo>
                              <a:lnTo>
                                <a:pt x="20" y="67"/>
                              </a:lnTo>
                              <a:lnTo>
                                <a:pt x="58" y="67"/>
                              </a:lnTo>
                              <a:lnTo>
                                <a:pt x="58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5531485" y="1052830"/>
                          <a:ext cx="19050" cy="78740"/>
                        </a:xfrm>
                        <a:custGeom>
                          <a:avLst/>
                          <a:gdLst>
                            <a:gd name="T0" fmla="*/ 20 w 20"/>
                            <a:gd name="T1" fmla="*/ 83 h 83"/>
                            <a:gd name="T2" fmla="*/ 20 w 20"/>
                            <a:gd name="T3" fmla="*/ 83 h 83"/>
                            <a:gd name="T4" fmla="*/ 0 w 20"/>
                            <a:gd name="T5" fmla="*/ 83 h 83"/>
                            <a:gd name="T6" fmla="*/ 0 w 20"/>
                            <a:gd name="T7" fmla="*/ 0 h 83"/>
                            <a:gd name="T8" fmla="*/ 20 w 20"/>
                            <a:gd name="T9" fmla="*/ 0 h 83"/>
                            <a:gd name="T10" fmla="*/ 20 w 20"/>
                            <a:gd name="T11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83">
                              <a:moveTo>
                                <a:pt x="20" y="83"/>
                              </a:move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/>
                      </wps:cNvSpPr>
                      <wps:spPr bwMode="auto">
                        <a:xfrm>
                          <a:off x="5576570" y="1052830"/>
                          <a:ext cx="53340" cy="78740"/>
                        </a:xfrm>
                        <a:custGeom>
                          <a:avLst/>
                          <a:gdLst>
                            <a:gd name="T0" fmla="*/ 19 w 56"/>
                            <a:gd name="T1" fmla="*/ 66 h 83"/>
                            <a:gd name="T2" fmla="*/ 19 w 56"/>
                            <a:gd name="T3" fmla="*/ 66 h 83"/>
                            <a:gd name="T4" fmla="*/ 56 w 56"/>
                            <a:gd name="T5" fmla="*/ 66 h 83"/>
                            <a:gd name="T6" fmla="*/ 56 w 56"/>
                            <a:gd name="T7" fmla="*/ 83 h 83"/>
                            <a:gd name="T8" fmla="*/ 0 w 56"/>
                            <a:gd name="T9" fmla="*/ 83 h 83"/>
                            <a:gd name="T10" fmla="*/ 0 w 56"/>
                            <a:gd name="T11" fmla="*/ 0 h 83"/>
                            <a:gd name="T12" fmla="*/ 19 w 56"/>
                            <a:gd name="T13" fmla="*/ 0 h 83"/>
                            <a:gd name="T14" fmla="*/ 19 w 56"/>
                            <a:gd name="T15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6" h="83">
                              <a:moveTo>
                                <a:pt x="19" y="66"/>
                              </a:moveTo>
                              <a:lnTo>
                                <a:pt x="19" y="66"/>
                              </a:lnTo>
                              <a:lnTo>
                                <a:pt x="56" y="66"/>
                              </a:lnTo>
                              <a:lnTo>
                                <a:pt x="56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7"/>
                      <wps:cNvSpPr>
                        <a:spLocks noEditPoints="1"/>
                      </wps:cNvSpPr>
                      <wps:spPr bwMode="auto">
                        <a:xfrm>
                          <a:off x="5679440" y="1052830"/>
                          <a:ext cx="72390" cy="78740"/>
                        </a:xfrm>
                        <a:custGeom>
                          <a:avLst/>
                          <a:gdLst>
                            <a:gd name="T0" fmla="*/ 49 w 76"/>
                            <a:gd name="T1" fmla="*/ 34 h 83"/>
                            <a:gd name="T2" fmla="*/ 49 w 76"/>
                            <a:gd name="T3" fmla="*/ 34 h 83"/>
                            <a:gd name="T4" fmla="*/ 49 w 76"/>
                            <a:gd name="T5" fmla="*/ 25 h 83"/>
                            <a:gd name="T6" fmla="*/ 39 w 76"/>
                            <a:gd name="T7" fmla="*/ 16 h 83"/>
                            <a:gd name="T8" fmla="*/ 20 w 76"/>
                            <a:gd name="T9" fmla="*/ 16 h 83"/>
                            <a:gd name="T10" fmla="*/ 20 w 76"/>
                            <a:gd name="T11" fmla="*/ 43 h 83"/>
                            <a:gd name="T12" fmla="*/ 39 w 76"/>
                            <a:gd name="T13" fmla="*/ 43 h 83"/>
                            <a:gd name="T14" fmla="*/ 49 w 76"/>
                            <a:gd name="T15" fmla="*/ 34 h 83"/>
                            <a:gd name="T16" fmla="*/ 37 w 76"/>
                            <a:gd name="T17" fmla="*/ 59 h 83"/>
                            <a:gd name="T18" fmla="*/ 37 w 76"/>
                            <a:gd name="T19" fmla="*/ 59 h 83"/>
                            <a:gd name="T20" fmla="*/ 20 w 76"/>
                            <a:gd name="T21" fmla="*/ 59 h 83"/>
                            <a:gd name="T22" fmla="*/ 20 w 76"/>
                            <a:gd name="T23" fmla="*/ 83 h 83"/>
                            <a:gd name="T24" fmla="*/ 0 w 76"/>
                            <a:gd name="T25" fmla="*/ 83 h 83"/>
                            <a:gd name="T26" fmla="*/ 0 w 76"/>
                            <a:gd name="T27" fmla="*/ 0 h 83"/>
                            <a:gd name="T28" fmla="*/ 39 w 76"/>
                            <a:gd name="T29" fmla="*/ 0 h 83"/>
                            <a:gd name="T30" fmla="*/ 68 w 76"/>
                            <a:gd name="T31" fmla="*/ 24 h 83"/>
                            <a:gd name="T32" fmla="*/ 68 w 76"/>
                            <a:gd name="T33" fmla="*/ 36 h 83"/>
                            <a:gd name="T34" fmla="*/ 57 w 76"/>
                            <a:gd name="T35" fmla="*/ 55 h 83"/>
                            <a:gd name="T36" fmla="*/ 76 w 76"/>
                            <a:gd name="T37" fmla="*/ 83 h 83"/>
                            <a:gd name="T38" fmla="*/ 54 w 76"/>
                            <a:gd name="T39" fmla="*/ 83 h 83"/>
                            <a:gd name="T40" fmla="*/ 37 w 76"/>
                            <a:gd name="T41" fmla="*/ 5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83"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  <a:lnTo>
                                <a:pt x="49" y="25"/>
                              </a:lnTo>
                              <a:cubicBezTo>
                                <a:pt x="49" y="19"/>
                                <a:pt x="46" y="16"/>
                                <a:pt x="39" y="16"/>
                              </a:cubicBezTo>
                              <a:lnTo>
                                <a:pt x="20" y="16"/>
                              </a:lnTo>
                              <a:lnTo>
                                <a:pt x="20" y="43"/>
                              </a:lnTo>
                              <a:lnTo>
                                <a:pt x="39" y="43"/>
                              </a:lnTo>
                              <a:cubicBezTo>
                                <a:pt x="46" y="43"/>
                                <a:pt x="49" y="40"/>
                                <a:pt x="49" y="34"/>
                              </a:cubicBezTo>
                              <a:close/>
                              <a:moveTo>
                                <a:pt x="37" y="59"/>
                              </a:moveTo>
                              <a:lnTo>
                                <a:pt x="37" y="59"/>
                              </a:lnTo>
                              <a:lnTo>
                                <a:pt x="20" y="59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ubicBezTo>
                                <a:pt x="61" y="0"/>
                                <a:pt x="68" y="9"/>
                                <a:pt x="68" y="24"/>
                              </a:cubicBezTo>
                              <a:lnTo>
                                <a:pt x="68" y="36"/>
                              </a:lnTo>
                              <a:cubicBezTo>
                                <a:pt x="68" y="45"/>
                                <a:pt x="66" y="50"/>
                                <a:pt x="57" y="55"/>
                              </a:cubicBezTo>
                              <a:lnTo>
                                <a:pt x="76" y="83"/>
                              </a:lnTo>
                              <a:lnTo>
                                <a:pt x="54" y="83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/>
                      </wps:cNvSpPr>
                      <wps:spPr bwMode="auto">
                        <a:xfrm>
                          <a:off x="5768975" y="1052830"/>
                          <a:ext cx="55245" cy="78740"/>
                        </a:xfrm>
                        <a:custGeom>
                          <a:avLst/>
                          <a:gdLst>
                            <a:gd name="T0" fmla="*/ 0 w 58"/>
                            <a:gd name="T1" fmla="*/ 0 h 83"/>
                            <a:gd name="T2" fmla="*/ 0 w 58"/>
                            <a:gd name="T3" fmla="*/ 0 h 83"/>
                            <a:gd name="T4" fmla="*/ 58 w 58"/>
                            <a:gd name="T5" fmla="*/ 0 h 83"/>
                            <a:gd name="T6" fmla="*/ 58 w 58"/>
                            <a:gd name="T7" fmla="*/ 17 h 83"/>
                            <a:gd name="T8" fmla="*/ 20 w 58"/>
                            <a:gd name="T9" fmla="*/ 17 h 83"/>
                            <a:gd name="T10" fmla="*/ 20 w 58"/>
                            <a:gd name="T11" fmla="*/ 33 h 83"/>
                            <a:gd name="T12" fmla="*/ 55 w 58"/>
                            <a:gd name="T13" fmla="*/ 33 h 83"/>
                            <a:gd name="T14" fmla="*/ 55 w 58"/>
                            <a:gd name="T15" fmla="*/ 49 h 83"/>
                            <a:gd name="T16" fmla="*/ 20 w 58"/>
                            <a:gd name="T17" fmla="*/ 49 h 83"/>
                            <a:gd name="T18" fmla="*/ 20 w 58"/>
                            <a:gd name="T19" fmla="*/ 67 h 83"/>
                            <a:gd name="T20" fmla="*/ 58 w 58"/>
                            <a:gd name="T21" fmla="*/ 67 h 83"/>
                            <a:gd name="T22" fmla="*/ 58 w 58"/>
                            <a:gd name="T23" fmla="*/ 83 h 83"/>
                            <a:gd name="T24" fmla="*/ 0 w 58"/>
                            <a:gd name="T25" fmla="*/ 83 h 83"/>
                            <a:gd name="T26" fmla="*/ 0 w 58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8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17"/>
                              </a:lnTo>
                              <a:lnTo>
                                <a:pt x="20" y="17"/>
                              </a:lnTo>
                              <a:lnTo>
                                <a:pt x="20" y="33"/>
                              </a:lnTo>
                              <a:lnTo>
                                <a:pt x="55" y="33"/>
                              </a:lnTo>
                              <a:lnTo>
                                <a:pt x="55" y="49"/>
                              </a:lnTo>
                              <a:lnTo>
                                <a:pt x="20" y="49"/>
                              </a:lnTo>
                              <a:lnTo>
                                <a:pt x="20" y="67"/>
                              </a:lnTo>
                              <a:lnTo>
                                <a:pt x="58" y="67"/>
                              </a:lnTo>
                              <a:lnTo>
                                <a:pt x="58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5842635" y="1051560"/>
                          <a:ext cx="59055" cy="81915"/>
                        </a:xfrm>
                        <a:custGeom>
                          <a:avLst/>
                          <a:gdLst>
                            <a:gd name="T0" fmla="*/ 29 w 62"/>
                            <a:gd name="T1" fmla="*/ 86 h 86"/>
                            <a:gd name="T2" fmla="*/ 29 w 62"/>
                            <a:gd name="T3" fmla="*/ 86 h 86"/>
                            <a:gd name="T4" fmla="*/ 0 w 62"/>
                            <a:gd name="T5" fmla="*/ 81 h 86"/>
                            <a:gd name="T6" fmla="*/ 3 w 62"/>
                            <a:gd name="T7" fmla="*/ 66 h 86"/>
                            <a:gd name="T8" fmla="*/ 29 w 62"/>
                            <a:gd name="T9" fmla="*/ 70 h 86"/>
                            <a:gd name="T10" fmla="*/ 42 w 62"/>
                            <a:gd name="T11" fmla="*/ 61 h 86"/>
                            <a:gd name="T12" fmla="*/ 25 w 62"/>
                            <a:gd name="T13" fmla="*/ 50 h 86"/>
                            <a:gd name="T14" fmla="*/ 1 w 62"/>
                            <a:gd name="T15" fmla="*/ 23 h 86"/>
                            <a:gd name="T16" fmla="*/ 33 w 62"/>
                            <a:gd name="T17" fmla="*/ 0 h 86"/>
                            <a:gd name="T18" fmla="*/ 60 w 62"/>
                            <a:gd name="T19" fmla="*/ 3 h 86"/>
                            <a:gd name="T20" fmla="*/ 58 w 62"/>
                            <a:gd name="T21" fmla="*/ 19 h 86"/>
                            <a:gd name="T22" fmla="*/ 33 w 62"/>
                            <a:gd name="T23" fmla="*/ 16 h 86"/>
                            <a:gd name="T24" fmla="*/ 20 w 62"/>
                            <a:gd name="T25" fmla="*/ 24 h 86"/>
                            <a:gd name="T26" fmla="*/ 37 w 62"/>
                            <a:gd name="T27" fmla="*/ 35 h 86"/>
                            <a:gd name="T28" fmla="*/ 62 w 62"/>
                            <a:gd name="T29" fmla="*/ 60 h 86"/>
                            <a:gd name="T30" fmla="*/ 29 w 62"/>
                            <a:gd name="T31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2" h="86">
                              <a:moveTo>
                                <a:pt x="29" y="86"/>
                              </a:moveTo>
                              <a:lnTo>
                                <a:pt x="29" y="86"/>
                              </a:lnTo>
                              <a:cubicBezTo>
                                <a:pt x="20" y="86"/>
                                <a:pt x="8" y="84"/>
                                <a:pt x="0" y="81"/>
                              </a:cubicBezTo>
                              <a:lnTo>
                                <a:pt x="3" y="66"/>
                              </a:lnTo>
                              <a:cubicBezTo>
                                <a:pt x="10" y="68"/>
                                <a:pt x="21" y="70"/>
                                <a:pt x="29" y="70"/>
                              </a:cubicBezTo>
                              <a:cubicBezTo>
                                <a:pt x="40" y="70"/>
                                <a:pt x="42" y="68"/>
                                <a:pt x="42" y="61"/>
                              </a:cubicBezTo>
                              <a:cubicBezTo>
                                <a:pt x="42" y="55"/>
                                <a:pt x="42" y="53"/>
                                <a:pt x="25" y="50"/>
                              </a:cubicBezTo>
                              <a:cubicBezTo>
                                <a:pt x="3" y="45"/>
                                <a:pt x="1" y="39"/>
                                <a:pt x="1" y="23"/>
                              </a:cubicBezTo>
                              <a:cubicBezTo>
                                <a:pt x="1" y="5"/>
                                <a:pt x="11" y="0"/>
                                <a:pt x="33" y="0"/>
                              </a:cubicBezTo>
                              <a:cubicBezTo>
                                <a:pt x="41" y="0"/>
                                <a:pt x="52" y="1"/>
                                <a:pt x="60" y="3"/>
                              </a:cubicBezTo>
                              <a:lnTo>
                                <a:pt x="58" y="19"/>
                              </a:lnTo>
                              <a:cubicBezTo>
                                <a:pt x="49" y="17"/>
                                <a:pt x="40" y="16"/>
                                <a:pt x="33" y="16"/>
                              </a:cubicBezTo>
                              <a:cubicBezTo>
                                <a:pt x="22" y="16"/>
                                <a:pt x="20" y="17"/>
                                <a:pt x="20" y="24"/>
                              </a:cubicBezTo>
                              <a:cubicBezTo>
                                <a:pt x="20" y="31"/>
                                <a:pt x="21" y="31"/>
                                <a:pt x="37" y="35"/>
                              </a:cubicBezTo>
                              <a:cubicBezTo>
                                <a:pt x="61" y="40"/>
                                <a:pt x="62" y="44"/>
                                <a:pt x="62" y="60"/>
                              </a:cubicBezTo>
                              <a:cubicBezTo>
                                <a:pt x="62" y="77"/>
                                <a:pt x="56" y="86"/>
                                <a:pt x="29" y="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/>
                      </wps:cNvSpPr>
                      <wps:spPr bwMode="auto">
                        <a:xfrm>
                          <a:off x="5922645" y="1052830"/>
                          <a:ext cx="55245" cy="78740"/>
                        </a:xfrm>
                        <a:custGeom>
                          <a:avLst/>
                          <a:gdLst>
                            <a:gd name="T0" fmla="*/ 0 w 58"/>
                            <a:gd name="T1" fmla="*/ 0 h 83"/>
                            <a:gd name="T2" fmla="*/ 0 w 58"/>
                            <a:gd name="T3" fmla="*/ 0 h 83"/>
                            <a:gd name="T4" fmla="*/ 58 w 58"/>
                            <a:gd name="T5" fmla="*/ 0 h 83"/>
                            <a:gd name="T6" fmla="*/ 58 w 58"/>
                            <a:gd name="T7" fmla="*/ 17 h 83"/>
                            <a:gd name="T8" fmla="*/ 19 w 58"/>
                            <a:gd name="T9" fmla="*/ 17 h 83"/>
                            <a:gd name="T10" fmla="*/ 19 w 58"/>
                            <a:gd name="T11" fmla="*/ 33 h 83"/>
                            <a:gd name="T12" fmla="*/ 55 w 58"/>
                            <a:gd name="T13" fmla="*/ 33 h 83"/>
                            <a:gd name="T14" fmla="*/ 55 w 58"/>
                            <a:gd name="T15" fmla="*/ 49 h 83"/>
                            <a:gd name="T16" fmla="*/ 19 w 58"/>
                            <a:gd name="T17" fmla="*/ 49 h 83"/>
                            <a:gd name="T18" fmla="*/ 19 w 58"/>
                            <a:gd name="T19" fmla="*/ 67 h 83"/>
                            <a:gd name="T20" fmla="*/ 58 w 58"/>
                            <a:gd name="T21" fmla="*/ 67 h 83"/>
                            <a:gd name="T22" fmla="*/ 58 w 58"/>
                            <a:gd name="T23" fmla="*/ 83 h 83"/>
                            <a:gd name="T24" fmla="*/ 0 w 58"/>
                            <a:gd name="T25" fmla="*/ 83 h 83"/>
                            <a:gd name="T26" fmla="*/ 0 w 58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8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17"/>
                              </a:lnTo>
                              <a:lnTo>
                                <a:pt x="19" y="17"/>
                              </a:lnTo>
                              <a:lnTo>
                                <a:pt x="19" y="33"/>
                              </a:lnTo>
                              <a:lnTo>
                                <a:pt x="55" y="33"/>
                              </a:lnTo>
                              <a:lnTo>
                                <a:pt x="55" y="49"/>
                              </a:lnTo>
                              <a:lnTo>
                                <a:pt x="19" y="49"/>
                              </a:lnTo>
                              <a:lnTo>
                                <a:pt x="19" y="67"/>
                              </a:lnTo>
                              <a:lnTo>
                                <a:pt x="58" y="67"/>
                              </a:lnTo>
                              <a:lnTo>
                                <a:pt x="58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 noEditPoints="1"/>
                      </wps:cNvSpPr>
                      <wps:spPr bwMode="auto">
                        <a:xfrm>
                          <a:off x="5993130" y="1052830"/>
                          <a:ext cx="79375" cy="78740"/>
                        </a:xfrm>
                        <a:custGeom>
                          <a:avLst/>
                          <a:gdLst>
                            <a:gd name="T0" fmla="*/ 41 w 83"/>
                            <a:gd name="T1" fmla="*/ 15 h 83"/>
                            <a:gd name="T2" fmla="*/ 41 w 83"/>
                            <a:gd name="T3" fmla="*/ 15 h 83"/>
                            <a:gd name="T4" fmla="*/ 29 w 83"/>
                            <a:gd name="T5" fmla="*/ 53 h 83"/>
                            <a:gd name="T6" fmla="*/ 54 w 83"/>
                            <a:gd name="T7" fmla="*/ 53 h 83"/>
                            <a:gd name="T8" fmla="*/ 41 w 83"/>
                            <a:gd name="T9" fmla="*/ 15 h 83"/>
                            <a:gd name="T10" fmla="*/ 83 w 83"/>
                            <a:gd name="T11" fmla="*/ 83 h 83"/>
                            <a:gd name="T12" fmla="*/ 83 w 83"/>
                            <a:gd name="T13" fmla="*/ 83 h 83"/>
                            <a:gd name="T14" fmla="*/ 63 w 83"/>
                            <a:gd name="T15" fmla="*/ 83 h 83"/>
                            <a:gd name="T16" fmla="*/ 58 w 83"/>
                            <a:gd name="T17" fmla="*/ 68 h 83"/>
                            <a:gd name="T18" fmla="*/ 25 w 83"/>
                            <a:gd name="T19" fmla="*/ 68 h 83"/>
                            <a:gd name="T20" fmla="*/ 20 w 83"/>
                            <a:gd name="T21" fmla="*/ 83 h 83"/>
                            <a:gd name="T22" fmla="*/ 0 w 83"/>
                            <a:gd name="T23" fmla="*/ 83 h 83"/>
                            <a:gd name="T24" fmla="*/ 29 w 83"/>
                            <a:gd name="T25" fmla="*/ 0 h 83"/>
                            <a:gd name="T26" fmla="*/ 54 w 83"/>
                            <a:gd name="T27" fmla="*/ 0 h 83"/>
                            <a:gd name="T28" fmla="*/ 83 w 83"/>
                            <a:gd name="T29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1" y="15"/>
                              </a:moveTo>
                              <a:lnTo>
                                <a:pt x="41" y="15"/>
                              </a:lnTo>
                              <a:lnTo>
                                <a:pt x="29" y="53"/>
                              </a:lnTo>
                              <a:lnTo>
                                <a:pt x="54" y="53"/>
                              </a:lnTo>
                              <a:lnTo>
                                <a:pt x="41" y="15"/>
                              </a:lnTo>
                              <a:close/>
                              <a:moveTo>
                                <a:pt x="83" y="83"/>
                              </a:moveTo>
                              <a:lnTo>
                                <a:pt x="83" y="83"/>
                              </a:lnTo>
                              <a:lnTo>
                                <a:pt x="63" y="83"/>
                              </a:lnTo>
                              <a:lnTo>
                                <a:pt x="58" y="68"/>
                              </a:lnTo>
                              <a:lnTo>
                                <a:pt x="25" y="68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29" y="0"/>
                              </a:lnTo>
                              <a:lnTo>
                                <a:pt x="54" y="0"/>
                              </a:lnTo>
                              <a:lnTo>
                                <a:pt x="83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 noEditPoints="1"/>
                      </wps:cNvSpPr>
                      <wps:spPr bwMode="auto">
                        <a:xfrm>
                          <a:off x="6089015" y="1052830"/>
                          <a:ext cx="73025" cy="78740"/>
                        </a:xfrm>
                        <a:custGeom>
                          <a:avLst/>
                          <a:gdLst>
                            <a:gd name="T0" fmla="*/ 49 w 77"/>
                            <a:gd name="T1" fmla="*/ 34 h 83"/>
                            <a:gd name="T2" fmla="*/ 49 w 77"/>
                            <a:gd name="T3" fmla="*/ 34 h 83"/>
                            <a:gd name="T4" fmla="*/ 49 w 77"/>
                            <a:gd name="T5" fmla="*/ 25 h 83"/>
                            <a:gd name="T6" fmla="*/ 40 w 77"/>
                            <a:gd name="T7" fmla="*/ 16 h 83"/>
                            <a:gd name="T8" fmla="*/ 20 w 77"/>
                            <a:gd name="T9" fmla="*/ 16 h 83"/>
                            <a:gd name="T10" fmla="*/ 20 w 77"/>
                            <a:gd name="T11" fmla="*/ 43 h 83"/>
                            <a:gd name="T12" fmla="*/ 39 w 77"/>
                            <a:gd name="T13" fmla="*/ 43 h 83"/>
                            <a:gd name="T14" fmla="*/ 49 w 77"/>
                            <a:gd name="T15" fmla="*/ 34 h 83"/>
                            <a:gd name="T16" fmla="*/ 38 w 77"/>
                            <a:gd name="T17" fmla="*/ 59 h 83"/>
                            <a:gd name="T18" fmla="*/ 38 w 77"/>
                            <a:gd name="T19" fmla="*/ 59 h 83"/>
                            <a:gd name="T20" fmla="*/ 20 w 77"/>
                            <a:gd name="T21" fmla="*/ 59 h 83"/>
                            <a:gd name="T22" fmla="*/ 20 w 77"/>
                            <a:gd name="T23" fmla="*/ 83 h 83"/>
                            <a:gd name="T24" fmla="*/ 0 w 77"/>
                            <a:gd name="T25" fmla="*/ 83 h 83"/>
                            <a:gd name="T26" fmla="*/ 0 w 77"/>
                            <a:gd name="T27" fmla="*/ 0 h 83"/>
                            <a:gd name="T28" fmla="*/ 39 w 77"/>
                            <a:gd name="T29" fmla="*/ 0 h 83"/>
                            <a:gd name="T30" fmla="*/ 69 w 77"/>
                            <a:gd name="T31" fmla="*/ 24 h 83"/>
                            <a:gd name="T32" fmla="*/ 69 w 77"/>
                            <a:gd name="T33" fmla="*/ 36 h 83"/>
                            <a:gd name="T34" fmla="*/ 58 w 77"/>
                            <a:gd name="T35" fmla="*/ 55 h 83"/>
                            <a:gd name="T36" fmla="*/ 77 w 77"/>
                            <a:gd name="T37" fmla="*/ 83 h 83"/>
                            <a:gd name="T38" fmla="*/ 54 w 77"/>
                            <a:gd name="T39" fmla="*/ 83 h 83"/>
                            <a:gd name="T40" fmla="*/ 38 w 77"/>
                            <a:gd name="T41" fmla="*/ 5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" h="83"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  <a:lnTo>
                                <a:pt x="49" y="25"/>
                              </a:lnTo>
                              <a:cubicBezTo>
                                <a:pt x="49" y="19"/>
                                <a:pt x="46" y="16"/>
                                <a:pt x="40" y="16"/>
                              </a:cubicBezTo>
                              <a:lnTo>
                                <a:pt x="20" y="16"/>
                              </a:lnTo>
                              <a:lnTo>
                                <a:pt x="20" y="43"/>
                              </a:lnTo>
                              <a:lnTo>
                                <a:pt x="39" y="43"/>
                              </a:lnTo>
                              <a:cubicBezTo>
                                <a:pt x="46" y="43"/>
                                <a:pt x="49" y="40"/>
                                <a:pt x="49" y="34"/>
                              </a:cubicBezTo>
                              <a:close/>
                              <a:moveTo>
                                <a:pt x="38" y="59"/>
                              </a:moveTo>
                              <a:lnTo>
                                <a:pt x="38" y="59"/>
                              </a:lnTo>
                              <a:lnTo>
                                <a:pt x="20" y="59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ubicBezTo>
                                <a:pt x="61" y="0"/>
                                <a:pt x="69" y="9"/>
                                <a:pt x="69" y="24"/>
                              </a:cubicBezTo>
                              <a:lnTo>
                                <a:pt x="69" y="36"/>
                              </a:lnTo>
                              <a:cubicBezTo>
                                <a:pt x="69" y="45"/>
                                <a:pt x="66" y="50"/>
                                <a:pt x="58" y="55"/>
                              </a:cubicBezTo>
                              <a:lnTo>
                                <a:pt x="77" y="83"/>
                              </a:lnTo>
                              <a:lnTo>
                                <a:pt x="54" y="83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/>
                      </wps:cNvSpPr>
                      <wps:spPr bwMode="auto">
                        <a:xfrm>
                          <a:off x="6176645" y="1051560"/>
                          <a:ext cx="55880" cy="81915"/>
                        </a:xfrm>
                        <a:custGeom>
                          <a:avLst/>
                          <a:gdLst>
                            <a:gd name="T0" fmla="*/ 0 w 59"/>
                            <a:gd name="T1" fmla="*/ 60 h 86"/>
                            <a:gd name="T2" fmla="*/ 0 w 59"/>
                            <a:gd name="T3" fmla="*/ 60 h 86"/>
                            <a:gd name="T4" fmla="*/ 0 w 59"/>
                            <a:gd name="T5" fmla="*/ 26 h 86"/>
                            <a:gd name="T6" fmla="*/ 33 w 59"/>
                            <a:gd name="T7" fmla="*/ 0 h 86"/>
                            <a:gd name="T8" fmla="*/ 59 w 59"/>
                            <a:gd name="T9" fmla="*/ 2 h 86"/>
                            <a:gd name="T10" fmla="*/ 58 w 59"/>
                            <a:gd name="T11" fmla="*/ 19 h 86"/>
                            <a:gd name="T12" fmla="*/ 34 w 59"/>
                            <a:gd name="T13" fmla="*/ 17 h 86"/>
                            <a:gd name="T14" fmla="*/ 20 w 59"/>
                            <a:gd name="T15" fmla="*/ 28 h 86"/>
                            <a:gd name="T16" fmla="*/ 20 w 59"/>
                            <a:gd name="T17" fmla="*/ 57 h 86"/>
                            <a:gd name="T18" fmla="*/ 34 w 59"/>
                            <a:gd name="T19" fmla="*/ 69 h 86"/>
                            <a:gd name="T20" fmla="*/ 58 w 59"/>
                            <a:gd name="T21" fmla="*/ 67 h 86"/>
                            <a:gd name="T22" fmla="*/ 59 w 59"/>
                            <a:gd name="T23" fmla="*/ 83 h 86"/>
                            <a:gd name="T24" fmla="*/ 33 w 59"/>
                            <a:gd name="T25" fmla="*/ 86 h 86"/>
                            <a:gd name="T26" fmla="*/ 0 w 59"/>
                            <a:gd name="T27" fmla="*/ 6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86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0" y="26"/>
                              </a:lnTo>
                              <a:cubicBezTo>
                                <a:pt x="0" y="9"/>
                                <a:pt x="10" y="0"/>
                                <a:pt x="33" y="0"/>
                              </a:cubicBezTo>
                              <a:cubicBezTo>
                                <a:pt x="42" y="0"/>
                                <a:pt x="51" y="1"/>
                                <a:pt x="59" y="2"/>
                              </a:cubicBezTo>
                              <a:lnTo>
                                <a:pt x="58" y="19"/>
                              </a:lnTo>
                              <a:cubicBezTo>
                                <a:pt x="50" y="18"/>
                                <a:pt x="41" y="17"/>
                                <a:pt x="34" y="17"/>
                              </a:cubicBezTo>
                              <a:cubicBezTo>
                                <a:pt x="23" y="17"/>
                                <a:pt x="20" y="20"/>
                                <a:pt x="20" y="28"/>
                              </a:cubicBezTo>
                              <a:lnTo>
                                <a:pt x="20" y="57"/>
                              </a:lnTo>
                              <a:cubicBezTo>
                                <a:pt x="20" y="66"/>
                                <a:pt x="23" y="69"/>
                                <a:pt x="34" y="69"/>
                              </a:cubicBezTo>
                              <a:cubicBezTo>
                                <a:pt x="41" y="69"/>
                                <a:pt x="50" y="68"/>
                                <a:pt x="58" y="67"/>
                              </a:cubicBezTo>
                              <a:lnTo>
                                <a:pt x="59" y="83"/>
                              </a:lnTo>
                              <a:cubicBezTo>
                                <a:pt x="51" y="85"/>
                                <a:pt x="42" y="86"/>
                                <a:pt x="33" y="86"/>
                              </a:cubicBezTo>
                              <a:cubicBezTo>
                                <a:pt x="10" y="86"/>
                                <a:pt x="0" y="77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6253480" y="1052830"/>
                          <a:ext cx="69850" cy="78740"/>
                        </a:xfrm>
                        <a:custGeom>
                          <a:avLst/>
                          <a:gdLst>
                            <a:gd name="T0" fmla="*/ 53 w 73"/>
                            <a:gd name="T1" fmla="*/ 83 h 83"/>
                            <a:gd name="T2" fmla="*/ 53 w 73"/>
                            <a:gd name="T3" fmla="*/ 83 h 83"/>
                            <a:gd name="T4" fmla="*/ 53 w 73"/>
                            <a:gd name="T5" fmla="*/ 50 h 83"/>
                            <a:gd name="T6" fmla="*/ 20 w 73"/>
                            <a:gd name="T7" fmla="*/ 50 h 83"/>
                            <a:gd name="T8" fmla="*/ 20 w 73"/>
                            <a:gd name="T9" fmla="*/ 83 h 83"/>
                            <a:gd name="T10" fmla="*/ 0 w 73"/>
                            <a:gd name="T11" fmla="*/ 83 h 83"/>
                            <a:gd name="T12" fmla="*/ 0 w 73"/>
                            <a:gd name="T13" fmla="*/ 0 h 83"/>
                            <a:gd name="T14" fmla="*/ 20 w 73"/>
                            <a:gd name="T15" fmla="*/ 0 h 83"/>
                            <a:gd name="T16" fmla="*/ 20 w 73"/>
                            <a:gd name="T17" fmla="*/ 33 h 83"/>
                            <a:gd name="T18" fmla="*/ 53 w 73"/>
                            <a:gd name="T19" fmla="*/ 33 h 83"/>
                            <a:gd name="T20" fmla="*/ 53 w 73"/>
                            <a:gd name="T21" fmla="*/ 0 h 83"/>
                            <a:gd name="T22" fmla="*/ 73 w 73"/>
                            <a:gd name="T23" fmla="*/ 0 h 83"/>
                            <a:gd name="T24" fmla="*/ 73 w 73"/>
                            <a:gd name="T25" fmla="*/ 83 h 83"/>
                            <a:gd name="T26" fmla="*/ 53 w 73"/>
                            <a:gd name="T27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" h="83">
                              <a:moveTo>
                                <a:pt x="53" y="83"/>
                              </a:moveTo>
                              <a:lnTo>
                                <a:pt x="53" y="83"/>
                              </a:lnTo>
                              <a:lnTo>
                                <a:pt x="53" y="50"/>
                              </a:lnTo>
                              <a:lnTo>
                                <a:pt x="20" y="50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3"/>
                              </a:lnTo>
                              <a:lnTo>
                                <a:pt x="53" y="33"/>
                              </a:lnTo>
                              <a:lnTo>
                                <a:pt x="53" y="0"/>
                              </a:lnTo>
                              <a:lnTo>
                                <a:pt x="73" y="0"/>
                              </a:lnTo>
                              <a:lnTo>
                                <a:pt x="73" y="83"/>
                              </a:lnTo>
                              <a:lnTo>
                                <a:pt x="53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6377940" y="1051560"/>
                          <a:ext cx="55880" cy="81915"/>
                        </a:xfrm>
                        <a:custGeom>
                          <a:avLst/>
                          <a:gdLst>
                            <a:gd name="T0" fmla="*/ 0 w 59"/>
                            <a:gd name="T1" fmla="*/ 60 h 86"/>
                            <a:gd name="T2" fmla="*/ 0 w 59"/>
                            <a:gd name="T3" fmla="*/ 60 h 86"/>
                            <a:gd name="T4" fmla="*/ 0 w 59"/>
                            <a:gd name="T5" fmla="*/ 26 h 86"/>
                            <a:gd name="T6" fmla="*/ 33 w 59"/>
                            <a:gd name="T7" fmla="*/ 0 h 86"/>
                            <a:gd name="T8" fmla="*/ 59 w 59"/>
                            <a:gd name="T9" fmla="*/ 2 h 86"/>
                            <a:gd name="T10" fmla="*/ 57 w 59"/>
                            <a:gd name="T11" fmla="*/ 19 h 86"/>
                            <a:gd name="T12" fmla="*/ 33 w 59"/>
                            <a:gd name="T13" fmla="*/ 17 h 86"/>
                            <a:gd name="T14" fmla="*/ 19 w 59"/>
                            <a:gd name="T15" fmla="*/ 28 h 86"/>
                            <a:gd name="T16" fmla="*/ 19 w 59"/>
                            <a:gd name="T17" fmla="*/ 57 h 86"/>
                            <a:gd name="T18" fmla="*/ 33 w 59"/>
                            <a:gd name="T19" fmla="*/ 69 h 86"/>
                            <a:gd name="T20" fmla="*/ 57 w 59"/>
                            <a:gd name="T21" fmla="*/ 67 h 86"/>
                            <a:gd name="T22" fmla="*/ 59 w 59"/>
                            <a:gd name="T23" fmla="*/ 83 h 86"/>
                            <a:gd name="T24" fmla="*/ 33 w 59"/>
                            <a:gd name="T25" fmla="*/ 86 h 86"/>
                            <a:gd name="T26" fmla="*/ 0 w 59"/>
                            <a:gd name="T27" fmla="*/ 6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86">
                              <a:moveTo>
                                <a:pt x="0" y="60"/>
                              </a:moveTo>
                              <a:lnTo>
                                <a:pt x="0" y="60"/>
                              </a:lnTo>
                              <a:lnTo>
                                <a:pt x="0" y="26"/>
                              </a:lnTo>
                              <a:cubicBezTo>
                                <a:pt x="0" y="9"/>
                                <a:pt x="9" y="0"/>
                                <a:pt x="33" y="0"/>
                              </a:cubicBezTo>
                              <a:cubicBezTo>
                                <a:pt x="41" y="0"/>
                                <a:pt x="51" y="1"/>
                                <a:pt x="59" y="2"/>
                              </a:cubicBezTo>
                              <a:lnTo>
                                <a:pt x="57" y="19"/>
                              </a:lnTo>
                              <a:cubicBezTo>
                                <a:pt x="49" y="18"/>
                                <a:pt x="40" y="17"/>
                                <a:pt x="33" y="17"/>
                              </a:cubicBezTo>
                              <a:cubicBezTo>
                                <a:pt x="23" y="17"/>
                                <a:pt x="19" y="20"/>
                                <a:pt x="19" y="28"/>
                              </a:cubicBezTo>
                              <a:lnTo>
                                <a:pt x="19" y="57"/>
                              </a:lnTo>
                              <a:cubicBezTo>
                                <a:pt x="19" y="66"/>
                                <a:pt x="23" y="69"/>
                                <a:pt x="33" y="69"/>
                              </a:cubicBezTo>
                              <a:cubicBezTo>
                                <a:pt x="40" y="69"/>
                                <a:pt x="49" y="68"/>
                                <a:pt x="57" y="67"/>
                              </a:cubicBezTo>
                              <a:lnTo>
                                <a:pt x="59" y="83"/>
                              </a:lnTo>
                              <a:cubicBezTo>
                                <a:pt x="51" y="85"/>
                                <a:pt x="41" y="86"/>
                                <a:pt x="33" y="86"/>
                              </a:cubicBezTo>
                              <a:cubicBezTo>
                                <a:pt x="9" y="86"/>
                                <a:pt x="0" y="77"/>
                                <a:pt x="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/>
                      </wps:cNvSpPr>
                      <wps:spPr bwMode="auto">
                        <a:xfrm>
                          <a:off x="6454140" y="1052830"/>
                          <a:ext cx="56515" cy="78740"/>
                        </a:xfrm>
                        <a:custGeom>
                          <a:avLst/>
                          <a:gdLst>
                            <a:gd name="T0" fmla="*/ 0 w 59"/>
                            <a:gd name="T1" fmla="*/ 0 h 83"/>
                            <a:gd name="T2" fmla="*/ 0 w 59"/>
                            <a:gd name="T3" fmla="*/ 0 h 83"/>
                            <a:gd name="T4" fmla="*/ 59 w 59"/>
                            <a:gd name="T5" fmla="*/ 0 h 83"/>
                            <a:gd name="T6" fmla="*/ 59 w 59"/>
                            <a:gd name="T7" fmla="*/ 17 h 83"/>
                            <a:gd name="T8" fmla="*/ 20 w 59"/>
                            <a:gd name="T9" fmla="*/ 17 h 83"/>
                            <a:gd name="T10" fmla="*/ 20 w 59"/>
                            <a:gd name="T11" fmla="*/ 33 h 83"/>
                            <a:gd name="T12" fmla="*/ 56 w 59"/>
                            <a:gd name="T13" fmla="*/ 33 h 83"/>
                            <a:gd name="T14" fmla="*/ 56 w 59"/>
                            <a:gd name="T15" fmla="*/ 49 h 83"/>
                            <a:gd name="T16" fmla="*/ 20 w 59"/>
                            <a:gd name="T17" fmla="*/ 49 h 83"/>
                            <a:gd name="T18" fmla="*/ 20 w 59"/>
                            <a:gd name="T19" fmla="*/ 67 h 83"/>
                            <a:gd name="T20" fmla="*/ 59 w 59"/>
                            <a:gd name="T21" fmla="*/ 67 h 83"/>
                            <a:gd name="T22" fmla="*/ 59 w 59"/>
                            <a:gd name="T23" fmla="*/ 83 h 83"/>
                            <a:gd name="T24" fmla="*/ 0 w 59"/>
                            <a:gd name="T25" fmla="*/ 83 h 83"/>
                            <a:gd name="T26" fmla="*/ 0 w 59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7"/>
                              </a:lnTo>
                              <a:lnTo>
                                <a:pt x="20" y="17"/>
                              </a:lnTo>
                              <a:lnTo>
                                <a:pt x="20" y="33"/>
                              </a:lnTo>
                              <a:lnTo>
                                <a:pt x="56" y="33"/>
                              </a:lnTo>
                              <a:lnTo>
                                <a:pt x="56" y="49"/>
                              </a:lnTo>
                              <a:lnTo>
                                <a:pt x="20" y="49"/>
                              </a:lnTo>
                              <a:lnTo>
                                <a:pt x="20" y="67"/>
                              </a:lnTo>
                              <a:lnTo>
                                <a:pt x="59" y="67"/>
                              </a:lnTo>
                              <a:lnTo>
                                <a:pt x="59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6531610" y="1052830"/>
                          <a:ext cx="72390" cy="78740"/>
                        </a:xfrm>
                        <a:custGeom>
                          <a:avLst/>
                          <a:gdLst>
                            <a:gd name="T0" fmla="*/ 19 w 76"/>
                            <a:gd name="T1" fmla="*/ 25 h 83"/>
                            <a:gd name="T2" fmla="*/ 19 w 76"/>
                            <a:gd name="T3" fmla="*/ 25 h 83"/>
                            <a:gd name="T4" fmla="*/ 19 w 76"/>
                            <a:gd name="T5" fmla="*/ 83 h 83"/>
                            <a:gd name="T6" fmla="*/ 0 w 76"/>
                            <a:gd name="T7" fmla="*/ 83 h 83"/>
                            <a:gd name="T8" fmla="*/ 0 w 76"/>
                            <a:gd name="T9" fmla="*/ 0 h 83"/>
                            <a:gd name="T10" fmla="*/ 24 w 76"/>
                            <a:gd name="T11" fmla="*/ 0 h 83"/>
                            <a:gd name="T12" fmla="*/ 57 w 76"/>
                            <a:gd name="T13" fmla="*/ 59 h 83"/>
                            <a:gd name="T14" fmla="*/ 57 w 76"/>
                            <a:gd name="T15" fmla="*/ 0 h 83"/>
                            <a:gd name="T16" fmla="*/ 76 w 76"/>
                            <a:gd name="T17" fmla="*/ 0 h 83"/>
                            <a:gd name="T18" fmla="*/ 76 w 76"/>
                            <a:gd name="T19" fmla="*/ 83 h 83"/>
                            <a:gd name="T20" fmla="*/ 52 w 76"/>
                            <a:gd name="T21" fmla="*/ 83 h 83"/>
                            <a:gd name="T22" fmla="*/ 19 w 76"/>
                            <a:gd name="T23" fmla="*/ 2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6" h="83">
                              <a:moveTo>
                                <a:pt x="19" y="25"/>
                              </a:moveTo>
                              <a:lnTo>
                                <a:pt x="19" y="25"/>
                              </a:lnTo>
                              <a:lnTo>
                                <a:pt x="19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57" y="59"/>
                              </a:lnTo>
                              <a:lnTo>
                                <a:pt x="57" y="0"/>
                              </a:lnTo>
                              <a:lnTo>
                                <a:pt x="76" y="0"/>
                              </a:lnTo>
                              <a:lnTo>
                                <a:pt x="76" y="83"/>
                              </a:lnTo>
                              <a:lnTo>
                                <a:pt x="52" y="83"/>
                              </a:lnTo>
                              <a:lnTo>
                                <a:pt x="1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8"/>
                      <wps:cNvSpPr>
                        <a:spLocks/>
                      </wps:cNvSpPr>
                      <wps:spPr bwMode="auto">
                        <a:xfrm>
                          <a:off x="6621145" y="1052830"/>
                          <a:ext cx="66675" cy="78740"/>
                        </a:xfrm>
                        <a:custGeom>
                          <a:avLst/>
                          <a:gdLst>
                            <a:gd name="T0" fmla="*/ 25 w 70"/>
                            <a:gd name="T1" fmla="*/ 17 h 83"/>
                            <a:gd name="T2" fmla="*/ 25 w 70"/>
                            <a:gd name="T3" fmla="*/ 17 h 83"/>
                            <a:gd name="T4" fmla="*/ 0 w 70"/>
                            <a:gd name="T5" fmla="*/ 17 h 83"/>
                            <a:gd name="T6" fmla="*/ 0 w 70"/>
                            <a:gd name="T7" fmla="*/ 0 h 83"/>
                            <a:gd name="T8" fmla="*/ 70 w 70"/>
                            <a:gd name="T9" fmla="*/ 0 h 83"/>
                            <a:gd name="T10" fmla="*/ 70 w 70"/>
                            <a:gd name="T11" fmla="*/ 17 h 83"/>
                            <a:gd name="T12" fmla="*/ 45 w 70"/>
                            <a:gd name="T13" fmla="*/ 17 h 83"/>
                            <a:gd name="T14" fmla="*/ 45 w 70"/>
                            <a:gd name="T15" fmla="*/ 83 h 83"/>
                            <a:gd name="T16" fmla="*/ 25 w 70"/>
                            <a:gd name="T17" fmla="*/ 83 h 83"/>
                            <a:gd name="T18" fmla="*/ 25 w 70"/>
                            <a:gd name="T19" fmla="*/ 17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83">
                              <a:moveTo>
                                <a:pt x="25" y="17"/>
                              </a:moveTo>
                              <a:lnTo>
                                <a:pt x="2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7"/>
                              </a:lnTo>
                              <a:lnTo>
                                <a:pt x="45" y="17"/>
                              </a:lnTo>
                              <a:lnTo>
                                <a:pt x="45" y="83"/>
                              </a:lnTo>
                              <a:lnTo>
                                <a:pt x="25" y="83"/>
                              </a:lnTo>
                              <a:lnTo>
                                <a:pt x="2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9"/>
                      <wps:cNvSpPr>
                        <a:spLocks/>
                      </wps:cNvSpPr>
                      <wps:spPr bwMode="auto">
                        <a:xfrm>
                          <a:off x="6704965" y="1052830"/>
                          <a:ext cx="55245" cy="78740"/>
                        </a:xfrm>
                        <a:custGeom>
                          <a:avLst/>
                          <a:gdLst>
                            <a:gd name="T0" fmla="*/ 0 w 58"/>
                            <a:gd name="T1" fmla="*/ 0 h 83"/>
                            <a:gd name="T2" fmla="*/ 0 w 58"/>
                            <a:gd name="T3" fmla="*/ 0 h 83"/>
                            <a:gd name="T4" fmla="*/ 58 w 58"/>
                            <a:gd name="T5" fmla="*/ 0 h 83"/>
                            <a:gd name="T6" fmla="*/ 58 w 58"/>
                            <a:gd name="T7" fmla="*/ 17 h 83"/>
                            <a:gd name="T8" fmla="*/ 20 w 58"/>
                            <a:gd name="T9" fmla="*/ 17 h 83"/>
                            <a:gd name="T10" fmla="*/ 20 w 58"/>
                            <a:gd name="T11" fmla="*/ 33 h 83"/>
                            <a:gd name="T12" fmla="*/ 56 w 58"/>
                            <a:gd name="T13" fmla="*/ 33 h 83"/>
                            <a:gd name="T14" fmla="*/ 56 w 58"/>
                            <a:gd name="T15" fmla="*/ 49 h 83"/>
                            <a:gd name="T16" fmla="*/ 20 w 58"/>
                            <a:gd name="T17" fmla="*/ 49 h 83"/>
                            <a:gd name="T18" fmla="*/ 20 w 58"/>
                            <a:gd name="T19" fmla="*/ 67 h 83"/>
                            <a:gd name="T20" fmla="*/ 58 w 58"/>
                            <a:gd name="T21" fmla="*/ 67 h 83"/>
                            <a:gd name="T22" fmla="*/ 58 w 58"/>
                            <a:gd name="T23" fmla="*/ 83 h 83"/>
                            <a:gd name="T24" fmla="*/ 0 w 58"/>
                            <a:gd name="T25" fmla="*/ 83 h 83"/>
                            <a:gd name="T26" fmla="*/ 0 w 58"/>
                            <a:gd name="T2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8" h="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58" y="17"/>
                              </a:lnTo>
                              <a:lnTo>
                                <a:pt x="20" y="17"/>
                              </a:lnTo>
                              <a:lnTo>
                                <a:pt x="20" y="33"/>
                              </a:lnTo>
                              <a:lnTo>
                                <a:pt x="56" y="33"/>
                              </a:lnTo>
                              <a:lnTo>
                                <a:pt x="56" y="49"/>
                              </a:lnTo>
                              <a:lnTo>
                                <a:pt x="20" y="49"/>
                              </a:lnTo>
                              <a:lnTo>
                                <a:pt x="20" y="67"/>
                              </a:lnTo>
                              <a:lnTo>
                                <a:pt x="58" y="67"/>
                              </a:lnTo>
                              <a:lnTo>
                                <a:pt x="58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0"/>
                      <wps:cNvSpPr>
                        <a:spLocks noEditPoints="1"/>
                      </wps:cNvSpPr>
                      <wps:spPr bwMode="auto">
                        <a:xfrm>
                          <a:off x="6782435" y="1052830"/>
                          <a:ext cx="72390" cy="78740"/>
                        </a:xfrm>
                        <a:custGeom>
                          <a:avLst/>
                          <a:gdLst>
                            <a:gd name="T0" fmla="*/ 49 w 76"/>
                            <a:gd name="T1" fmla="*/ 34 h 83"/>
                            <a:gd name="T2" fmla="*/ 49 w 76"/>
                            <a:gd name="T3" fmla="*/ 34 h 83"/>
                            <a:gd name="T4" fmla="*/ 49 w 76"/>
                            <a:gd name="T5" fmla="*/ 25 h 83"/>
                            <a:gd name="T6" fmla="*/ 39 w 76"/>
                            <a:gd name="T7" fmla="*/ 16 h 83"/>
                            <a:gd name="T8" fmla="*/ 20 w 76"/>
                            <a:gd name="T9" fmla="*/ 16 h 83"/>
                            <a:gd name="T10" fmla="*/ 20 w 76"/>
                            <a:gd name="T11" fmla="*/ 43 h 83"/>
                            <a:gd name="T12" fmla="*/ 38 w 76"/>
                            <a:gd name="T13" fmla="*/ 43 h 83"/>
                            <a:gd name="T14" fmla="*/ 49 w 76"/>
                            <a:gd name="T15" fmla="*/ 34 h 83"/>
                            <a:gd name="T16" fmla="*/ 37 w 76"/>
                            <a:gd name="T17" fmla="*/ 59 h 83"/>
                            <a:gd name="T18" fmla="*/ 37 w 76"/>
                            <a:gd name="T19" fmla="*/ 59 h 83"/>
                            <a:gd name="T20" fmla="*/ 20 w 76"/>
                            <a:gd name="T21" fmla="*/ 59 h 83"/>
                            <a:gd name="T22" fmla="*/ 20 w 76"/>
                            <a:gd name="T23" fmla="*/ 83 h 83"/>
                            <a:gd name="T24" fmla="*/ 0 w 76"/>
                            <a:gd name="T25" fmla="*/ 83 h 83"/>
                            <a:gd name="T26" fmla="*/ 0 w 76"/>
                            <a:gd name="T27" fmla="*/ 0 h 83"/>
                            <a:gd name="T28" fmla="*/ 39 w 76"/>
                            <a:gd name="T29" fmla="*/ 0 h 83"/>
                            <a:gd name="T30" fmla="*/ 68 w 76"/>
                            <a:gd name="T31" fmla="*/ 24 h 83"/>
                            <a:gd name="T32" fmla="*/ 68 w 76"/>
                            <a:gd name="T33" fmla="*/ 36 h 83"/>
                            <a:gd name="T34" fmla="*/ 57 w 76"/>
                            <a:gd name="T35" fmla="*/ 55 h 83"/>
                            <a:gd name="T36" fmla="*/ 76 w 76"/>
                            <a:gd name="T37" fmla="*/ 83 h 83"/>
                            <a:gd name="T38" fmla="*/ 54 w 76"/>
                            <a:gd name="T39" fmla="*/ 83 h 83"/>
                            <a:gd name="T40" fmla="*/ 37 w 76"/>
                            <a:gd name="T41" fmla="*/ 59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" h="83">
                              <a:moveTo>
                                <a:pt x="49" y="34"/>
                              </a:moveTo>
                              <a:lnTo>
                                <a:pt x="49" y="34"/>
                              </a:lnTo>
                              <a:lnTo>
                                <a:pt x="49" y="25"/>
                              </a:lnTo>
                              <a:cubicBezTo>
                                <a:pt x="49" y="19"/>
                                <a:pt x="46" y="16"/>
                                <a:pt x="39" y="16"/>
                              </a:cubicBezTo>
                              <a:lnTo>
                                <a:pt x="20" y="16"/>
                              </a:lnTo>
                              <a:lnTo>
                                <a:pt x="20" y="43"/>
                              </a:lnTo>
                              <a:lnTo>
                                <a:pt x="38" y="43"/>
                              </a:lnTo>
                              <a:cubicBezTo>
                                <a:pt x="46" y="43"/>
                                <a:pt x="49" y="40"/>
                                <a:pt x="49" y="34"/>
                              </a:cubicBezTo>
                              <a:close/>
                              <a:moveTo>
                                <a:pt x="37" y="59"/>
                              </a:moveTo>
                              <a:lnTo>
                                <a:pt x="37" y="59"/>
                              </a:lnTo>
                              <a:lnTo>
                                <a:pt x="20" y="59"/>
                              </a:lnTo>
                              <a:lnTo>
                                <a:pt x="2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ubicBezTo>
                                <a:pt x="61" y="0"/>
                                <a:pt x="68" y="9"/>
                                <a:pt x="68" y="24"/>
                              </a:cubicBezTo>
                              <a:lnTo>
                                <a:pt x="68" y="36"/>
                              </a:lnTo>
                              <a:cubicBezTo>
                                <a:pt x="68" y="45"/>
                                <a:pt x="65" y="50"/>
                                <a:pt x="57" y="55"/>
                              </a:cubicBezTo>
                              <a:lnTo>
                                <a:pt x="76" y="83"/>
                              </a:lnTo>
                              <a:lnTo>
                                <a:pt x="54" y="83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916940" y="9554845"/>
                          <a:ext cx="34925" cy="53975"/>
                        </a:xfrm>
                        <a:custGeom>
                          <a:avLst/>
                          <a:gdLst>
                            <a:gd name="T0" fmla="*/ 9 w 37"/>
                            <a:gd name="T1" fmla="*/ 39 h 57"/>
                            <a:gd name="T2" fmla="*/ 9 w 37"/>
                            <a:gd name="T3" fmla="*/ 39 h 57"/>
                            <a:gd name="T4" fmla="*/ 9 w 37"/>
                            <a:gd name="T5" fmla="*/ 17 h 57"/>
                            <a:gd name="T6" fmla="*/ 21 w 37"/>
                            <a:gd name="T7" fmla="*/ 7 h 57"/>
                            <a:gd name="T8" fmla="*/ 37 w 37"/>
                            <a:gd name="T9" fmla="*/ 9 h 57"/>
                            <a:gd name="T10" fmla="*/ 37 w 37"/>
                            <a:gd name="T11" fmla="*/ 1 h 57"/>
                            <a:gd name="T12" fmla="*/ 21 w 37"/>
                            <a:gd name="T13" fmla="*/ 0 h 57"/>
                            <a:gd name="T14" fmla="*/ 0 w 37"/>
                            <a:gd name="T15" fmla="*/ 16 h 57"/>
                            <a:gd name="T16" fmla="*/ 0 w 37"/>
                            <a:gd name="T17" fmla="*/ 40 h 57"/>
                            <a:gd name="T18" fmla="*/ 21 w 37"/>
                            <a:gd name="T19" fmla="*/ 57 h 57"/>
                            <a:gd name="T20" fmla="*/ 37 w 37"/>
                            <a:gd name="T21" fmla="*/ 55 h 57"/>
                            <a:gd name="T22" fmla="*/ 37 w 37"/>
                            <a:gd name="T23" fmla="*/ 48 h 57"/>
                            <a:gd name="T24" fmla="*/ 21 w 37"/>
                            <a:gd name="T25" fmla="*/ 49 h 57"/>
                            <a:gd name="T26" fmla="*/ 9 w 37"/>
                            <a:gd name="T27" fmla="*/ 3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7">
                              <a:moveTo>
                                <a:pt x="9" y="39"/>
                              </a:moveTo>
                              <a:lnTo>
                                <a:pt x="9" y="39"/>
                              </a:ln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7"/>
                                <a:pt x="21" y="7"/>
                              </a:cubicBezTo>
                              <a:cubicBezTo>
                                <a:pt x="25" y="7"/>
                                <a:pt x="32" y="8"/>
                                <a:pt x="37" y="9"/>
                              </a:cubicBezTo>
                              <a:lnTo>
                                <a:pt x="37" y="1"/>
                              </a:lnTo>
                              <a:cubicBezTo>
                                <a:pt x="32" y="0"/>
                                <a:pt x="26" y="0"/>
                                <a:pt x="21" y="0"/>
                              </a:cubicBezTo>
                              <a:cubicBezTo>
                                <a:pt x="5" y="0"/>
                                <a:pt x="0" y="5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1" y="57"/>
                              </a:cubicBezTo>
                              <a:cubicBezTo>
                                <a:pt x="26" y="57"/>
                                <a:pt x="32" y="56"/>
                                <a:pt x="37" y="55"/>
                              </a:cubicBezTo>
                              <a:lnTo>
                                <a:pt x="37" y="48"/>
                              </a:lnTo>
                              <a:cubicBezTo>
                                <a:pt x="32" y="48"/>
                                <a:pt x="25" y="49"/>
                                <a:pt x="21" y="49"/>
                              </a:cubicBezTo>
                              <a:cubicBezTo>
                                <a:pt x="12" y="49"/>
                                <a:pt x="9" y="47"/>
                                <a:pt x="9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2"/>
                      <wps:cNvSpPr>
                        <a:spLocks noEditPoints="1"/>
                      </wps:cNvSpPr>
                      <wps:spPr bwMode="auto">
                        <a:xfrm>
                          <a:off x="966470" y="9555480"/>
                          <a:ext cx="49530" cy="52705"/>
                        </a:xfrm>
                        <a:custGeom>
                          <a:avLst/>
                          <a:gdLst>
                            <a:gd name="T0" fmla="*/ 32 w 52"/>
                            <a:gd name="T1" fmla="*/ 0 h 55"/>
                            <a:gd name="T2" fmla="*/ 32 w 52"/>
                            <a:gd name="T3" fmla="*/ 0 h 55"/>
                            <a:gd name="T4" fmla="*/ 21 w 52"/>
                            <a:gd name="T5" fmla="*/ 0 h 55"/>
                            <a:gd name="T6" fmla="*/ 0 w 52"/>
                            <a:gd name="T7" fmla="*/ 55 h 55"/>
                            <a:gd name="T8" fmla="*/ 9 w 52"/>
                            <a:gd name="T9" fmla="*/ 55 h 55"/>
                            <a:gd name="T10" fmla="*/ 14 w 52"/>
                            <a:gd name="T11" fmla="*/ 42 h 55"/>
                            <a:gd name="T12" fmla="*/ 38 w 52"/>
                            <a:gd name="T13" fmla="*/ 42 h 55"/>
                            <a:gd name="T14" fmla="*/ 43 w 52"/>
                            <a:gd name="T15" fmla="*/ 55 h 55"/>
                            <a:gd name="T16" fmla="*/ 52 w 52"/>
                            <a:gd name="T17" fmla="*/ 55 h 55"/>
                            <a:gd name="T18" fmla="*/ 32 w 52"/>
                            <a:gd name="T19" fmla="*/ 0 h 55"/>
                            <a:gd name="T20" fmla="*/ 36 w 52"/>
                            <a:gd name="T21" fmla="*/ 35 h 55"/>
                            <a:gd name="T22" fmla="*/ 36 w 52"/>
                            <a:gd name="T23" fmla="*/ 35 h 55"/>
                            <a:gd name="T24" fmla="*/ 16 w 52"/>
                            <a:gd name="T25" fmla="*/ 35 h 55"/>
                            <a:gd name="T26" fmla="*/ 26 w 52"/>
                            <a:gd name="T27" fmla="*/ 6 h 55"/>
                            <a:gd name="T28" fmla="*/ 36 w 52"/>
                            <a:gd name="T2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lnTo>
                                <a:pt x="21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4" y="42"/>
                              </a:lnTo>
                              <a:lnTo>
                                <a:pt x="38" y="42"/>
                              </a:lnTo>
                              <a:lnTo>
                                <a:pt x="43" y="55"/>
                              </a:lnTo>
                              <a:lnTo>
                                <a:pt x="52" y="55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36" y="35"/>
                              </a:moveTo>
                              <a:lnTo>
                                <a:pt x="36" y="35"/>
                              </a:lnTo>
                              <a:lnTo>
                                <a:pt x="16" y="35"/>
                              </a:lnTo>
                              <a:lnTo>
                                <a:pt x="26" y="6"/>
                              </a:lnTo>
                              <a:lnTo>
                                <a:pt x="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 noEditPoints="1"/>
                      </wps:cNvSpPr>
                      <wps:spPr bwMode="auto">
                        <a:xfrm>
                          <a:off x="1031875" y="9555480"/>
                          <a:ext cx="45085" cy="52705"/>
                        </a:xfrm>
                        <a:custGeom>
                          <a:avLst/>
                          <a:gdLst>
                            <a:gd name="T0" fmla="*/ 36 w 47"/>
                            <a:gd name="T1" fmla="*/ 55 h 55"/>
                            <a:gd name="T2" fmla="*/ 36 w 47"/>
                            <a:gd name="T3" fmla="*/ 55 h 55"/>
                            <a:gd name="T4" fmla="*/ 47 w 47"/>
                            <a:gd name="T5" fmla="*/ 55 h 55"/>
                            <a:gd name="T6" fmla="*/ 34 w 47"/>
                            <a:gd name="T7" fmla="*/ 35 h 55"/>
                            <a:gd name="T8" fmla="*/ 42 w 47"/>
                            <a:gd name="T9" fmla="*/ 22 h 55"/>
                            <a:gd name="T10" fmla="*/ 42 w 47"/>
                            <a:gd name="T11" fmla="*/ 14 h 55"/>
                            <a:gd name="T12" fmla="*/ 25 w 47"/>
                            <a:gd name="T13" fmla="*/ 0 h 55"/>
                            <a:gd name="T14" fmla="*/ 0 w 47"/>
                            <a:gd name="T15" fmla="*/ 0 h 55"/>
                            <a:gd name="T16" fmla="*/ 0 w 47"/>
                            <a:gd name="T17" fmla="*/ 55 h 55"/>
                            <a:gd name="T18" fmla="*/ 9 w 47"/>
                            <a:gd name="T19" fmla="*/ 55 h 55"/>
                            <a:gd name="T20" fmla="*/ 9 w 47"/>
                            <a:gd name="T21" fmla="*/ 37 h 55"/>
                            <a:gd name="T22" fmla="*/ 24 w 47"/>
                            <a:gd name="T23" fmla="*/ 37 h 55"/>
                            <a:gd name="T24" fmla="*/ 36 w 47"/>
                            <a:gd name="T25" fmla="*/ 55 h 55"/>
                            <a:gd name="T26" fmla="*/ 9 w 47"/>
                            <a:gd name="T27" fmla="*/ 8 h 55"/>
                            <a:gd name="T28" fmla="*/ 9 w 47"/>
                            <a:gd name="T29" fmla="*/ 8 h 55"/>
                            <a:gd name="T30" fmla="*/ 25 w 47"/>
                            <a:gd name="T31" fmla="*/ 8 h 55"/>
                            <a:gd name="T32" fmla="*/ 33 w 47"/>
                            <a:gd name="T33" fmla="*/ 15 h 55"/>
                            <a:gd name="T34" fmla="*/ 33 w 47"/>
                            <a:gd name="T35" fmla="*/ 22 h 55"/>
                            <a:gd name="T36" fmla="*/ 25 w 47"/>
                            <a:gd name="T37" fmla="*/ 29 h 55"/>
                            <a:gd name="T38" fmla="*/ 9 w 47"/>
                            <a:gd name="T39" fmla="*/ 29 h 55"/>
                            <a:gd name="T40" fmla="*/ 9 w 47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55">
                              <a:moveTo>
                                <a:pt x="36" y="55"/>
                              </a:moveTo>
                              <a:lnTo>
                                <a:pt x="36" y="55"/>
                              </a:lnTo>
                              <a:lnTo>
                                <a:pt x="47" y="55"/>
                              </a:lnTo>
                              <a:lnTo>
                                <a:pt x="34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6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1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1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4"/>
                      <wps:cNvSpPr>
                        <a:spLocks/>
                      </wps:cNvSpPr>
                      <wps:spPr bwMode="auto">
                        <a:xfrm>
                          <a:off x="1092200" y="9555480"/>
                          <a:ext cx="43815" cy="52705"/>
                        </a:xfrm>
                        <a:custGeom>
                          <a:avLst/>
                          <a:gdLst>
                            <a:gd name="T0" fmla="*/ 35 w 46"/>
                            <a:gd name="T1" fmla="*/ 55 h 55"/>
                            <a:gd name="T2" fmla="*/ 35 w 46"/>
                            <a:gd name="T3" fmla="*/ 55 h 55"/>
                            <a:gd name="T4" fmla="*/ 46 w 46"/>
                            <a:gd name="T5" fmla="*/ 55 h 55"/>
                            <a:gd name="T6" fmla="*/ 46 w 46"/>
                            <a:gd name="T7" fmla="*/ 0 h 55"/>
                            <a:gd name="T8" fmla="*/ 38 w 46"/>
                            <a:gd name="T9" fmla="*/ 0 h 55"/>
                            <a:gd name="T10" fmla="*/ 38 w 46"/>
                            <a:gd name="T11" fmla="*/ 44 h 55"/>
                            <a:gd name="T12" fmla="*/ 12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11 h 55"/>
                            <a:gd name="T22" fmla="*/ 35 w 46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5" y="55"/>
                              </a:moveTo>
                              <a:lnTo>
                                <a:pt x="35" y="55"/>
                              </a:lnTo>
                              <a:lnTo>
                                <a:pt x="46" y="55"/>
                              </a:lnTo>
                              <a:lnTo>
                                <a:pt x="46" y="0"/>
                              </a:lnTo>
                              <a:lnTo>
                                <a:pt x="38" y="0"/>
                              </a:lnTo>
                              <a:lnTo>
                                <a:pt x="38" y="44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1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5"/>
                      <wps:cNvSpPr>
                        <a:spLocks/>
                      </wps:cNvSpPr>
                      <wps:spPr bwMode="auto">
                        <a:xfrm>
                          <a:off x="1156335" y="9555480"/>
                          <a:ext cx="34290" cy="52705"/>
                        </a:xfrm>
                        <a:custGeom>
                          <a:avLst/>
                          <a:gdLst>
                            <a:gd name="T0" fmla="*/ 0 w 36"/>
                            <a:gd name="T1" fmla="*/ 55 h 55"/>
                            <a:gd name="T2" fmla="*/ 0 w 36"/>
                            <a:gd name="T3" fmla="*/ 55 h 55"/>
                            <a:gd name="T4" fmla="*/ 36 w 36"/>
                            <a:gd name="T5" fmla="*/ 55 h 55"/>
                            <a:gd name="T6" fmla="*/ 36 w 36"/>
                            <a:gd name="T7" fmla="*/ 47 h 55"/>
                            <a:gd name="T8" fmla="*/ 9 w 36"/>
                            <a:gd name="T9" fmla="*/ 47 h 55"/>
                            <a:gd name="T10" fmla="*/ 9 w 36"/>
                            <a:gd name="T11" fmla="*/ 31 h 55"/>
                            <a:gd name="T12" fmla="*/ 34 w 36"/>
                            <a:gd name="T13" fmla="*/ 31 h 55"/>
                            <a:gd name="T14" fmla="*/ 34 w 36"/>
                            <a:gd name="T15" fmla="*/ 23 h 55"/>
                            <a:gd name="T16" fmla="*/ 9 w 36"/>
                            <a:gd name="T17" fmla="*/ 23 h 55"/>
                            <a:gd name="T18" fmla="*/ 9 w 36"/>
                            <a:gd name="T19" fmla="*/ 8 h 55"/>
                            <a:gd name="T20" fmla="*/ 36 w 36"/>
                            <a:gd name="T21" fmla="*/ 8 h 55"/>
                            <a:gd name="T22" fmla="*/ 36 w 36"/>
                            <a:gd name="T23" fmla="*/ 0 h 55"/>
                            <a:gd name="T24" fmla="*/ 0 w 36"/>
                            <a:gd name="T25" fmla="*/ 0 h 55"/>
                            <a:gd name="T26" fmla="*/ 0 w 36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6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6" y="55"/>
                              </a:lnTo>
                              <a:lnTo>
                                <a:pt x="36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4" y="31"/>
                              </a:lnTo>
                              <a:lnTo>
                                <a:pt x="34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6"/>
                      <wps:cNvSpPr>
                        <a:spLocks/>
                      </wps:cNvSpPr>
                      <wps:spPr bwMode="auto">
                        <a:xfrm>
                          <a:off x="1206500" y="9554845"/>
                          <a:ext cx="39370" cy="53975"/>
                        </a:xfrm>
                        <a:custGeom>
                          <a:avLst/>
                          <a:gdLst>
                            <a:gd name="T0" fmla="*/ 9 w 41"/>
                            <a:gd name="T1" fmla="*/ 17 h 57"/>
                            <a:gd name="T2" fmla="*/ 9 w 41"/>
                            <a:gd name="T3" fmla="*/ 17 h 57"/>
                            <a:gd name="T4" fmla="*/ 22 w 41"/>
                            <a:gd name="T5" fmla="*/ 8 h 57"/>
                            <a:gd name="T6" fmla="*/ 39 w 41"/>
                            <a:gd name="T7" fmla="*/ 9 h 57"/>
                            <a:gd name="T8" fmla="*/ 40 w 41"/>
                            <a:gd name="T9" fmla="*/ 1 h 57"/>
                            <a:gd name="T10" fmla="*/ 22 w 41"/>
                            <a:gd name="T11" fmla="*/ 0 h 57"/>
                            <a:gd name="T12" fmla="*/ 0 w 41"/>
                            <a:gd name="T13" fmla="*/ 16 h 57"/>
                            <a:gd name="T14" fmla="*/ 0 w 41"/>
                            <a:gd name="T15" fmla="*/ 40 h 57"/>
                            <a:gd name="T16" fmla="*/ 21 w 41"/>
                            <a:gd name="T17" fmla="*/ 57 h 57"/>
                            <a:gd name="T18" fmla="*/ 41 w 41"/>
                            <a:gd name="T19" fmla="*/ 54 h 57"/>
                            <a:gd name="T20" fmla="*/ 41 w 41"/>
                            <a:gd name="T21" fmla="*/ 30 h 57"/>
                            <a:gd name="T22" fmla="*/ 33 w 41"/>
                            <a:gd name="T23" fmla="*/ 30 h 57"/>
                            <a:gd name="T24" fmla="*/ 33 w 41"/>
                            <a:gd name="T25" fmla="*/ 48 h 57"/>
                            <a:gd name="T26" fmla="*/ 21 w 41"/>
                            <a:gd name="T27" fmla="*/ 49 h 57"/>
                            <a:gd name="T28" fmla="*/ 9 w 41"/>
                            <a:gd name="T29" fmla="*/ 39 h 57"/>
                            <a:gd name="T30" fmla="*/ 9 w 41"/>
                            <a:gd name="T31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9" y="17"/>
                              </a:move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8"/>
                                <a:pt x="22" y="8"/>
                              </a:cubicBezTo>
                              <a:cubicBezTo>
                                <a:pt x="27" y="8"/>
                                <a:pt x="33" y="8"/>
                                <a:pt x="39" y="9"/>
                              </a:cubicBezTo>
                              <a:lnTo>
                                <a:pt x="40" y="1"/>
                              </a:lnTo>
                              <a:cubicBezTo>
                                <a:pt x="34" y="0"/>
                                <a:pt x="28" y="0"/>
                                <a:pt x="22" y="0"/>
                              </a:cubicBezTo>
                              <a:cubicBezTo>
                                <a:pt x="6" y="0"/>
                                <a:pt x="0" y="4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6" y="57"/>
                                <a:pt x="21" y="57"/>
                              </a:cubicBezTo>
                              <a:cubicBezTo>
                                <a:pt x="27" y="57"/>
                                <a:pt x="35" y="56"/>
                                <a:pt x="41" y="54"/>
                              </a:cubicBezTo>
                              <a:lnTo>
                                <a:pt x="41" y="30"/>
                              </a:lnTo>
                              <a:lnTo>
                                <a:pt x="33" y="30"/>
                              </a:lnTo>
                              <a:lnTo>
                                <a:pt x="33" y="48"/>
                              </a:lnTo>
                              <a:cubicBezTo>
                                <a:pt x="29" y="49"/>
                                <a:pt x="26" y="49"/>
                                <a:pt x="21" y="49"/>
                              </a:cubicBezTo>
                              <a:cubicBezTo>
                                <a:pt x="12" y="49"/>
                                <a:pt x="9" y="46"/>
                                <a:pt x="9" y="39"/>
                              </a:cubicBez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1263650" y="9555480"/>
                          <a:ext cx="9525" cy="52705"/>
                        </a:xfrm>
                        <a:custGeom>
                          <a:avLst/>
                          <a:gdLst>
                            <a:gd name="T0" fmla="*/ 10 w 10"/>
                            <a:gd name="T1" fmla="*/ 0 h 55"/>
                            <a:gd name="T2" fmla="*/ 10 w 10"/>
                            <a:gd name="T3" fmla="*/ 0 h 55"/>
                            <a:gd name="T4" fmla="*/ 0 w 10"/>
                            <a:gd name="T5" fmla="*/ 0 h 55"/>
                            <a:gd name="T6" fmla="*/ 0 w 10"/>
                            <a:gd name="T7" fmla="*/ 55 h 55"/>
                            <a:gd name="T8" fmla="*/ 10 w 10"/>
                            <a:gd name="T9" fmla="*/ 55 h 55"/>
                            <a:gd name="T10" fmla="*/ 10 w 10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55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10" y="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"/>
                      <wps:cNvSpPr>
                        <a:spLocks/>
                      </wps:cNvSpPr>
                      <wps:spPr bwMode="auto">
                        <a:xfrm>
                          <a:off x="1292225" y="9555480"/>
                          <a:ext cx="35560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5 w 37"/>
                            <a:gd name="T13" fmla="*/ 31 h 55"/>
                            <a:gd name="T14" fmla="*/ 35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7 w 37"/>
                            <a:gd name="T21" fmla="*/ 8 h 55"/>
                            <a:gd name="T22" fmla="*/ 37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9"/>
                      <wps:cNvSpPr>
                        <a:spLocks/>
                      </wps:cNvSpPr>
                      <wps:spPr bwMode="auto">
                        <a:xfrm>
                          <a:off x="1344295" y="9555480"/>
                          <a:ext cx="55880" cy="52705"/>
                        </a:xfrm>
                        <a:custGeom>
                          <a:avLst/>
                          <a:gdLst>
                            <a:gd name="T0" fmla="*/ 51 w 59"/>
                            <a:gd name="T1" fmla="*/ 55 h 55"/>
                            <a:gd name="T2" fmla="*/ 51 w 59"/>
                            <a:gd name="T3" fmla="*/ 55 h 55"/>
                            <a:gd name="T4" fmla="*/ 59 w 59"/>
                            <a:gd name="T5" fmla="*/ 55 h 55"/>
                            <a:gd name="T6" fmla="*/ 57 w 59"/>
                            <a:gd name="T7" fmla="*/ 0 h 55"/>
                            <a:gd name="T8" fmla="*/ 46 w 59"/>
                            <a:gd name="T9" fmla="*/ 0 h 55"/>
                            <a:gd name="T10" fmla="*/ 30 w 59"/>
                            <a:gd name="T11" fmla="*/ 41 h 55"/>
                            <a:gd name="T12" fmla="*/ 13 w 59"/>
                            <a:gd name="T13" fmla="*/ 0 h 55"/>
                            <a:gd name="T14" fmla="*/ 3 w 59"/>
                            <a:gd name="T15" fmla="*/ 0 h 55"/>
                            <a:gd name="T16" fmla="*/ 0 w 59"/>
                            <a:gd name="T17" fmla="*/ 55 h 55"/>
                            <a:gd name="T18" fmla="*/ 9 w 59"/>
                            <a:gd name="T19" fmla="*/ 55 h 55"/>
                            <a:gd name="T20" fmla="*/ 10 w 59"/>
                            <a:gd name="T21" fmla="*/ 13 h 55"/>
                            <a:gd name="T22" fmla="*/ 24 w 59"/>
                            <a:gd name="T23" fmla="*/ 48 h 55"/>
                            <a:gd name="T24" fmla="*/ 35 w 59"/>
                            <a:gd name="T25" fmla="*/ 48 h 55"/>
                            <a:gd name="T26" fmla="*/ 49 w 59"/>
                            <a:gd name="T27" fmla="*/ 13 h 55"/>
                            <a:gd name="T28" fmla="*/ 51 w 59"/>
                            <a:gd name="T2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55">
                              <a:moveTo>
                                <a:pt x="51" y="55"/>
                              </a:moveTo>
                              <a:lnTo>
                                <a:pt x="51" y="55"/>
                              </a:lnTo>
                              <a:lnTo>
                                <a:pt x="59" y="55"/>
                              </a:lnTo>
                              <a:lnTo>
                                <a:pt x="57" y="0"/>
                              </a:lnTo>
                              <a:lnTo>
                                <a:pt x="46" y="0"/>
                              </a:lnTo>
                              <a:lnTo>
                                <a:pt x="30" y="41"/>
                              </a:lnTo>
                              <a:lnTo>
                                <a:pt x="13" y="0"/>
                              </a:lnTo>
                              <a:lnTo>
                                <a:pt x="3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0" y="13"/>
                              </a:lnTo>
                              <a:lnTo>
                                <a:pt x="24" y="48"/>
                              </a:lnTo>
                              <a:lnTo>
                                <a:pt x="35" y="48"/>
                              </a:lnTo>
                              <a:lnTo>
                                <a:pt x="49" y="13"/>
                              </a:lnTo>
                              <a:lnTo>
                                <a:pt x="51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0"/>
                      <wps:cNvSpPr>
                        <a:spLocks/>
                      </wps:cNvSpPr>
                      <wps:spPr bwMode="auto">
                        <a:xfrm>
                          <a:off x="1419225" y="9555480"/>
                          <a:ext cx="43815" cy="52705"/>
                        </a:xfrm>
                        <a:custGeom>
                          <a:avLst/>
                          <a:gdLst>
                            <a:gd name="T0" fmla="*/ 35 w 46"/>
                            <a:gd name="T1" fmla="*/ 55 h 55"/>
                            <a:gd name="T2" fmla="*/ 35 w 46"/>
                            <a:gd name="T3" fmla="*/ 55 h 55"/>
                            <a:gd name="T4" fmla="*/ 46 w 46"/>
                            <a:gd name="T5" fmla="*/ 55 h 55"/>
                            <a:gd name="T6" fmla="*/ 46 w 46"/>
                            <a:gd name="T7" fmla="*/ 0 h 55"/>
                            <a:gd name="T8" fmla="*/ 37 w 46"/>
                            <a:gd name="T9" fmla="*/ 0 h 55"/>
                            <a:gd name="T10" fmla="*/ 37 w 46"/>
                            <a:gd name="T11" fmla="*/ 44 h 55"/>
                            <a:gd name="T12" fmla="*/ 11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11 h 55"/>
                            <a:gd name="T22" fmla="*/ 35 w 46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5" y="55"/>
                              </a:moveTo>
                              <a:lnTo>
                                <a:pt x="35" y="55"/>
                              </a:lnTo>
                              <a:lnTo>
                                <a:pt x="46" y="55"/>
                              </a:lnTo>
                              <a:lnTo>
                                <a:pt x="46" y="0"/>
                              </a:lnTo>
                              <a:lnTo>
                                <a:pt x="37" y="0"/>
                              </a:lnTo>
                              <a:lnTo>
                                <a:pt x="37" y="44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1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1"/>
                      <wps:cNvSpPr>
                        <a:spLocks/>
                      </wps:cNvSpPr>
                      <wps:spPr bwMode="auto">
                        <a:xfrm>
                          <a:off x="1482090" y="9555480"/>
                          <a:ext cx="42545" cy="52705"/>
                        </a:xfrm>
                        <a:custGeom>
                          <a:avLst/>
                          <a:gdLst>
                            <a:gd name="T0" fmla="*/ 44 w 44"/>
                            <a:gd name="T1" fmla="*/ 55 h 55"/>
                            <a:gd name="T2" fmla="*/ 44 w 44"/>
                            <a:gd name="T3" fmla="*/ 55 h 55"/>
                            <a:gd name="T4" fmla="*/ 44 w 44"/>
                            <a:gd name="T5" fmla="*/ 0 h 55"/>
                            <a:gd name="T6" fmla="*/ 35 w 44"/>
                            <a:gd name="T7" fmla="*/ 0 h 55"/>
                            <a:gd name="T8" fmla="*/ 35 w 44"/>
                            <a:gd name="T9" fmla="*/ 23 h 55"/>
                            <a:gd name="T10" fmla="*/ 9 w 44"/>
                            <a:gd name="T11" fmla="*/ 23 h 55"/>
                            <a:gd name="T12" fmla="*/ 9 w 44"/>
                            <a:gd name="T13" fmla="*/ 0 h 55"/>
                            <a:gd name="T14" fmla="*/ 0 w 44"/>
                            <a:gd name="T15" fmla="*/ 0 h 55"/>
                            <a:gd name="T16" fmla="*/ 0 w 44"/>
                            <a:gd name="T17" fmla="*/ 55 h 55"/>
                            <a:gd name="T18" fmla="*/ 9 w 44"/>
                            <a:gd name="T19" fmla="*/ 55 h 55"/>
                            <a:gd name="T20" fmla="*/ 9 w 44"/>
                            <a:gd name="T21" fmla="*/ 31 h 55"/>
                            <a:gd name="T22" fmla="*/ 35 w 44"/>
                            <a:gd name="T23" fmla="*/ 31 h 55"/>
                            <a:gd name="T24" fmla="*/ 35 w 44"/>
                            <a:gd name="T25" fmla="*/ 55 h 55"/>
                            <a:gd name="T26" fmla="*/ 44 w 44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55">
                              <a:moveTo>
                                <a:pt x="44" y="55"/>
                              </a:moveTo>
                              <a:lnTo>
                                <a:pt x="44" y="55"/>
                              </a:ln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55"/>
                              </a:lnTo>
                              <a:lnTo>
                                <a:pt x="44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1543685" y="9596755"/>
                          <a:ext cx="8255" cy="11430"/>
                        </a:xfrm>
                        <a:custGeom>
                          <a:avLst/>
                          <a:gdLst>
                            <a:gd name="T0" fmla="*/ 0 w 9"/>
                            <a:gd name="T1" fmla="*/ 12 h 12"/>
                            <a:gd name="T2" fmla="*/ 0 w 9"/>
                            <a:gd name="T3" fmla="*/ 12 h 12"/>
                            <a:gd name="T4" fmla="*/ 9 w 9"/>
                            <a:gd name="T5" fmla="*/ 12 h 12"/>
                            <a:gd name="T6" fmla="*/ 9 w 9"/>
                            <a:gd name="T7" fmla="*/ 0 h 12"/>
                            <a:gd name="T8" fmla="*/ 0 w 9"/>
                            <a:gd name="T9" fmla="*/ 0 h 12"/>
                            <a:gd name="T10" fmla="*/ 0 w 9"/>
                            <a:gd name="T11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9" y="12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3"/>
                      <wps:cNvSpPr>
                        <a:spLocks noEditPoints="1"/>
                      </wps:cNvSpPr>
                      <wps:spPr bwMode="auto">
                        <a:xfrm>
                          <a:off x="1570355" y="9554845"/>
                          <a:ext cx="42545" cy="53975"/>
                        </a:xfrm>
                        <a:custGeom>
                          <a:avLst/>
                          <a:gdLst>
                            <a:gd name="T0" fmla="*/ 45 w 45"/>
                            <a:gd name="T1" fmla="*/ 17 h 57"/>
                            <a:gd name="T2" fmla="*/ 45 w 45"/>
                            <a:gd name="T3" fmla="*/ 17 h 57"/>
                            <a:gd name="T4" fmla="*/ 22 w 45"/>
                            <a:gd name="T5" fmla="*/ 0 h 57"/>
                            <a:gd name="T6" fmla="*/ 0 w 45"/>
                            <a:gd name="T7" fmla="*/ 17 h 57"/>
                            <a:gd name="T8" fmla="*/ 0 w 45"/>
                            <a:gd name="T9" fmla="*/ 39 h 57"/>
                            <a:gd name="T10" fmla="*/ 22 w 45"/>
                            <a:gd name="T11" fmla="*/ 57 h 57"/>
                            <a:gd name="T12" fmla="*/ 45 w 45"/>
                            <a:gd name="T13" fmla="*/ 39 h 57"/>
                            <a:gd name="T14" fmla="*/ 45 w 45"/>
                            <a:gd name="T15" fmla="*/ 17 h 57"/>
                            <a:gd name="T16" fmla="*/ 36 w 45"/>
                            <a:gd name="T17" fmla="*/ 18 h 57"/>
                            <a:gd name="T18" fmla="*/ 36 w 45"/>
                            <a:gd name="T19" fmla="*/ 18 h 57"/>
                            <a:gd name="T20" fmla="*/ 36 w 45"/>
                            <a:gd name="T21" fmla="*/ 39 h 57"/>
                            <a:gd name="T22" fmla="*/ 22 w 45"/>
                            <a:gd name="T23" fmla="*/ 49 h 57"/>
                            <a:gd name="T24" fmla="*/ 9 w 45"/>
                            <a:gd name="T25" fmla="*/ 39 h 57"/>
                            <a:gd name="T26" fmla="*/ 9 w 45"/>
                            <a:gd name="T27" fmla="*/ 18 h 57"/>
                            <a:gd name="T28" fmla="*/ 22 w 45"/>
                            <a:gd name="T29" fmla="*/ 8 h 57"/>
                            <a:gd name="T30" fmla="*/ 36 w 45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57">
                              <a:moveTo>
                                <a:pt x="45" y="17"/>
                              </a:moveTo>
                              <a:lnTo>
                                <a:pt x="45" y="17"/>
                              </a:lnTo>
                              <a:cubicBezTo>
                                <a:pt x="45" y="8"/>
                                <a:pt x="39" y="0"/>
                                <a:pt x="22" y="0"/>
                              </a:cubicBezTo>
                              <a:cubicBezTo>
                                <a:pt x="5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5" y="57"/>
                                <a:pt x="22" y="57"/>
                              </a:cubicBezTo>
                              <a:cubicBezTo>
                                <a:pt x="39" y="57"/>
                                <a:pt x="45" y="49"/>
                                <a:pt x="45" y="39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36" y="18"/>
                              </a:moveTo>
                              <a:lnTo>
                                <a:pt x="36" y="18"/>
                              </a:lnTo>
                              <a:lnTo>
                                <a:pt x="36" y="39"/>
                              </a:lnTo>
                              <a:cubicBezTo>
                                <a:pt x="36" y="46"/>
                                <a:pt x="32" y="49"/>
                                <a:pt x="22" y="49"/>
                              </a:cubicBezTo>
                              <a:cubicBezTo>
                                <a:pt x="12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2" y="8"/>
                                <a:pt x="22" y="8"/>
                              </a:cubicBezTo>
                              <a:cubicBezTo>
                                <a:pt x="32" y="8"/>
                                <a:pt x="36" y="11"/>
                                <a:pt x="3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4"/>
                      <wps:cNvSpPr>
                        <a:spLocks noEditPoints="1"/>
                      </wps:cNvSpPr>
                      <wps:spPr bwMode="auto">
                        <a:xfrm>
                          <a:off x="1631315" y="9555480"/>
                          <a:ext cx="44450" cy="52705"/>
                        </a:xfrm>
                        <a:custGeom>
                          <a:avLst/>
                          <a:gdLst>
                            <a:gd name="T0" fmla="*/ 36 w 47"/>
                            <a:gd name="T1" fmla="*/ 55 h 55"/>
                            <a:gd name="T2" fmla="*/ 36 w 47"/>
                            <a:gd name="T3" fmla="*/ 55 h 55"/>
                            <a:gd name="T4" fmla="*/ 47 w 47"/>
                            <a:gd name="T5" fmla="*/ 55 h 55"/>
                            <a:gd name="T6" fmla="*/ 34 w 47"/>
                            <a:gd name="T7" fmla="*/ 35 h 55"/>
                            <a:gd name="T8" fmla="*/ 42 w 47"/>
                            <a:gd name="T9" fmla="*/ 22 h 55"/>
                            <a:gd name="T10" fmla="*/ 42 w 47"/>
                            <a:gd name="T11" fmla="*/ 14 h 55"/>
                            <a:gd name="T12" fmla="*/ 25 w 47"/>
                            <a:gd name="T13" fmla="*/ 0 h 55"/>
                            <a:gd name="T14" fmla="*/ 0 w 47"/>
                            <a:gd name="T15" fmla="*/ 0 h 55"/>
                            <a:gd name="T16" fmla="*/ 0 w 47"/>
                            <a:gd name="T17" fmla="*/ 55 h 55"/>
                            <a:gd name="T18" fmla="*/ 9 w 47"/>
                            <a:gd name="T19" fmla="*/ 55 h 55"/>
                            <a:gd name="T20" fmla="*/ 9 w 47"/>
                            <a:gd name="T21" fmla="*/ 37 h 55"/>
                            <a:gd name="T22" fmla="*/ 24 w 47"/>
                            <a:gd name="T23" fmla="*/ 37 h 55"/>
                            <a:gd name="T24" fmla="*/ 36 w 47"/>
                            <a:gd name="T25" fmla="*/ 55 h 55"/>
                            <a:gd name="T26" fmla="*/ 9 w 47"/>
                            <a:gd name="T27" fmla="*/ 8 h 55"/>
                            <a:gd name="T28" fmla="*/ 9 w 47"/>
                            <a:gd name="T29" fmla="*/ 8 h 55"/>
                            <a:gd name="T30" fmla="*/ 25 w 47"/>
                            <a:gd name="T31" fmla="*/ 8 h 55"/>
                            <a:gd name="T32" fmla="*/ 33 w 47"/>
                            <a:gd name="T33" fmla="*/ 15 h 55"/>
                            <a:gd name="T34" fmla="*/ 33 w 47"/>
                            <a:gd name="T35" fmla="*/ 22 h 55"/>
                            <a:gd name="T36" fmla="*/ 25 w 47"/>
                            <a:gd name="T37" fmla="*/ 29 h 55"/>
                            <a:gd name="T38" fmla="*/ 9 w 47"/>
                            <a:gd name="T39" fmla="*/ 29 h 55"/>
                            <a:gd name="T40" fmla="*/ 9 w 47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55">
                              <a:moveTo>
                                <a:pt x="36" y="55"/>
                              </a:moveTo>
                              <a:lnTo>
                                <a:pt x="36" y="55"/>
                              </a:lnTo>
                              <a:lnTo>
                                <a:pt x="47" y="55"/>
                              </a:lnTo>
                              <a:lnTo>
                                <a:pt x="34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6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1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1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5"/>
                      <wps:cNvSpPr>
                        <a:spLocks/>
                      </wps:cNvSpPr>
                      <wps:spPr bwMode="auto">
                        <a:xfrm>
                          <a:off x="1688465" y="9554845"/>
                          <a:ext cx="38735" cy="53975"/>
                        </a:xfrm>
                        <a:custGeom>
                          <a:avLst/>
                          <a:gdLst>
                            <a:gd name="T0" fmla="*/ 9 w 41"/>
                            <a:gd name="T1" fmla="*/ 17 h 57"/>
                            <a:gd name="T2" fmla="*/ 9 w 41"/>
                            <a:gd name="T3" fmla="*/ 17 h 57"/>
                            <a:gd name="T4" fmla="*/ 22 w 41"/>
                            <a:gd name="T5" fmla="*/ 8 h 57"/>
                            <a:gd name="T6" fmla="*/ 39 w 41"/>
                            <a:gd name="T7" fmla="*/ 9 h 57"/>
                            <a:gd name="T8" fmla="*/ 40 w 41"/>
                            <a:gd name="T9" fmla="*/ 1 h 57"/>
                            <a:gd name="T10" fmla="*/ 22 w 41"/>
                            <a:gd name="T11" fmla="*/ 0 h 57"/>
                            <a:gd name="T12" fmla="*/ 0 w 41"/>
                            <a:gd name="T13" fmla="*/ 16 h 57"/>
                            <a:gd name="T14" fmla="*/ 0 w 41"/>
                            <a:gd name="T15" fmla="*/ 40 h 57"/>
                            <a:gd name="T16" fmla="*/ 21 w 41"/>
                            <a:gd name="T17" fmla="*/ 57 h 57"/>
                            <a:gd name="T18" fmla="*/ 41 w 41"/>
                            <a:gd name="T19" fmla="*/ 54 h 57"/>
                            <a:gd name="T20" fmla="*/ 41 w 41"/>
                            <a:gd name="T21" fmla="*/ 30 h 57"/>
                            <a:gd name="T22" fmla="*/ 33 w 41"/>
                            <a:gd name="T23" fmla="*/ 30 h 57"/>
                            <a:gd name="T24" fmla="*/ 33 w 41"/>
                            <a:gd name="T25" fmla="*/ 48 h 57"/>
                            <a:gd name="T26" fmla="*/ 21 w 41"/>
                            <a:gd name="T27" fmla="*/ 49 h 57"/>
                            <a:gd name="T28" fmla="*/ 9 w 41"/>
                            <a:gd name="T29" fmla="*/ 39 h 57"/>
                            <a:gd name="T30" fmla="*/ 9 w 41"/>
                            <a:gd name="T31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9" y="17"/>
                              </a:move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8"/>
                                <a:pt x="22" y="8"/>
                              </a:cubicBezTo>
                              <a:cubicBezTo>
                                <a:pt x="27" y="8"/>
                                <a:pt x="33" y="8"/>
                                <a:pt x="39" y="9"/>
                              </a:cubicBezTo>
                              <a:lnTo>
                                <a:pt x="40" y="1"/>
                              </a:lnTo>
                              <a:cubicBezTo>
                                <a:pt x="34" y="0"/>
                                <a:pt x="28" y="0"/>
                                <a:pt x="22" y="0"/>
                              </a:cubicBezTo>
                              <a:cubicBezTo>
                                <a:pt x="6" y="0"/>
                                <a:pt x="0" y="4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1" y="57"/>
                              </a:cubicBezTo>
                              <a:cubicBezTo>
                                <a:pt x="26" y="57"/>
                                <a:pt x="35" y="56"/>
                                <a:pt x="41" y="54"/>
                              </a:cubicBezTo>
                              <a:lnTo>
                                <a:pt x="41" y="30"/>
                              </a:lnTo>
                              <a:lnTo>
                                <a:pt x="33" y="30"/>
                              </a:lnTo>
                              <a:lnTo>
                                <a:pt x="33" y="48"/>
                              </a:lnTo>
                              <a:cubicBezTo>
                                <a:pt x="29" y="49"/>
                                <a:pt x="25" y="49"/>
                                <a:pt x="21" y="49"/>
                              </a:cubicBezTo>
                              <a:cubicBezTo>
                                <a:pt x="11" y="49"/>
                                <a:pt x="9" y="46"/>
                                <a:pt x="9" y="39"/>
                              </a:cubicBez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"/>
                      <wps:cNvSpPr>
                        <a:spLocks/>
                      </wps:cNvSpPr>
                      <wps:spPr bwMode="auto">
                        <a:xfrm>
                          <a:off x="1789430" y="9528175"/>
                          <a:ext cx="5715" cy="100965"/>
                        </a:xfrm>
                        <a:custGeom>
                          <a:avLst/>
                          <a:gdLst>
                            <a:gd name="T0" fmla="*/ 6 w 6"/>
                            <a:gd name="T1" fmla="*/ 0 h 106"/>
                            <a:gd name="T2" fmla="*/ 6 w 6"/>
                            <a:gd name="T3" fmla="*/ 0 h 106"/>
                            <a:gd name="T4" fmla="*/ 0 w 6"/>
                            <a:gd name="T5" fmla="*/ 0 h 106"/>
                            <a:gd name="T6" fmla="*/ 0 w 6"/>
                            <a:gd name="T7" fmla="*/ 106 h 106"/>
                            <a:gd name="T8" fmla="*/ 6 w 6"/>
                            <a:gd name="T9" fmla="*/ 106 h 106"/>
                            <a:gd name="T10" fmla="*/ 6 w 6"/>
                            <a:gd name="T1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106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6" y="10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7"/>
                      <wps:cNvSpPr>
                        <a:spLocks/>
                      </wps:cNvSpPr>
                      <wps:spPr bwMode="auto">
                        <a:xfrm>
                          <a:off x="1855470" y="9555480"/>
                          <a:ext cx="34925" cy="53340"/>
                        </a:xfrm>
                        <a:custGeom>
                          <a:avLst/>
                          <a:gdLst>
                            <a:gd name="T0" fmla="*/ 2 w 37"/>
                            <a:gd name="T1" fmla="*/ 31 h 56"/>
                            <a:gd name="T2" fmla="*/ 2 w 37"/>
                            <a:gd name="T3" fmla="*/ 31 h 56"/>
                            <a:gd name="T4" fmla="*/ 20 w 37"/>
                            <a:gd name="T5" fmla="*/ 31 h 56"/>
                            <a:gd name="T6" fmla="*/ 28 w 37"/>
                            <a:gd name="T7" fmla="*/ 38 h 56"/>
                            <a:gd name="T8" fmla="*/ 28 w 37"/>
                            <a:gd name="T9" fmla="*/ 41 h 56"/>
                            <a:gd name="T10" fmla="*/ 17 w 37"/>
                            <a:gd name="T11" fmla="*/ 48 h 56"/>
                            <a:gd name="T12" fmla="*/ 2 w 37"/>
                            <a:gd name="T13" fmla="*/ 46 h 56"/>
                            <a:gd name="T14" fmla="*/ 0 w 37"/>
                            <a:gd name="T15" fmla="*/ 54 h 56"/>
                            <a:gd name="T16" fmla="*/ 17 w 37"/>
                            <a:gd name="T17" fmla="*/ 56 h 56"/>
                            <a:gd name="T18" fmla="*/ 37 w 37"/>
                            <a:gd name="T19" fmla="*/ 41 h 56"/>
                            <a:gd name="T20" fmla="*/ 37 w 37"/>
                            <a:gd name="T21" fmla="*/ 37 h 56"/>
                            <a:gd name="T22" fmla="*/ 22 w 37"/>
                            <a:gd name="T23" fmla="*/ 23 h 56"/>
                            <a:gd name="T24" fmla="*/ 11 w 37"/>
                            <a:gd name="T25" fmla="*/ 23 h 56"/>
                            <a:gd name="T26" fmla="*/ 11 w 37"/>
                            <a:gd name="T27" fmla="*/ 7 h 56"/>
                            <a:gd name="T28" fmla="*/ 36 w 37"/>
                            <a:gd name="T29" fmla="*/ 7 h 56"/>
                            <a:gd name="T30" fmla="*/ 36 w 37"/>
                            <a:gd name="T31" fmla="*/ 0 h 56"/>
                            <a:gd name="T32" fmla="*/ 2 w 37"/>
                            <a:gd name="T33" fmla="*/ 0 h 56"/>
                            <a:gd name="T34" fmla="*/ 2 w 37"/>
                            <a:gd name="T35" fmla="*/ 3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56">
                              <a:moveTo>
                                <a:pt x="2" y="31"/>
                              </a:moveTo>
                              <a:lnTo>
                                <a:pt x="2" y="31"/>
                              </a:lnTo>
                              <a:cubicBezTo>
                                <a:pt x="8" y="31"/>
                                <a:pt x="13" y="31"/>
                                <a:pt x="20" y="31"/>
                              </a:cubicBezTo>
                              <a:cubicBezTo>
                                <a:pt x="27" y="31"/>
                                <a:pt x="28" y="33"/>
                                <a:pt x="28" y="38"/>
                              </a:cubicBezTo>
                              <a:lnTo>
                                <a:pt x="28" y="41"/>
                              </a:lnTo>
                              <a:cubicBezTo>
                                <a:pt x="28" y="46"/>
                                <a:pt x="26" y="48"/>
                                <a:pt x="17" y="48"/>
                              </a:cubicBezTo>
                              <a:cubicBezTo>
                                <a:pt x="12" y="48"/>
                                <a:pt x="6" y="47"/>
                                <a:pt x="2" y="46"/>
                              </a:cubicBezTo>
                              <a:lnTo>
                                <a:pt x="0" y="54"/>
                              </a:lnTo>
                              <a:cubicBezTo>
                                <a:pt x="5" y="55"/>
                                <a:pt x="12" y="56"/>
                                <a:pt x="17" y="56"/>
                              </a:cubicBezTo>
                              <a:cubicBezTo>
                                <a:pt x="32" y="56"/>
                                <a:pt x="37" y="51"/>
                                <a:pt x="37" y="41"/>
                              </a:cubicBezTo>
                              <a:lnTo>
                                <a:pt x="37" y="37"/>
                              </a:lnTo>
                              <a:cubicBezTo>
                                <a:pt x="37" y="29"/>
                                <a:pt x="34" y="24"/>
                                <a:pt x="22" y="23"/>
                              </a:cubicBezTo>
                              <a:cubicBezTo>
                                <a:pt x="18" y="23"/>
                                <a:pt x="15" y="23"/>
                                <a:pt x="11" y="23"/>
                              </a:cubicBezTo>
                              <a:lnTo>
                                <a:pt x="11" y="7"/>
                              </a:lnTo>
                              <a:lnTo>
                                <a:pt x="36" y="7"/>
                              </a:lnTo>
                              <a:lnTo>
                                <a:pt x="36" y="0"/>
                              </a:lnTo>
                              <a:lnTo>
                                <a:pt x="2" y="0"/>
                              </a:lnTo>
                              <a:lnTo>
                                <a:pt x="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8"/>
                      <wps:cNvSpPr>
                        <a:spLocks noEditPoints="1"/>
                      </wps:cNvSpPr>
                      <wps:spPr bwMode="auto">
                        <a:xfrm>
                          <a:off x="1906905" y="9554845"/>
                          <a:ext cx="38100" cy="53975"/>
                        </a:xfrm>
                        <a:custGeom>
                          <a:avLst/>
                          <a:gdLst>
                            <a:gd name="T0" fmla="*/ 38 w 40"/>
                            <a:gd name="T1" fmla="*/ 16 h 57"/>
                            <a:gd name="T2" fmla="*/ 38 w 40"/>
                            <a:gd name="T3" fmla="*/ 16 h 57"/>
                            <a:gd name="T4" fmla="*/ 38 w 40"/>
                            <a:gd name="T5" fmla="*/ 13 h 57"/>
                            <a:gd name="T6" fmla="*/ 20 w 40"/>
                            <a:gd name="T7" fmla="*/ 0 h 57"/>
                            <a:gd name="T8" fmla="*/ 1 w 40"/>
                            <a:gd name="T9" fmla="*/ 13 h 57"/>
                            <a:gd name="T10" fmla="*/ 1 w 40"/>
                            <a:gd name="T11" fmla="*/ 16 h 57"/>
                            <a:gd name="T12" fmla="*/ 10 w 40"/>
                            <a:gd name="T13" fmla="*/ 28 h 57"/>
                            <a:gd name="T14" fmla="*/ 0 w 40"/>
                            <a:gd name="T15" fmla="*/ 40 h 57"/>
                            <a:gd name="T16" fmla="*/ 0 w 40"/>
                            <a:gd name="T17" fmla="*/ 43 h 57"/>
                            <a:gd name="T18" fmla="*/ 20 w 40"/>
                            <a:gd name="T19" fmla="*/ 57 h 57"/>
                            <a:gd name="T20" fmla="*/ 40 w 40"/>
                            <a:gd name="T21" fmla="*/ 43 h 57"/>
                            <a:gd name="T22" fmla="*/ 40 w 40"/>
                            <a:gd name="T23" fmla="*/ 40 h 57"/>
                            <a:gd name="T24" fmla="*/ 29 w 40"/>
                            <a:gd name="T25" fmla="*/ 28 h 57"/>
                            <a:gd name="T26" fmla="*/ 38 w 40"/>
                            <a:gd name="T27" fmla="*/ 16 h 57"/>
                            <a:gd name="T28" fmla="*/ 31 w 40"/>
                            <a:gd name="T29" fmla="*/ 40 h 57"/>
                            <a:gd name="T30" fmla="*/ 31 w 40"/>
                            <a:gd name="T31" fmla="*/ 40 h 57"/>
                            <a:gd name="T32" fmla="*/ 31 w 40"/>
                            <a:gd name="T33" fmla="*/ 43 h 57"/>
                            <a:gd name="T34" fmla="*/ 20 w 40"/>
                            <a:gd name="T35" fmla="*/ 50 h 57"/>
                            <a:gd name="T36" fmla="*/ 8 w 40"/>
                            <a:gd name="T37" fmla="*/ 43 h 57"/>
                            <a:gd name="T38" fmla="*/ 8 w 40"/>
                            <a:gd name="T39" fmla="*/ 40 h 57"/>
                            <a:gd name="T40" fmla="*/ 20 w 40"/>
                            <a:gd name="T41" fmla="*/ 31 h 57"/>
                            <a:gd name="T42" fmla="*/ 31 w 40"/>
                            <a:gd name="T43" fmla="*/ 40 h 57"/>
                            <a:gd name="T44" fmla="*/ 10 w 40"/>
                            <a:gd name="T45" fmla="*/ 16 h 57"/>
                            <a:gd name="T46" fmla="*/ 10 w 40"/>
                            <a:gd name="T47" fmla="*/ 16 h 57"/>
                            <a:gd name="T48" fmla="*/ 10 w 40"/>
                            <a:gd name="T49" fmla="*/ 13 h 57"/>
                            <a:gd name="T50" fmla="*/ 20 w 40"/>
                            <a:gd name="T51" fmla="*/ 7 h 57"/>
                            <a:gd name="T52" fmla="*/ 30 w 40"/>
                            <a:gd name="T53" fmla="*/ 13 h 57"/>
                            <a:gd name="T54" fmla="*/ 30 w 40"/>
                            <a:gd name="T55" fmla="*/ 16 h 57"/>
                            <a:gd name="T56" fmla="*/ 20 w 40"/>
                            <a:gd name="T57" fmla="*/ 24 h 57"/>
                            <a:gd name="T58" fmla="*/ 10 w 40"/>
                            <a:gd name="T59" fmla="*/ 1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0" h="57">
                              <a:moveTo>
                                <a:pt x="38" y="16"/>
                              </a:moveTo>
                              <a:lnTo>
                                <a:pt x="38" y="16"/>
                              </a:lnTo>
                              <a:lnTo>
                                <a:pt x="38" y="13"/>
                              </a:lnTo>
                              <a:cubicBezTo>
                                <a:pt x="38" y="5"/>
                                <a:pt x="34" y="0"/>
                                <a:pt x="20" y="0"/>
                              </a:cubicBezTo>
                              <a:cubicBezTo>
                                <a:pt x="6" y="0"/>
                                <a:pt x="1" y="5"/>
                                <a:pt x="1" y="13"/>
                              </a:cubicBezTo>
                              <a:lnTo>
                                <a:pt x="1" y="16"/>
                              </a:lnTo>
                              <a:cubicBezTo>
                                <a:pt x="1" y="20"/>
                                <a:pt x="3" y="24"/>
                                <a:pt x="10" y="28"/>
                              </a:cubicBezTo>
                              <a:cubicBezTo>
                                <a:pt x="3" y="31"/>
                                <a:pt x="0" y="34"/>
                                <a:pt x="0" y="40"/>
                              </a:cubicBezTo>
                              <a:lnTo>
                                <a:pt x="0" y="43"/>
                              </a:lnTo>
                              <a:cubicBezTo>
                                <a:pt x="0" y="53"/>
                                <a:pt x="6" y="57"/>
                                <a:pt x="20" y="57"/>
                              </a:cubicBezTo>
                              <a:cubicBezTo>
                                <a:pt x="34" y="57"/>
                                <a:pt x="40" y="53"/>
                                <a:pt x="40" y="43"/>
                              </a:cubicBezTo>
                              <a:lnTo>
                                <a:pt x="40" y="40"/>
                              </a:lnTo>
                              <a:cubicBezTo>
                                <a:pt x="40" y="34"/>
                                <a:pt x="37" y="31"/>
                                <a:pt x="29" y="28"/>
                              </a:cubicBezTo>
                              <a:cubicBezTo>
                                <a:pt x="37" y="24"/>
                                <a:pt x="38" y="20"/>
                                <a:pt x="38" y="16"/>
                              </a:cubicBezTo>
                              <a:close/>
                              <a:moveTo>
                                <a:pt x="31" y="40"/>
                              </a:moveTo>
                              <a:lnTo>
                                <a:pt x="31" y="40"/>
                              </a:lnTo>
                              <a:lnTo>
                                <a:pt x="31" y="43"/>
                              </a:lnTo>
                              <a:cubicBezTo>
                                <a:pt x="31" y="48"/>
                                <a:pt x="28" y="50"/>
                                <a:pt x="20" y="50"/>
                              </a:cubicBezTo>
                              <a:cubicBezTo>
                                <a:pt x="11" y="50"/>
                                <a:pt x="8" y="48"/>
                                <a:pt x="8" y="43"/>
                              </a:cubicBezTo>
                              <a:lnTo>
                                <a:pt x="8" y="40"/>
                              </a:lnTo>
                              <a:cubicBezTo>
                                <a:pt x="8" y="36"/>
                                <a:pt x="12" y="34"/>
                                <a:pt x="20" y="31"/>
                              </a:cubicBezTo>
                              <a:cubicBezTo>
                                <a:pt x="28" y="34"/>
                                <a:pt x="31" y="36"/>
                                <a:pt x="31" y="40"/>
                              </a:cubicBezTo>
                              <a:close/>
                              <a:moveTo>
                                <a:pt x="10" y="16"/>
                              </a:moveTo>
                              <a:lnTo>
                                <a:pt x="10" y="16"/>
                              </a:lnTo>
                              <a:lnTo>
                                <a:pt x="10" y="13"/>
                              </a:lnTo>
                              <a:cubicBezTo>
                                <a:pt x="10" y="9"/>
                                <a:pt x="12" y="7"/>
                                <a:pt x="20" y="7"/>
                              </a:cubicBezTo>
                              <a:cubicBezTo>
                                <a:pt x="27" y="7"/>
                                <a:pt x="30" y="9"/>
                                <a:pt x="30" y="13"/>
                              </a:cubicBezTo>
                              <a:lnTo>
                                <a:pt x="30" y="16"/>
                              </a:lnTo>
                              <a:cubicBezTo>
                                <a:pt x="30" y="20"/>
                                <a:pt x="27" y="22"/>
                                <a:pt x="20" y="24"/>
                              </a:cubicBezTo>
                              <a:cubicBezTo>
                                <a:pt x="13" y="22"/>
                                <a:pt x="10" y="20"/>
                                <a:pt x="10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9"/>
                      <wps:cNvSpPr>
                        <a:spLocks noEditPoints="1"/>
                      </wps:cNvSpPr>
                      <wps:spPr bwMode="auto">
                        <a:xfrm>
                          <a:off x="1961515" y="9554845"/>
                          <a:ext cx="38735" cy="53975"/>
                        </a:xfrm>
                        <a:custGeom>
                          <a:avLst/>
                          <a:gdLst>
                            <a:gd name="T0" fmla="*/ 41 w 41"/>
                            <a:gd name="T1" fmla="*/ 41 h 57"/>
                            <a:gd name="T2" fmla="*/ 41 w 41"/>
                            <a:gd name="T3" fmla="*/ 41 h 57"/>
                            <a:gd name="T4" fmla="*/ 41 w 41"/>
                            <a:gd name="T5" fmla="*/ 15 h 57"/>
                            <a:gd name="T6" fmla="*/ 21 w 41"/>
                            <a:gd name="T7" fmla="*/ 0 h 57"/>
                            <a:gd name="T8" fmla="*/ 0 w 41"/>
                            <a:gd name="T9" fmla="*/ 15 h 57"/>
                            <a:gd name="T10" fmla="*/ 0 w 41"/>
                            <a:gd name="T11" fmla="*/ 41 h 57"/>
                            <a:gd name="T12" fmla="*/ 21 w 41"/>
                            <a:gd name="T13" fmla="*/ 57 h 57"/>
                            <a:gd name="T14" fmla="*/ 41 w 41"/>
                            <a:gd name="T15" fmla="*/ 41 h 57"/>
                            <a:gd name="T16" fmla="*/ 33 w 41"/>
                            <a:gd name="T17" fmla="*/ 16 h 57"/>
                            <a:gd name="T18" fmla="*/ 33 w 41"/>
                            <a:gd name="T19" fmla="*/ 16 h 57"/>
                            <a:gd name="T20" fmla="*/ 33 w 41"/>
                            <a:gd name="T21" fmla="*/ 40 h 57"/>
                            <a:gd name="T22" fmla="*/ 21 w 41"/>
                            <a:gd name="T23" fmla="*/ 49 h 57"/>
                            <a:gd name="T24" fmla="*/ 9 w 41"/>
                            <a:gd name="T25" fmla="*/ 40 h 57"/>
                            <a:gd name="T26" fmla="*/ 9 w 41"/>
                            <a:gd name="T27" fmla="*/ 16 h 57"/>
                            <a:gd name="T28" fmla="*/ 21 w 41"/>
                            <a:gd name="T29" fmla="*/ 7 h 57"/>
                            <a:gd name="T30" fmla="*/ 33 w 41"/>
                            <a:gd name="T31" fmla="*/ 1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41"/>
                              </a:moveTo>
                              <a:lnTo>
                                <a:pt x="41" y="41"/>
                              </a:lnTo>
                              <a:lnTo>
                                <a:pt x="41" y="15"/>
                              </a:lnTo>
                              <a:cubicBezTo>
                                <a:pt x="41" y="6"/>
                                <a:pt x="36" y="0"/>
                                <a:pt x="21" y="0"/>
                              </a:cubicBezTo>
                              <a:cubicBezTo>
                                <a:pt x="6" y="0"/>
                                <a:pt x="0" y="6"/>
                                <a:pt x="0" y="15"/>
                              </a:cubicBezTo>
                              <a:lnTo>
                                <a:pt x="0" y="41"/>
                              </a:lnTo>
                              <a:cubicBezTo>
                                <a:pt x="0" y="50"/>
                                <a:pt x="6" y="57"/>
                                <a:pt x="21" y="57"/>
                              </a:cubicBezTo>
                              <a:cubicBezTo>
                                <a:pt x="36" y="57"/>
                                <a:pt x="41" y="50"/>
                                <a:pt x="41" y="41"/>
                              </a:cubicBezTo>
                              <a:close/>
                              <a:moveTo>
                                <a:pt x="33" y="16"/>
                              </a:moveTo>
                              <a:lnTo>
                                <a:pt x="33" y="16"/>
                              </a:lnTo>
                              <a:lnTo>
                                <a:pt x="33" y="40"/>
                              </a:lnTo>
                              <a:cubicBezTo>
                                <a:pt x="33" y="46"/>
                                <a:pt x="30" y="49"/>
                                <a:pt x="21" y="49"/>
                              </a:cubicBezTo>
                              <a:cubicBezTo>
                                <a:pt x="12" y="49"/>
                                <a:pt x="9" y="46"/>
                                <a:pt x="9" y="40"/>
                              </a:cubicBezTo>
                              <a:lnTo>
                                <a:pt x="9" y="16"/>
                              </a:lnTo>
                              <a:cubicBezTo>
                                <a:pt x="9" y="10"/>
                                <a:pt x="12" y="7"/>
                                <a:pt x="21" y="7"/>
                              </a:cubicBezTo>
                              <a:cubicBezTo>
                                <a:pt x="30" y="7"/>
                                <a:pt x="33" y="10"/>
                                <a:pt x="3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0"/>
                      <wps:cNvSpPr>
                        <a:spLocks noEditPoints="1"/>
                      </wps:cNvSpPr>
                      <wps:spPr bwMode="auto">
                        <a:xfrm>
                          <a:off x="2017395" y="9554845"/>
                          <a:ext cx="40005" cy="53975"/>
                        </a:xfrm>
                        <a:custGeom>
                          <a:avLst/>
                          <a:gdLst>
                            <a:gd name="T0" fmla="*/ 42 w 42"/>
                            <a:gd name="T1" fmla="*/ 41 h 57"/>
                            <a:gd name="T2" fmla="*/ 42 w 42"/>
                            <a:gd name="T3" fmla="*/ 41 h 57"/>
                            <a:gd name="T4" fmla="*/ 42 w 42"/>
                            <a:gd name="T5" fmla="*/ 15 h 57"/>
                            <a:gd name="T6" fmla="*/ 21 w 42"/>
                            <a:gd name="T7" fmla="*/ 0 h 57"/>
                            <a:gd name="T8" fmla="*/ 0 w 42"/>
                            <a:gd name="T9" fmla="*/ 15 h 57"/>
                            <a:gd name="T10" fmla="*/ 0 w 42"/>
                            <a:gd name="T11" fmla="*/ 41 h 57"/>
                            <a:gd name="T12" fmla="*/ 21 w 42"/>
                            <a:gd name="T13" fmla="*/ 57 h 57"/>
                            <a:gd name="T14" fmla="*/ 42 w 42"/>
                            <a:gd name="T15" fmla="*/ 41 h 57"/>
                            <a:gd name="T16" fmla="*/ 33 w 42"/>
                            <a:gd name="T17" fmla="*/ 16 h 57"/>
                            <a:gd name="T18" fmla="*/ 33 w 42"/>
                            <a:gd name="T19" fmla="*/ 16 h 57"/>
                            <a:gd name="T20" fmla="*/ 33 w 42"/>
                            <a:gd name="T21" fmla="*/ 40 h 57"/>
                            <a:gd name="T22" fmla="*/ 21 w 42"/>
                            <a:gd name="T23" fmla="*/ 49 h 57"/>
                            <a:gd name="T24" fmla="*/ 9 w 42"/>
                            <a:gd name="T25" fmla="*/ 40 h 57"/>
                            <a:gd name="T26" fmla="*/ 9 w 42"/>
                            <a:gd name="T27" fmla="*/ 16 h 57"/>
                            <a:gd name="T28" fmla="*/ 21 w 42"/>
                            <a:gd name="T29" fmla="*/ 7 h 57"/>
                            <a:gd name="T30" fmla="*/ 33 w 42"/>
                            <a:gd name="T31" fmla="*/ 1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2" h="57">
                              <a:moveTo>
                                <a:pt x="42" y="41"/>
                              </a:moveTo>
                              <a:lnTo>
                                <a:pt x="42" y="41"/>
                              </a:lnTo>
                              <a:lnTo>
                                <a:pt x="42" y="15"/>
                              </a:lnTo>
                              <a:cubicBezTo>
                                <a:pt x="42" y="6"/>
                                <a:pt x="36" y="0"/>
                                <a:pt x="21" y="0"/>
                              </a:cubicBezTo>
                              <a:cubicBezTo>
                                <a:pt x="6" y="0"/>
                                <a:pt x="0" y="6"/>
                                <a:pt x="0" y="15"/>
                              </a:cubicBezTo>
                              <a:lnTo>
                                <a:pt x="0" y="41"/>
                              </a:lnTo>
                              <a:cubicBezTo>
                                <a:pt x="0" y="50"/>
                                <a:pt x="6" y="57"/>
                                <a:pt x="21" y="57"/>
                              </a:cubicBezTo>
                              <a:cubicBezTo>
                                <a:pt x="36" y="57"/>
                                <a:pt x="42" y="50"/>
                                <a:pt x="42" y="41"/>
                              </a:cubicBezTo>
                              <a:close/>
                              <a:moveTo>
                                <a:pt x="33" y="16"/>
                              </a:moveTo>
                              <a:lnTo>
                                <a:pt x="33" y="16"/>
                              </a:lnTo>
                              <a:lnTo>
                                <a:pt x="33" y="40"/>
                              </a:lnTo>
                              <a:cubicBezTo>
                                <a:pt x="33" y="46"/>
                                <a:pt x="30" y="49"/>
                                <a:pt x="21" y="49"/>
                              </a:cubicBezTo>
                              <a:cubicBezTo>
                                <a:pt x="12" y="49"/>
                                <a:pt x="9" y="46"/>
                                <a:pt x="9" y="40"/>
                              </a:cubicBezTo>
                              <a:lnTo>
                                <a:pt x="9" y="16"/>
                              </a:lnTo>
                              <a:cubicBezTo>
                                <a:pt x="9" y="10"/>
                                <a:pt x="12" y="7"/>
                                <a:pt x="21" y="7"/>
                              </a:cubicBezTo>
                              <a:cubicBezTo>
                                <a:pt x="30" y="7"/>
                                <a:pt x="33" y="10"/>
                                <a:pt x="3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1"/>
                      <wps:cNvSpPr>
                        <a:spLocks noEditPoints="1"/>
                      </wps:cNvSpPr>
                      <wps:spPr bwMode="auto">
                        <a:xfrm>
                          <a:off x="2095500" y="9555480"/>
                          <a:ext cx="39370" cy="52705"/>
                        </a:xfrm>
                        <a:custGeom>
                          <a:avLst/>
                          <a:gdLst>
                            <a:gd name="T0" fmla="*/ 26 w 41"/>
                            <a:gd name="T1" fmla="*/ 55 h 55"/>
                            <a:gd name="T2" fmla="*/ 26 w 41"/>
                            <a:gd name="T3" fmla="*/ 55 h 55"/>
                            <a:gd name="T4" fmla="*/ 41 w 41"/>
                            <a:gd name="T5" fmla="*/ 42 h 55"/>
                            <a:gd name="T6" fmla="*/ 41 w 41"/>
                            <a:gd name="T7" fmla="*/ 37 h 55"/>
                            <a:gd name="T8" fmla="*/ 33 w 41"/>
                            <a:gd name="T9" fmla="*/ 26 h 55"/>
                            <a:gd name="T10" fmla="*/ 39 w 41"/>
                            <a:gd name="T11" fmla="*/ 18 h 55"/>
                            <a:gd name="T12" fmla="*/ 39 w 41"/>
                            <a:gd name="T13" fmla="*/ 11 h 55"/>
                            <a:gd name="T14" fmla="*/ 25 w 41"/>
                            <a:gd name="T15" fmla="*/ 0 h 55"/>
                            <a:gd name="T16" fmla="*/ 0 w 41"/>
                            <a:gd name="T17" fmla="*/ 0 h 55"/>
                            <a:gd name="T18" fmla="*/ 0 w 41"/>
                            <a:gd name="T19" fmla="*/ 55 h 55"/>
                            <a:gd name="T20" fmla="*/ 26 w 41"/>
                            <a:gd name="T21" fmla="*/ 55 h 55"/>
                            <a:gd name="T22" fmla="*/ 32 w 41"/>
                            <a:gd name="T23" fmla="*/ 42 h 55"/>
                            <a:gd name="T24" fmla="*/ 32 w 41"/>
                            <a:gd name="T25" fmla="*/ 42 h 55"/>
                            <a:gd name="T26" fmla="*/ 25 w 41"/>
                            <a:gd name="T27" fmla="*/ 48 h 55"/>
                            <a:gd name="T28" fmla="*/ 9 w 41"/>
                            <a:gd name="T29" fmla="*/ 48 h 55"/>
                            <a:gd name="T30" fmla="*/ 9 w 41"/>
                            <a:gd name="T31" fmla="*/ 30 h 55"/>
                            <a:gd name="T32" fmla="*/ 25 w 41"/>
                            <a:gd name="T33" fmla="*/ 30 h 55"/>
                            <a:gd name="T34" fmla="*/ 32 w 41"/>
                            <a:gd name="T35" fmla="*/ 36 h 55"/>
                            <a:gd name="T36" fmla="*/ 32 w 41"/>
                            <a:gd name="T37" fmla="*/ 42 h 55"/>
                            <a:gd name="T38" fmla="*/ 30 w 41"/>
                            <a:gd name="T39" fmla="*/ 17 h 55"/>
                            <a:gd name="T40" fmla="*/ 30 w 41"/>
                            <a:gd name="T41" fmla="*/ 17 h 55"/>
                            <a:gd name="T42" fmla="*/ 24 w 41"/>
                            <a:gd name="T43" fmla="*/ 23 h 55"/>
                            <a:gd name="T44" fmla="*/ 9 w 41"/>
                            <a:gd name="T45" fmla="*/ 23 h 55"/>
                            <a:gd name="T46" fmla="*/ 9 w 41"/>
                            <a:gd name="T47" fmla="*/ 7 h 55"/>
                            <a:gd name="T48" fmla="*/ 24 w 41"/>
                            <a:gd name="T49" fmla="*/ 7 h 55"/>
                            <a:gd name="T50" fmla="*/ 30 w 41"/>
                            <a:gd name="T51" fmla="*/ 12 h 55"/>
                            <a:gd name="T52" fmla="*/ 30 w 41"/>
                            <a:gd name="T53" fmla="*/ 1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26" y="55"/>
                              </a:moveTo>
                              <a:lnTo>
                                <a:pt x="26" y="55"/>
                              </a:lnTo>
                              <a:cubicBezTo>
                                <a:pt x="36" y="55"/>
                                <a:pt x="41" y="50"/>
                                <a:pt x="41" y="42"/>
                              </a:cubicBezTo>
                              <a:lnTo>
                                <a:pt x="41" y="37"/>
                              </a:lnTo>
                              <a:cubicBezTo>
                                <a:pt x="41" y="31"/>
                                <a:pt x="38" y="28"/>
                                <a:pt x="33" y="26"/>
                              </a:cubicBezTo>
                              <a:cubicBezTo>
                                <a:pt x="38" y="24"/>
                                <a:pt x="39" y="21"/>
                                <a:pt x="39" y="18"/>
                              </a:cubicBezTo>
                              <a:lnTo>
                                <a:pt x="39" y="11"/>
                              </a:lnTo>
                              <a:cubicBezTo>
                                <a:pt x="39" y="4"/>
                                <a:pt x="35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26" y="55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2" y="42"/>
                              </a:lnTo>
                              <a:cubicBezTo>
                                <a:pt x="32" y="45"/>
                                <a:pt x="31" y="48"/>
                                <a:pt x="25" y="48"/>
                              </a:cubicBezTo>
                              <a:lnTo>
                                <a:pt x="9" y="48"/>
                              </a:lnTo>
                              <a:lnTo>
                                <a:pt x="9" y="30"/>
                              </a:lnTo>
                              <a:lnTo>
                                <a:pt x="25" y="30"/>
                              </a:lnTo>
                              <a:cubicBezTo>
                                <a:pt x="30" y="30"/>
                                <a:pt x="32" y="32"/>
                                <a:pt x="32" y="36"/>
                              </a:cubicBezTo>
                              <a:lnTo>
                                <a:pt x="32" y="42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17"/>
                              </a:lnTo>
                              <a:cubicBezTo>
                                <a:pt x="30" y="21"/>
                                <a:pt x="29" y="23"/>
                                <a:pt x="24" y="23"/>
                              </a:cubicBezTo>
                              <a:lnTo>
                                <a:pt x="9" y="23"/>
                              </a:lnTo>
                              <a:lnTo>
                                <a:pt x="9" y="7"/>
                              </a:lnTo>
                              <a:lnTo>
                                <a:pt x="24" y="7"/>
                              </a:lnTo>
                              <a:cubicBezTo>
                                <a:pt x="28" y="7"/>
                                <a:pt x="30" y="8"/>
                                <a:pt x="30" y="12"/>
                              </a:cubicBez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2"/>
                      <wps:cNvSpPr>
                        <a:spLocks noEditPoints="1"/>
                      </wps:cNvSpPr>
                      <wps:spPr bwMode="auto">
                        <a:xfrm>
                          <a:off x="2146935" y="9555480"/>
                          <a:ext cx="50165" cy="52705"/>
                        </a:xfrm>
                        <a:custGeom>
                          <a:avLst/>
                          <a:gdLst>
                            <a:gd name="T0" fmla="*/ 32 w 52"/>
                            <a:gd name="T1" fmla="*/ 0 h 55"/>
                            <a:gd name="T2" fmla="*/ 32 w 52"/>
                            <a:gd name="T3" fmla="*/ 0 h 55"/>
                            <a:gd name="T4" fmla="*/ 21 w 52"/>
                            <a:gd name="T5" fmla="*/ 0 h 55"/>
                            <a:gd name="T6" fmla="*/ 0 w 52"/>
                            <a:gd name="T7" fmla="*/ 55 h 55"/>
                            <a:gd name="T8" fmla="*/ 9 w 52"/>
                            <a:gd name="T9" fmla="*/ 55 h 55"/>
                            <a:gd name="T10" fmla="*/ 14 w 52"/>
                            <a:gd name="T11" fmla="*/ 42 h 55"/>
                            <a:gd name="T12" fmla="*/ 38 w 52"/>
                            <a:gd name="T13" fmla="*/ 42 h 55"/>
                            <a:gd name="T14" fmla="*/ 43 w 52"/>
                            <a:gd name="T15" fmla="*/ 55 h 55"/>
                            <a:gd name="T16" fmla="*/ 52 w 52"/>
                            <a:gd name="T17" fmla="*/ 55 h 55"/>
                            <a:gd name="T18" fmla="*/ 32 w 52"/>
                            <a:gd name="T19" fmla="*/ 0 h 55"/>
                            <a:gd name="T20" fmla="*/ 36 w 52"/>
                            <a:gd name="T21" fmla="*/ 35 h 55"/>
                            <a:gd name="T22" fmla="*/ 36 w 52"/>
                            <a:gd name="T23" fmla="*/ 35 h 55"/>
                            <a:gd name="T24" fmla="*/ 16 w 52"/>
                            <a:gd name="T25" fmla="*/ 35 h 55"/>
                            <a:gd name="T26" fmla="*/ 26 w 52"/>
                            <a:gd name="T27" fmla="*/ 6 h 55"/>
                            <a:gd name="T28" fmla="*/ 36 w 52"/>
                            <a:gd name="T2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lnTo>
                                <a:pt x="21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4" y="42"/>
                              </a:lnTo>
                              <a:lnTo>
                                <a:pt x="38" y="42"/>
                              </a:lnTo>
                              <a:lnTo>
                                <a:pt x="43" y="55"/>
                              </a:lnTo>
                              <a:lnTo>
                                <a:pt x="52" y="55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36" y="35"/>
                              </a:moveTo>
                              <a:lnTo>
                                <a:pt x="36" y="35"/>
                              </a:lnTo>
                              <a:lnTo>
                                <a:pt x="16" y="35"/>
                              </a:lnTo>
                              <a:lnTo>
                                <a:pt x="26" y="6"/>
                              </a:lnTo>
                              <a:lnTo>
                                <a:pt x="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3"/>
                      <wps:cNvSpPr>
                        <a:spLocks/>
                      </wps:cNvSpPr>
                      <wps:spPr bwMode="auto">
                        <a:xfrm>
                          <a:off x="2211070" y="9555480"/>
                          <a:ext cx="41910" cy="53340"/>
                        </a:xfrm>
                        <a:custGeom>
                          <a:avLst/>
                          <a:gdLst>
                            <a:gd name="T0" fmla="*/ 35 w 44"/>
                            <a:gd name="T1" fmla="*/ 0 h 56"/>
                            <a:gd name="T2" fmla="*/ 35 w 44"/>
                            <a:gd name="T3" fmla="*/ 0 h 56"/>
                            <a:gd name="T4" fmla="*/ 35 w 44"/>
                            <a:gd name="T5" fmla="*/ 38 h 56"/>
                            <a:gd name="T6" fmla="*/ 22 w 44"/>
                            <a:gd name="T7" fmla="*/ 48 h 56"/>
                            <a:gd name="T8" fmla="*/ 9 w 44"/>
                            <a:gd name="T9" fmla="*/ 38 h 56"/>
                            <a:gd name="T10" fmla="*/ 9 w 44"/>
                            <a:gd name="T11" fmla="*/ 0 h 56"/>
                            <a:gd name="T12" fmla="*/ 0 w 44"/>
                            <a:gd name="T13" fmla="*/ 0 h 56"/>
                            <a:gd name="T14" fmla="*/ 0 w 44"/>
                            <a:gd name="T15" fmla="*/ 39 h 56"/>
                            <a:gd name="T16" fmla="*/ 22 w 44"/>
                            <a:gd name="T17" fmla="*/ 56 h 56"/>
                            <a:gd name="T18" fmla="*/ 44 w 44"/>
                            <a:gd name="T19" fmla="*/ 39 h 56"/>
                            <a:gd name="T20" fmla="*/ 44 w 44"/>
                            <a:gd name="T21" fmla="*/ 0 h 56"/>
                            <a:gd name="T22" fmla="*/ 35 w 44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" h="56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38"/>
                              </a:lnTo>
                              <a:cubicBezTo>
                                <a:pt x="35" y="44"/>
                                <a:pt x="32" y="48"/>
                                <a:pt x="22" y="48"/>
                              </a:cubicBezTo>
                              <a:cubicBezTo>
                                <a:pt x="12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5" y="56"/>
                                <a:pt x="22" y="56"/>
                              </a:cubicBezTo>
                              <a:cubicBezTo>
                                <a:pt x="39" y="56"/>
                                <a:pt x="44" y="48"/>
                                <a:pt x="44" y="39"/>
                              </a:cubicBez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4"/>
                      <wps:cNvSpPr>
                        <a:spLocks/>
                      </wps:cNvSpPr>
                      <wps:spPr bwMode="auto">
                        <a:xfrm>
                          <a:off x="2271395" y="9555480"/>
                          <a:ext cx="55880" cy="52705"/>
                        </a:xfrm>
                        <a:custGeom>
                          <a:avLst/>
                          <a:gdLst>
                            <a:gd name="T0" fmla="*/ 51 w 59"/>
                            <a:gd name="T1" fmla="*/ 55 h 55"/>
                            <a:gd name="T2" fmla="*/ 51 w 59"/>
                            <a:gd name="T3" fmla="*/ 55 h 55"/>
                            <a:gd name="T4" fmla="*/ 59 w 59"/>
                            <a:gd name="T5" fmla="*/ 55 h 55"/>
                            <a:gd name="T6" fmla="*/ 57 w 59"/>
                            <a:gd name="T7" fmla="*/ 0 h 55"/>
                            <a:gd name="T8" fmla="*/ 46 w 59"/>
                            <a:gd name="T9" fmla="*/ 0 h 55"/>
                            <a:gd name="T10" fmla="*/ 30 w 59"/>
                            <a:gd name="T11" fmla="*/ 41 h 55"/>
                            <a:gd name="T12" fmla="*/ 13 w 59"/>
                            <a:gd name="T13" fmla="*/ 0 h 55"/>
                            <a:gd name="T14" fmla="*/ 3 w 59"/>
                            <a:gd name="T15" fmla="*/ 0 h 55"/>
                            <a:gd name="T16" fmla="*/ 0 w 59"/>
                            <a:gd name="T17" fmla="*/ 55 h 55"/>
                            <a:gd name="T18" fmla="*/ 9 w 59"/>
                            <a:gd name="T19" fmla="*/ 55 h 55"/>
                            <a:gd name="T20" fmla="*/ 10 w 59"/>
                            <a:gd name="T21" fmla="*/ 13 h 55"/>
                            <a:gd name="T22" fmla="*/ 24 w 59"/>
                            <a:gd name="T23" fmla="*/ 48 h 55"/>
                            <a:gd name="T24" fmla="*/ 35 w 59"/>
                            <a:gd name="T25" fmla="*/ 48 h 55"/>
                            <a:gd name="T26" fmla="*/ 49 w 59"/>
                            <a:gd name="T27" fmla="*/ 13 h 55"/>
                            <a:gd name="T28" fmla="*/ 51 w 59"/>
                            <a:gd name="T2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55">
                              <a:moveTo>
                                <a:pt x="51" y="55"/>
                              </a:moveTo>
                              <a:lnTo>
                                <a:pt x="51" y="55"/>
                              </a:lnTo>
                              <a:lnTo>
                                <a:pt x="59" y="55"/>
                              </a:lnTo>
                              <a:lnTo>
                                <a:pt x="57" y="0"/>
                              </a:lnTo>
                              <a:lnTo>
                                <a:pt x="46" y="0"/>
                              </a:lnTo>
                              <a:lnTo>
                                <a:pt x="30" y="41"/>
                              </a:lnTo>
                              <a:lnTo>
                                <a:pt x="13" y="0"/>
                              </a:lnTo>
                              <a:lnTo>
                                <a:pt x="3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0" y="13"/>
                              </a:lnTo>
                              <a:lnTo>
                                <a:pt x="24" y="48"/>
                              </a:lnTo>
                              <a:lnTo>
                                <a:pt x="35" y="48"/>
                              </a:lnTo>
                              <a:lnTo>
                                <a:pt x="49" y="13"/>
                              </a:lnTo>
                              <a:lnTo>
                                <a:pt x="51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5"/>
                      <wps:cNvSpPr>
                        <a:spLocks noEditPoints="1"/>
                      </wps:cNvSpPr>
                      <wps:spPr bwMode="auto">
                        <a:xfrm>
                          <a:off x="2367280" y="9555480"/>
                          <a:ext cx="39370" cy="52705"/>
                        </a:xfrm>
                        <a:custGeom>
                          <a:avLst/>
                          <a:gdLst>
                            <a:gd name="T0" fmla="*/ 26 w 41"/>
                            <a:gd name="T1" fmla="*/ 55 h 55"/>
                            <a:gd name="T2" fmla="*/ 26 w 41"/>
                            <a:gd name="T3" fmla="*/ 55 h 55"/>
                            <a:gd name="T4" fmla="*/ 41 w 41"/>
                            <a:gd name="T5" fmla="*/ 42 h 55"/>
                            <a:gd name="T6" fmla="*/ 41 w 41"/>
                            <a:gd name="T7" fmla="*/ 37 h 55"/>
                            <a:gd name="T8" fmla="*/ 33 w 41"/>
                            <a:gd name="T9" fmla="*/ 26 h 55"/>
                            <a:gd name="T10" fmla="*/ 39 w 41"/>
                            <a:gd name="T11" fmla="*/ 18 h 55"/>
                            <a:gd name="T12" fmla="*/ 39 w 41"/>
                            <a:gd name="T13" fmla="*/ 11 h 55"/>
                            <a:gd name="T14" fmla="*/ 25 w 41"/>
                            <a:gd name="T15" fmla="*/ 0 h 55"/>
                            <a:gd name="T16" fmla="*/ 0 w 41"/>
                            <a:gd name="T17" fmla="*/ 0 h 55"/>
                            <a:gd name="T18" fmla="*/ 0 w 41"/>
                            <a:gd name="T19" fmla="*/ 55 h 55"/>
                            <a:gd name="T20" fmla="*/ 26 w 41"/>
                            <a:gd name="T21" fmla="*/ 55 h 55"/>
                            <a:gd name="T22" fmla="*/ 32 w 41"/>
                            <a:gd name="T23" fmla="*/ 42 h 55"/>
                            <a:gd name="T24" fmla="*/ 32 w 41"/>
                            <a:gd name="T25" fmla="*/ 42 h 55"/>
                            <a:gd name="T26" fmla="*/ 25 w 41"/>
                            <a:gd name="T27" fmla="*/ 48 h 55"/>
                            <a:gd name="T28" fmla="*/ 9 w 41"/>
                            <a:gd name="T29" fmla="*/ 48 h 55"/>
                            <a:gd name="T30" fmla="*/ 9 w 41"/>
                            <a:gd name="T31" fmla="*/ 30 h 55"/>
                            <a:gd name="T32" fmla="*/ 25 w 41"/>
                            <a:gd name="T33" fmla="*/ 30 h 55"/>
                            <a:gd name="T34" fmla="*/ 32 w 41"/>
                            <a:gd name="T35" fmla="*/ 36 h 55"/>
                            <a:gd name="T36" fmla="*/ 32 w 41"/>
                            <a:gd name="T37" fmla="*/ 42 h 55"/>
                            <a:gd name="T38" fmla="*/ 30 w 41"/>
                            <a:gd name="T39" fmla="*/ 17 h 55"/>
                            <a:gd name="T40" fmla="*/ 30 w 41"/>
                            <a:gd name="T41" fmla="*/ 17 h 55"/>
                            <a:gd name="T42" fmla="*/ 23 w 41"/>
                            <a:gd name="T43" fmla="*/ 23 h 55"/>
                            <a:gd name="T44" fmla="*/ 9 w 41"/>
                            <a:gd name="T45" fmla="*/ 23 h 55"/>
                            <a:gd name="T46" fmla="*/ 9 w 41"/>
                            <a:gd name="T47" fmla="*/ 7 h 55"/>
                            <a:gd name="T48" fmla="*/ 24 w 41"/>
                            <a:gd name="T49" fmla="*/ 7 h 55"/>
                            <a:gd name="T50" fmla="*/ 30 w 41"/>
                            <a:gd name="T51" fmla="*/ 12 h 55"/>
                            <a:gd name="T52" fmla="*/ 30 w 41"/>
                            <a:gd name="T53" fmla="*/ 1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26" y="55"/>
                              </a:moveTo>
                              <a:lnTo>
                                <a:pt x="26" y="55"/>
                              </a:lnTo>
                              <a:cubicBezTo>
                                <a:pt x="36" y="55"/>
                                <a:pt x="41" y="50"/>
                                <a:pt x="41" y="42"/>
                              </a:cubicBezTo>
                              <a:lnTo>
                                <a:pt x="41" y="37"/>
                              </a:lnTo>
                              <a:cubicBezTo>
                                <a:pt x="41" y="31"/>
                                <a:pt x="38" y="28"/>
                                <a:pt x="33" y="26"/>
                              </a:cubicBezTo>
                              <a:cubicBezTo>
                                <a:pt x="38" y="24"/>
                                <a:pt x="39" y="21"/>
                                <a:pt x="39" y="18"/>
                              </a:cubicBezTo>
                              <a:lnTo>
                                <a:pt x="39" y="11"/>
                              </a:lnTo>
                              <a:cubicBezTo>
                                <a:pt x="39" y="4"/>
                                <a:pt x="35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26" y="55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2" y="42"/>
                              </a:lnTo>
                              <a:cubicBezTo>
                                <a:pt x="32" y="45"/>
                                <a:pt x="30" y="48"/>
                                <a:pt x="25" y="48"/>
                              </a:cubicBezTo>
                              <a:lnTo>
                                <a:pt x="9" y="48"/>
                              </a:lnTo>
                              <a:lnTo>
                                <a:pt x="9" y="30"/>
                              </a:lnTo>
                              <a:lnTo>
                                <a:pt x="25" y="30"/>
                              </a:lnTo>
                              <a:cubicBezTo>
                                <a:pt x="30" y="30"/>
                                <a:pt x="32" y="32"/>
                                <a:pt x="32" y="36"/>
                              </a:cubicBezTo>
                              <a:lnTo>
                                <a:pt x="32" y="42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17"/>
                              </a:lnTo>
                              <a:cubicBezTo>
                                <a:pt x="30" y="21"/>
                                <a:pt x="28" y="23"/>
                                <a:pt x="23" y="23"/>
                              </a:cubicBezTo>
                              <a:lnTo>
                                <a:pt x="9" y="23"/>
                              </a:lnTo>
                              <a:lnTo>
                                <a:pt x="9" y="7"/>
                              </a:lnTo>
                              <a:lnTo>
                                <a:pt x="24" y="7"/>
                              </a:lnTo>
                              <a:cubicBezTo>
                                <a:pt x="28" y="7"/>
                                <a:pt x="30" y="8"/>
                                <a:pt x="30" y="12"/>
                              </a:cubicBez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6"/>
                      <wps:cNvSpPr>
                        <a:spLocks noEditPoints="1"/>
                      </wps:cNvSpPr>
                      <wps:spPr bwMode="auto">
                        <a:xfrm>
                          <a:off x="2421890" y="9554845"/>
                          <a:ext cx="43180" cy="53975"/>
                        </a:xfrm>
                        <a:custGeom>
                          <a:avLst/>
                          <a:gdLst>
                            <a:gd name="T0" fmla="*/ 45 w 45"/>
                            <a:gd name="T1" fmla="*/ 17 h 57"/>
                            <a:gd name="T2" fmla="*/ 45 w 45"/>
                            <a:gd name="T3" fmla="*/ 17 h 57"/>
                            <a:gd name="T4" fmla="*/ 23 w 45"/>
                            <a:gd name="T5" fmla="*/ 0 h 57"/>
                            <a:gd name="T6" fmla="*/ 0 w 45"/>
                            <a:gd name="T7" fmla="*/ 17 h 57"/>
                            <a:gd name="T8" fmla="*/ 0 w 45"/>
                            <a:gd name="T9" fmla="*/ 39 h 57"/>
                            <a:gd name="T10" fmla="*/ 23 w 45"/>
                            <a:gd name="T11" fmla="*/ 57 h 57"/>
                            <a:gd name="T12" fmla="*/ 45 w 45"/>
                            <a:gd name="T13" fmla="*/ 39 h 57"/>
                            <a:gd name="T14" fmla="*/ 45 w 45"/>
                            <a:gd name="T15" fmla="*/ 17 h 57"/>
                            <a:gd name="T16" fmla="*/ 36 w 45"/>
                            <a:gd name="T17" fmla="*/ 18 h 57"/>
                            <a:gd name="T18" fmla="*/ 36 w 45"/>
                            <a:gd name="T19" fmla="*/ 18 h 57"/>
                            <a:gd name="T20" fmla="*/ 36 w 45"/>
                            <a:gd name="T21" fmla="*/ 39 h 57"/>
                            <a:gd name="T22" fmla="*/ 23 w 45"/>
                            <a:gd name="T23" fmla="*/ 49 h 57"/>
                            <a:gd name="T24" fmla="*/ 9 w 45"/>
                            <a:gd name="T25" fmla="*/ 39 h 57"/>
                            <a:gd name="T26" fmla="*/ 9 w 45"/>
                            <a:gd name="T27" fmla="*/ 18 h 57"/>
                            <a:gd name="T28" fmla="*/ 23 w 45"/>
                            <a:gd name="T29" fmla="*/ 8 h 57"/>
                            <a:gd name="T30" fmla="*/ 36 w 45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57">
                              <a:moveTo>
                                <a:pt x="45" y="17"/>
                              </a:moveTo>
                              <a:lnTo>
                                <a:pt x="45" y="17"/>
                              </a:lnTo>
                              <a:cubicBezTo>
                                <a:pt x="45" y="8"/>
                                <a:pt x="40" y="0"/>
                                <a:pt x="23" y="0"/>
                              </a:cubicBezTo>
                              <a:cubicBezTo>
                                <a:pt x="6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6" y="57"/>
                                <a:pt x="23" y="57"/>
                              </a:cubicBezTo>
                              <a:cubicBezTo>
                                <a:pt x="40" y="57"/>
                                <a:pt x="45" y="49"/>
                                <a:pt x="45" y="39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36" y="18"/>
                              </a:moveTo>
                              <a:lnTo>
                                <a:pt x="36" y="18"/>
                              </a:lnTo>
                              <a:lnTo>
                                <a:pt x="36" y="39"/>
                              </a:lnTo>
                              <a:cubicBezTo>
                                <a:pt x="36" y="46"/>
                                <a:pt x="33" y="49"/>
                                <a:pt x="23" y="49"/>
                              </a:cubicBezTo>
                              <a:cubicBezTo>
                                <a:pt x="13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3" y="8"/>
                                <a:pt x="23" y="8"/>
                              </a:cubicBezTo>
                              <a:cubicBezTo>
                                <a:pt x="33" y="8"/>
                                <a:pt x="36" y="11"/>
                                <a:pt x="3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7"/>
                      <wps:cNvSpPr>
                        <a:spLocks/>
                      </wps:cNvSpPr>
                      <wps:spPr bwMode="auto">
                        <a:xfrm>
                          <a:off x="2482850" y="9555480"/>
                          <a:ext cx="41910" cy="53340"/>
                        </a:xfrm>
                        <a:custGeom>
                          <a:avLst/>
                          <a:gdLst>
                            <a:gd name="T0" fmla="*/ 35 w 44"/>
                            <a:gd name="T1" fmla="*/ 0 h 56"/>
                            <a:gd name="T2" fmla="*/ 35 w 44"/>
                            <a:gd name="T3" fmla="*/ 0 h 56"/>
                            <a:gd name="T4" fmla="*/ 35 w 44"/>
                            <a:gd name="T5" fmla="*/ 38 h 56"/>
                            <a:gd name="T6" fmla="*/ 22 w 44"/>
                            <a:gd name="T7" fmla="*/ 48 h 56"/>
                            <a:gd name="T8" fmla="*/ 9 w 44"/>
                            <a:gd name="T9" fmla="*/ 38 h 56"/>
                            <a:gd name="T10" fmla="*/ 9 w 44"/>
                            <a:gd name="T11" fmla="*/ 0 h 56"/>
                            <a:gd name="T12" fmla="*/ 0 w 44"/>
                            <a:gd name="T13" fmla="*/ 0 h 56"/>
                            <a:gd name="T14" fmla="*/ 0 w 44"/>
                            <a:gd name="T15" fmla="*/ 39 h 56"/>
                            <a:gd name="T16" fmla="*/ 22 w 44"/>
                            <a:gd name="T17" fmla="*/ 56 h 56"/>
                            <a:gd name="T18" fmla="*/ 44 w 44"/>
                            <a:gd name="T19" fmla="*/ 39 h 56"/>
                            <a:gd name="T20" fmla="*/ 44 w 44"/>
                            <a:gd name="T21" fmla="*/ 0 h 56"/>
                            <a:gd name="T22" fmla="*/ 35 w 44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" h="56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38"/>
                              </a:lnTo>
                              <a:cubicBezTo>
                                <a:pt x="35" y="44"/>
                                <a:pt x="32" y="48"/>
                                <a:pt x="22" y="48"/>
                              </a:cubicBezTo>
                              <a:cubicBezTo>
                                <a:pt x="12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5" y="56"/>
                                <a:pt x="22" y="56"/>
                              </a:cubicBezTo>
                              <a:cubicBezTo>
                                <a:pt x="39" y="56"/>
                                <a:pt x="44" y="48"/>
                                <a:pt x="44" y="39"/>
                              </a:cubicBez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8"/>
                      <wps:cNvSpPr>
                        <a:spLocks/>
                      </wps:cNvSpPr>
                      <wps:spPr bwMode="auto">
                        <a:xfrm>
                          <a:off x="2545080" y="9555480"/>
                          <a:ext cx="34290" cy="52705"/>
                        </a:xfrm>
                        <a:custGeom>
                          <a:avLst/>
                          <a:gdLst>
                            <a:gd name="T0" fmla="*/ 9 w 36"/>
                            <a:gd name="T1" fmla="*/ 0 h 55"/>
                            <a:gd name="T2" fmla="*/ 9 w 36"/>
                            <a:gd name="T3" fmla="*/ 0 h 55"/>
                            <a:gd name="T4" fmla="*/ 0 w 36"/>
                            <a:gd name="T5" fmla="*/ 0 h 55"/>
                            <a:gd name="T6" fmla="*/ 0 w 36"/>
                            <a:gd name="T7" fmla="*/ 55 h 55"/>
                            <a:gd name="T8" fmla="*/ 36 w 36"/>
                            <a:gd name="T9" fmla="*/ 55 h 55"/>
                            <a:gd name="T10" fmla="*/ 36 w 36"/>
                            <a:gd name="T11" fmla="*/ 47 h 55"/>
                            <a:gd name="T12" fmla="*/ 9 w 36"/>
                            <a:gd name="T13" fmla="*/ 47 h 55"/>
                            <a:gd name="T14" fmla="*/ 9 w 3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55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36" y="55"/>
                              </a:lnTo>
                              <a:lnTo>
                                <a:pt x="36" y="47"/>
                              </a:lnTo>
                              <a:lnTo>
                                <a:pt x="9" y="4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59"/>
                      <wps:cNvSpPr>
                        <a:spLocks/>
                      </wps:cNvSpPr>
                      <wps:spPr bwMode="auto">
                        <a:xfrm>
                          <a:off x="2595245" y="9555480"/>
                          <a:ext cx="35560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5 w 37"/>
                            <a:gd name="T13" fmla="*/ 31 h 55"/>
                            <a:gd name="T14" fmla="*/ 35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7 w 37"/>
                            <a:gd name="T21" fmla="*/ 8 h 55"/>
                            <a:gd name="T22" fmla="*/ 37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0"/>
                      <wps:cNvSpPr>
                        <a:spLocks/>
                      </wps:cNvSpPr>
                      <wps:spPr bwMode="auto">
                        <a:xfrm>
                          <a:off x="2644140" y="9555480"/>
                          <a:ext cx="47625" cy="52705"/>
                        </a:xfrm>
                        <a:custGeom>
                          <a:avLst/>
                          <a:gdLst>
                            <a:gd name="T0" fmla="*/ 50 w 50"/>
                            <a:gd name="T1" fmla="*/ 0 h 55"/>
                            <a:gd name="T2" fmla="*/ 50 w 50"/>
                            <a:gd name="T3" fmla="*/ 0 h 55"/>
                            <a:gd name="T4" fmla="*/ 41 w 50"/>
                            <a:gd name="T5" fmla="*/ 0 h 55"/>
                            <a:gd name="T6" fmla="*/ 25 w 50"/>
                            <a:gd name="T7" fmla="*/ 47 h 55"/>
                            <a:gd name="T8" fmla="*/ 9 w 50"/>
                            <a:gd name="T9" fmla="*/ 0 h 55"/>
                            <a:gd name="T10" fmla="*/ 0 w 50"/>
                            <a:gd name="T11" fmla="*/ 0 h 55"/>
                            <a:gd name="T12" fmla="*/ 19 w 50"/>
                            <a:gd name="T13" fmla="*/ 55 h 55"/>
                            <a:gd name="T14" fmla="*/ 31 w 50"/>
                            <a:gd name="T15" fmla="*/ 55 h 55"/>
                            <a:gd name="T16" fmla="*/ 50 w 50"/>
                            <a:gd name="T17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41" y="0"/>
                              </a:lnTo>
                              <a:lnTo>
                                <a:pt x="25" y="47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19" y="55"/>
                              </a:lnTo>
                              <a:lnTo>
                                <a:pt x="31" y="55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1"/>
                      <wps:cNvSpPr>
                        <a:spLocks noEditPoints="1"/>
                      </wps:cNvSpPr>
                      <wps:spPr bwMode="auto">
                        <a:xfrm>
                          <a:off x="2695575" y="9555480"/>
                          <a:ext cx="49530" cy="52705"/>
                        </a:xfrm>
                        <a:custGeom>
                          <a:avLst/>
                          <a:gdLst>
                            <a:gd name="T0" fmla="*/ 32 w 52"/>
                            <a:gd name="T1" fmla="*/ 0 h 55"/>
                            <a:gd name="T2" fmla="*/ 32 w 52"/>
                            <a:gd name="T3" fmla="*/ 0 h 55"/>
                            <a:gd name="T4" fmla="*/ 21 w 52"/>
                            <a:gd name="T5" fmla="*/ 0 h 55"/>
                            <a:gd name="T6" fmla="*/ 0 w 52"/>
                            <a:gd name="T7" fmla="*/ 55 h 55"/>
                            <a:gd name="T8" fmla="*/ 9 w 52"/>
                            <a:gd name="T9" fmla="*/ 55 h 55"/>
                            <a:gd name="T10" fmla="*/ 14 w 52"/>
                            <a:gd name="T11" fmla="*/ 42 h 55"/>
                            <a:gd name="T12" fmla="*/ 39 w 52"/>
                            <a:gd name="T13" fmla="*/ 42 h 55"/>
                            <a:gd name="T14" fmla="*/ 43 w 52"/>
                            <a:gd name="T15" fmla="*/ 55 h 55"/>
                            <a:gd name="T16" fmla="*/ 52 w 52"/>
                            <a:gd name="T17" fmla="*/ 55 h 55"/>
                            <a:gd name="T18" fmla="*/ 32 w 52"/>
                            <a:gd name="T19" fmla="*/ 0 h 55"/>
                            <a:gd name="T20" fmla="*/ 36 w 52"/>
                            <a:gd name="T21" fmla="*/ 35 h 55"/>
                            <a:gd name="T22" fmla="*/ 36 w 52"/>
                            <a:gd name="T23" fmla="*/ 35 h 55"/>
                            <a:gd name="T24" fmla="*/ 16 w 52"/>
                            <a:gd name="T25" fmla="*/ 35 h 55"/>
                            <a:gd name="T26" fmla="*/ 26 w 52"/>
                            <a:gd name="T27" fmla="*/ 6 h 55"/>
                            <a:gd name="T28" fmla="*/ 36 w 52"/>
                            <a:gd name="T2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lnTo>
                                <a:pt x="21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4" y="42"/>
                              </a:lnTo>
                              <a:lnTo>
                                <a:pt x="39" y="42"/>
                              </a:lnTo>
                              <a:lnTo>
                                <a:pt x="43" y="55"/>
                              </a:lnTo>
                              <a:lnTo>
                                <a:pt x="52" y="55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36" y="35"/>
                              </a:moveTo>
                              <a:lnTo>
                                <a:pt x="36" y="35"/>
                              </a:lnTo>
                              <a:lnTo>
                                <a:pt x="16" y="35"/>
                              </a:lnTo>
                              <a:lnTo>
                                <a:pt x="26" y="6"/>
                              </a:lnTo>
                              <a:lnTo>
                                <a:pt x="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2"/>
                      <wps:cNvSpPr>
                        <a:spLocks noEditPoints="1"/>
                      </wps:cNvSpPr>
                      <wps:spPr bwMode="auto">
                        <a:xfrm>
                          <a:off x="2761615" y="9555480"/>
                          <a:ext cx="44450" cy="52705"/>
                        </a:xfrm>
                        <a:custGeom>
                          <a:avLst/>
                          <a:gdLst>
                            <a:gd name="T0" fmla="*/ 37 w 47"/>
                            <a:gd name="T1" fmla="*/ 55 h 55"/>
                            <a:gd name="T2" fmla="*/ 37 w 47"/>
                            <a:gd name="T3" fmla="*/ 55 h 55"/>
                            <a:gd name="T4" fmla="*/ 47 w 47"/>
                            <a:gd name="T5" fmla="*/ 55 h 55"/>
                            <a:gd name="T6" fmla="*/ 34 w 47"/>
                            <a:gd name="T7" fmla="*/ 35 h 55"/>
                            <a:gd name="T8" fmla="*/ 42 w 47"/>
                            <a:gd name="T9" fmla="*/ 22 h 55"/>
                            <a:gd name="T10" fmla="*/ 42 w 47"/>
                            <a:gd name="T11" fmla="*/ 14 h 55"/>
                            <a:gd name="T12" fmla="*/ 25 w 47"/>
                            <a:gd name="T13" fmla="*/ 0 h 55"/>
                            <a:gd name="T14" fmla="*/ 0 w 47"/>
                            <a:gd name="T15" fmla="*/ 0 h 55"/>
                            <a:gd name="T16" fmla="*/ 0 w 47"/>
                            <a:gd name="T17" fmla="*/ 55 h 55"/>
                            <a:gd name="T18" fmla="*/ 9 w 47"/>
                            <a:gd name="T19" fmla="*/ 55 h 55"/>
                            <a:gd name="T20" fmla="*/ 9 w 47"/>
                            <a:gd name="T21" fmla="*/ 37 h 55"/>
                            <a:gd name="T22" fmla="*/ 24 w 47"/>
                            <a:gd name="T23" fmla="*/ 37 h 55"/>
                            <a:gd name="T24" fmla="*/ 37 w 47"/>
                            <a:gd name="T25" fmla="*/ 55 h 55"/>
                            <a:gd name="T26" fmla="*/ 9 w 47"/>
                            <a:gd name="T27" fmla="*/ 8 h 55"/>
                            <a:gd name="T28" fmla="*/ 9 w 47"/>
                            <a:gd name="T29" fmla="*/ 8 h 55"/>
                            <a:gd name="T30" fmla="*/ 25 w 47"/>
                            <a:gd name="T31" fmla="*/ 8 h 55"/>
                            <a:gd name="T32" fmla="*/ 33 w 47"/>
                            <a:gd name="T33" fmla="*/ 15 h 55"/>
                            <a:gd name="T34" fmla="*/ 33 w 47"/>
                            <a:gd name="T35" fmla="*/ 22 h 55"/>
                            <a:gd name="T36" fmla="*/ 25 w 47"/>
                            <a:gd name="T37" fmla="*/ 29 h 55"/>
                            <a:gd name="T38" fmla="*/ 9 w 47"/>
                            <a:gd name="T39" fmla="*/ 29 h 55"/>
                            <a:gd name="T40" fmla="*/ 9 w 47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55">
                              <a:moveTo>
                                <a:pt x="37" y="55"/>
                              </a:moveTo>
                              <a:lnTo>
                                <a:pt x="37" y="55"/>
                              </a:lnTo>
                              <a:lnTo>
                                <a:pt x="47" y="55"/>
                              </a:lnTo>
                              <a:lnTo>
                                <a:pt x="34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7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2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2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3"/>
                      <wps:cNvSpPr>
                        <a:spLocks noEditPoints="1"/>
                      </wps:cNvSpPr>
                      <wps:spPr bwMode="auto">
                        <a:xfrm>
                          <a:off x="2822575" y="9555480"/>
                          <a:ext cx="39370" cy="52705"/>
                        </a:xfrm>
                        <a:custGeom>
                          <a:avLst/>
                          <a:gdLst>
                            <a:gd name="T0" fmla="*/ 0 w 41"/>
                            <a:gd name="T1" fmla="*/ 0 h 55"/>
                            <a:gd name="T2" fmla="*/ 0 w 41"/>
                            <a:gd name="T3" fmla="*/ 0 h 55"/>
                            <a:gd name="T4" fmla="*/ 0 w 41"/>
                            <a:gd name="T5" fmla="*/ 55 h 55"/>
                            <a:gd name="T6" fmla="*/ 22 w 41"/>
                            <a:gd name="T7" fmla="*/ 55 h 55"/>
                            <a:gd name="T8" fmla="*/ 41 w 41"/>
                            <a:gd name="T9" fmla="*/ 37 h 55"/>
                            <a:gd name="T10" fmla="*/ 41 w 41"/>
                            <a:gd name="T11" fmla="*/ 17 h 55"/>
                            <a:gd name="T12" fmla="*/ 22 w 41"/>
                            <a:gd name="T13" fmla="*/ 0 h 55"/>
                            <a:gd name="T14" fmla="*/ 0 w 41"/>
                            <a:gd name="T15" fmla="*/ 0 h 55"/>
                            <a:gd name="T16" fmla="*/ 9 w 41"/>
                            <a:gd name="T17" fmla="*/ 8 h 55"/>
                            <a:gd name="T18" fmla="*/ 9 w 41"/>
                            <a:gd name="T19" fmla="*/ 8 h 55"/>
                            <a:gd name="T20" fmla="*/ 21 w 41"/>
                            <a:gd name="T21" fmla="*/ 8 h 55"/>
                            <a:gd name="T22" fmla="*/ 32 w 41"/>
                            <a:gd name="T23" fmla="*/ 17 h 55"/>
                            <a:gd name="T24" fmla="*/ 32 w 41"/>
                            <a:gd name="T25" fmla="*/ 37 h 55"/>
                            <a:gd name="T26" fmla="*/ 21 w 41"/>
                            <a:gd name="T27" fmla="*/ 47 h 55"/>
                            <a:gd name="T28" fmla="*/ 9 w 41"/>
                            <a:gd name="T29" fmla="*/ 47 h 55"/>
                            <a:gd name="T30" fmla="*/ 9 w 41"/>
                            <a:gd name="T3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22" y="55"/>
                              </a:lnTo>
                              <a:cubicBezTo>
                                <a:pt x="37" y="55"/>
                                <a:pt x="41" y="48"/>
                                <a:pt x="41" y="37"/>
                              </a:cubicBezTo>
                              <a:lnTo>
                                <a:pt x="41" y="17"/>
                              </a:lnTo>
                              <a:cubicBezTo>
                                <a:pt x="41" y="7"/>
                                <a:pt x="37" y="0"/>
                                <a:pt x="2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1" y="8"/>
                              </a:lnTo>
                              <a:cubicBezTo>
                                <a:pt x="29" y="8"/>
                                <a:pt x="32" y="10"/>
                                <a:pt x="32" y="17"/>
                              </a:cubicBezTo>
                              <a:lnTo>
                                <a:pt x="32" y="37"/>
                              </a:lnTo>
                              <a:cubicBezTo>
                                <a:pt x="32" y="44"/>
                                <a:pt x="29" y="47"/>
                                <a:pt x="21" y="47"/>
                              </a:cubicBezTo>
                              <a:lnTo>
                                <a:pt x="9" y="47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4"/>
                      <wps:cNvSpPr>
                        <a:spLocks/>
                      </wps:cNvSpPr>
                      <wps:spPr bwMode="auto">
                        <a:xfrm>
                          <a:off x="2922905" y="9528175"/>
                          <a:ext cx="5715" cy="100965"/>
                        </a:xfrm>
                        <a:custGeom>
                          <a:avLst/>
                          <a:gdLst>
                            <a:gd name="T0" fmla="*/ 6 w 6"/>
                            <a:gd name="T1" fmla="*/ 0 h 106"/>
                            <a:gd name="T2" fmla="*/ 6 w 6"/>
                            <a:gd name="T3" fmla="*/ 0 h 106"/>
                            <a:gd name="T4" fmla="*/ 0 w 6"/>
                            <a:gd name="T5" fmla="*/ 0 h 106"/>
                            <a:gd name="T6" fmla="*/ 0 w 6"/>
                            <a:gd name="T7" fmla="*/ 106 h 106"/>
                            <a:gd name="T8" fmla="*/ 6 w 6"/>
                            <a:gd name="T9" fmla="*/ 106 h 106"/>
                            <a:gd name="T10" fmla="*/ 6 w 6"/>
                            <a:gd name="T1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106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6" y="10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5"/>
                      <wps:cNvSpPr>
                        <a:spLocks noEditPoints="1"/>
                      </wps:cNvSpPr>
                      <wps:spPr bwMode="auto">
                        <a:xfrm>
                          <a:off x="2992120" y="9555480"/>
                          <a:ext cx="38100" cy="52705"/>
                        </a:xfrm>
                        <a:custGeom>
                          <a:avLst/>
                          <a:gdLst>
                            <a:gd name="T0" fmla="*/ 0 w 40"/>
                            <a:gd name="T1" fmla="*/ 0 h 55"/>
                            <a:gd name="T2" fmla="*/ 0 w 40"/>
                            <a:gd name="T3" fmla="*/ 0 h 55"/>
                            <a:gd name="T4" fmla="*/ 0 w 40"/>
                            <a:gd name="T5" fmla="*/ 55 h 55"/>
                            <a:gd name="T6" fmla="*/ 9 w 40"/>
                            <a:gd name="T7" fmla="*/ 55 h 55"/>
                            <a:gd name="T8" fmla="*/ 9 w 40"/>
                            <a:gd name="T9" fmla="*/ 37 h 55"/>
                            <a:gd name="T10" fmla="*/ 23 w 40"/>
                            <a:gd name="T11" fmla="*/ 37 h 55"/>
                            <a:gd name="T12" fmla="*/ 40 w 40"/>
                            <a:gd name="T13" fmla="*/ 23 h 55"/>
                            <a:gd name="T14" fmla="*/ 40 w 40"/>
                            <a:gd name="T15" fmla="*/ 14 h 55"/>
                            <a:gd name="T16" fmla="*/ 23 w 40"/>
                            <a:gd name="T17" fmla="*/ 0 h 55"/>
                            <a:gd name="T18" fmla="*/ 0 w 40"/>
                            <a:gd name="T19" fmla="*/ 0 h 55"/>
                            <a:gd name="T20" fmla="*/ 9 w 40"/>
                            <a:gd name="T21" fmla="*/ 8 h 55"/>
                            <a:gd name="T22" fmla="*/ 9 w 40"/>
                            <a:gd name="T23" fmla="*/ 8 h 55"/>
                            <a:gd name="T24" fmla="*/ 24 w 40"/>
                            <a:gd name="T25" fmla="*/ 8 h 55"/>
                            <a:gd name="T26" fmla="*/ 31 w 40"/>
                            <a:gd name="T27" fmla="*/ 15 h 55"/>
                            <a:gd name="T28" fmla="*/ 31 w 40"/>
                            <a:gd name="T29" fmla="*/ 22 h 55"/>
                            <a:gd name="T30" fmla="*/ 24 w 40"/>
                            <a:gd name="T31" fmla="*/ 29 h 55"/>
                            <a:gd name="T32" fmla="*/ 9 w 40"/>
                            <a:gd name="T33" fmla="*/ 29 h 55"/>
                            <a:gd name="T34" fmla="*/ 9 w 40"/>
                            <a:gd name="T35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" h="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3" y="37"/>
                              </a:lnTo>
                              <a:cubicBezTo>
                                <a:pt x="36" y="37"/>
                                <a:pt x="40" y="31"/>
                                <a:pt x="40" y="23"/>
                              </a:cubicBezTo>
                              <a:lnTo>
                                <a:pt x="40" y="14"/>
                              </a:lnTo>
                              <a:cubicBezTo>
                                <a:pt x="40" y="5"/>
                                <a:pt x="36" y="0"/>
                                <a:pt x="23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4" y="8"/>
                              </a:lnTo>
                              <a:cubicBezTo>
                                <a:pt x="30" y="8"/>
                                <a:pt x="31" y="10"/>
                                <a:pt x="31" y="15"/>
                              </a:cubicBezTo>
                              <a:lnTo>
                                <a:pt x="31" y="22"/>
                              </a:lnTo>
                              <a:cubicBezTo>
                                <a:pt x="31" y="27"/>
                                <a:pt x="30" y="29"/>
                                <a:pt x="24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66"/>
                      <wps:cNvSpPr>
                        <a:spLocks/>
                      </wps:cNvSpPr>
                      <wps:spPr bwMode="auto">
                        <a:xfrm>
                          <a:off x="3046730" y="9555480"/>
                          <a:ext cx="8890" cy="52705"/>
                        </a:xfrm>
                        <a:custGeom>
                          <a:avLst/>
                          <a:gdLst>
                            <a:gd name="T0" fmla="*/ 9 w 9"/>
                            <a:gd name="T1" fmla="*/ 0 h 55"/>
                            <a:gd name="T2" fmla="*/ 9 w 9"/>
                            <a:gd name="T3" fmla="*/ 0 h 55"/>
                            <a:gd name="T4" fmla="*/ 0 w 9"/>
                            <a:gd name="T5" fmla="*/ 0 h 55"/>
                            <a:gd name="T6" fmla="*/ 0 w 9"/>
                            <a:gd name="T7" fmla="*/ 55 h 55"/>
                            <a:gd name="T8" fmla="*/ 9 w 9"/>
                            <a:gd name="T9" fmla="*/ 55 h 55"/>
                            <a:gd name="T10" fmla="*/ 9 w 9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55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67"/>
                      <wps:cNvSpPr>
                        <a:spLocks/>
                      </wps:cNvSpPr>
                      <wps:spPr bwMode="auto">
                        <a:xfrm>
                          <a:off x="3071495" y="9555480"/>
                          <a:ext cx="43180" cy="52705"/>
                        </a:xfrm>
                        <a:custGeom>
                          <a:avLst/>
                          <a:gdLst>
                            <a:gd name="T0" fmla="*/ 18 w 45"/>
                            <a:gd name="T1" fmla="*/ 55 h 55"/>
                            <a:gd name="T2" fmla="*/ 18 w 45"/>
                            <a:gd name="T3" fmla="*/ 55 h 55"/>
                            <a:gd name="T4" fmla="*/ 27 w 45"/>
                            <a:gd name="T5" fmla="*/ 55 h 55"/>
                            <a:gd name="T6" fmla="*/ 27 w 45"/>
                            <a:gd name="T7" fmla="*/ 8 h 55"/>
                            <a:gd name="T8" fmla="*/ 45 w 45"/>
                            <a:gd name="T9" fmla="*/ 8 h 55"/>
                            <a:gd name="T10" fmla="*/ 45 w 45"/>
                            <a:gd name="T11" fmla="*/ 0 h 55"/>
                            <a:gd name="T12" fmla="*/ 0 w 45"/>
                            <a:gd name="T13" fmla="*/ 0 h 55"/>
                            <a:gd name="T14" fmla="*/ 0 w 45"/>
                            <a:gd name="T15" fmla="*/ 8 h 55"/>
                            <a:gd name="T16" fmla="*/ 18 w 45"/>
                            <a:gd name="T17" fmla="*/ 8 h 55"/>
                            <a:gd name="T18" fmla="*/ 18 w 45"/>
                            <a:gd name="T1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lnTo>
                                <a:pt x="27" y="55"/>
                              </a:lnTo>
                              <a:lnTo>
                                <a:pt x="27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8" y="8"/>
                              </a:lnTo>
                              <a:lnTo>
                                <a:pt x="1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68"/>
                      <wps:cNvSpPr>
                        <a:spLocks/>
                      </wps:cNvSpPr>
                      <wps:spPr bwMode="auto">
                        <a:xfrm>
                          <a:off x="3126105" y="9555480"/>
                          <a:ext cx="42545" cy="52705"/>
                        </a:xfrm>
                        <a:custGeom>
                          <a:avLst/>
                          <a:gdLst>
                            <a:gd name="T0" fmla="*/ 18 w 45"/>
                            <a:gd name="T1" fmla="*/ 55 h 55"/>
                            <a:gd name="T2" fmla="*/ 18 w 45"/>
                            <a:gd name="T3" fmla="*/ 55 h 55"/>
                            <a:gd name="T4" fmla="*/ 27 w 45"/>
                            <a:gd name="T5" fmla="*/ 55 h 55"/>
                            <a:gd name="T6" fmla="*/ 27 w 45"/>
                            <a:gd name="T7" fmla="*/ 8 h 55"/>
                            <a:gd name="T8" fmla="*/ 45 w 45"/>
                            <a:gd name="T9" fmla="*/ 8 h 55"/>
                            <a:gd name="T10" fmla="*/ 45 w 45"/>
                            <a:gd name="T11" fmla="*/ 0 h 55"/>
                            <a:gd name="T12" fmla="*/ 0 w 45"/>
                            <a:gd name="T13" fmla="*/ 0 h 55"/>
                            <a:gd name="T14" fmla="*/ 0 w 45"/>
                            <a:gd name="T15" fmla="*/ 8 h 55"/>
                            <a:gd name="T16" fmla="*/ 18 w 45"/>
                            <a:gd name="T17" fmla="*/ 8 h 55"/>
                            <a:gd name="T18" fmla="*/ 18 w 45"/>
                            <a:gd name="T1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lnTo>
                                <a:pt x="27" y="55"/>
                              </a:lnTo>
                              <a:lnTo>
                                <a:pt x="27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8" y="8"/>
                              </a:lnTo>
                              <a:lnTo>
                                <a:pt x="1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69"/>
                      <wps:cNvSpPr>
                        <a:spLocks/>
                      </wps:cNvSpPr>
                      <wps:spPr bwMode="auto">
                        <a:xfrm>
                          <a:off x="3183255" y="9554845"/>
                          <a:ext cx="36830" cy="53975"/>
                        </a:xfrm>
                        <a:custGeom>
                          <a:avLst/>
                          <a:gdLst>
                            <a:gd name="T0" fmla="*/ 39 w 39"/>
                            <a:gd name="T1" fmla="*/ 41 h 57"/>
                            <a:gd name="T2" fmla="*/ 39 w 39"/>
                            <a:gd name="T3" fmla="*/ 41 h 57"/>
                            <a:gd name="T4" fmla="*/ 22 w 39"/>
                            <a:gd name="T5" fmla="*/ 25 h 57"/>
                            <a:gd name="T6" fmla="*/ 9 w 39"/>
                            <a:gd name="T7" fmla="*/ 15 h 57"/>
                            <a:gd name="T8" fmla="*/ 21 w 39"/>
                            <a:gd name="T9" fmla="*/ 7 h 57"/>
                            <a:gd name="T10" fmla="*/ 37 w 39"/>
                            <a:gd name="T11" fmla="*/ 9 h 57"/>
                            <a:gd name="T12" fmla="*/ 38 w 39"/>
                            <a:gd name="T13" fmla="*/ 2 h 57"/>
                            <a:gd name="T14" fmla="*/ 21 w 39"/>
                            <a:gd name="T15" fmla="*/ 0 h 57"/>
                            <a:gd name="T16" fmla="*/ 0 w 39"/>
                            <a:gd name="T17" fmla="*/ 14 h 57"/>
                            <a:gd name="T18" fmla="*/ 17 w 39"/>
                            <a:gd name="T19" fmla="*/ 32 h 57"/>
                            <a:gd name="T20" fmla="*/ 30 w 39"/>
                            <a:gd name="T21" fmla="*/ 42 h 57"/>
                            <a:gd name="T22" fmla="*/ 19 w 39"/>
                            <a:gd name="T23" fmla="*/ 49 h 57"/>
                            <a:gd name="T24" fmla="*/ 1 w 39"/>
                            <a:gd name="T25" fmla="*/ 46 h 57"/>
                            <a:gd name="T26" fmla="*/ 0 w 39"/>
                            <a:gd name="T27" fmla="*/ 54 h 57"/>
                            <a:gd name="T28" fmla="*/ 19 w 39"/>
                            <a:gd name="T29" fmla="*/ 57 h 57"/>
                            <a:gd name="T30" fmla="*/ 39 w 39"/>
                            <a:gd name="T31" fmla="*/ 4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9" y="41"/>
                              </a:moveTo>
                              <a:lnTo>
                                <a:pt x="39" y="41"/>
                              </a:lnTo>
                              <a:cubicBezTo>
                                <a:pt x="39" y="31"/>
                                <a:pt x="38" y="29"/>
                                <a:pt x="22" y="25"/>
                              </a:cubicBezTo>
                              <a:cubicBezTo>
                                <a:pt x="9" y="21"/>
                                <a:pt x="9" y="21"/>
                                <a:pt x="9" y="15"/>
                              </a:cubicBezTo>
                              <a:cubicBezTo>
                                <a:pt x="9" y="8"/>
                                <a:pt x="11" y="7"/>
                                <a:pt x="21" y="7"/>
                              </a:cubicBezTo>
                              <a:cubicBezTo>
                                <a:pt x="25" y="7"/>
                                <a:pt x="32" y="8"/>
                                <a:pt x="37" y="9"/>
                              </a:cubicBezTo>
                              <a:lnTo>
                                <a:pt x="38" y="2"/>
                              </a:lnTo>
                              <a:cubicBezTo>
                                <a:pt x="32" y="0"/>
                                <a:pt x="25" y="0"/>
                                <a:pt x="21" y="0"/>
                              </a:cubicBezTo>
                              <a:cubicBezTo>
                                <a:pt x="5" y="0"/>
                                <a:pt x="0" y="3"/>
                                <a:pt x="0" y="14"/>
                              </a:cubicBezTo>
                              <a:cubicBezTo>
                                <a:pt x="0" y="25"/>
                                <a:pt x="1" y="27"/>
                                <a:pt x="17" y="32"/>
                              </a:cubicBezTo>
                              <a:cubicBezTo>
                                <a:pt x="30" y="35"/>
                                <a:pt x="30" y="35"/>
                                <a:pt x="30" y="42"/>
                              </a:cubicBezTo>
                              <a:cubicBezTo>
                                <a:pt x="30" y="48"/>
                                <a:pt x="28" y="49"/>
                                <a:pt x="19" y="49"/>
                              </a:cubicBezTo>
                              <a:cubicBezTo>
                                <a:pt x="13" y="49"/>
                                <a:pt x="7" y="48"/>
                                <a:pt x="1" y="46"/>
                              </a:cubicBezTo>
                              <a:lnTo>
                                <a:pt x="0" y="54"/>
                              </a:lnTo>
                              <a:cubicBezTo>
                                <a:pt x="5" y="56"/>
                                <a:pt x="13" y="57"/>
                                <a:pt x="19" y="57"/>
                              </a:cubicBezTo>
                              <a:cubicBezTo>
                                <a:pt x="36" y="57"/>
                                <a:pt x="39" y="52"/>
                                <a:pt x="39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0"/>
                      <wps:cNvSpPr>
                        <a:spLocks noEditPoints="1"/>
                      </wps:cNvSpPr>
                      <wps:spPr bwMode="auto">
                        <a:xfrm>
                          <a:off x="3237230" y="9555480"/>
                          <a:ext cx="39370" cy="52705"/>
                        </a:xfrm>
                        <a:custGeom>
                          <a:avLst/>
                          <a:gdLst>
                            <a:gd name="T0" fmla="*/ 26 w 41"/>
                            <a:gd name="T1" fmla="*/ 55 h 55"/>
                            <a:gd name="T2" fmla="*/ 26 w 41"/>
                            <a:gd name="T3" fmla="*/ 55 h 55"/>
                            <a:gd name="T4" fmla="*/ 41 w 41"/>
                            <a:gd name="T5" fmla="*/ 42 h 55"/>
                            <a:gd name="T6" fmla="*/ 41 w 41"/>
                            <a:gd name="T7" fmla="*/ 37 h 55"/>
                            <a:gd name="T8" fmla="*/ 33 w 41"/>
                            <a:gd name="T9" fmla="*/ 26 h 55"/>
                            <a:gd name="T10" fmla="*/ 39 w 41"/>
                            <a:gd name="T11" fmla="*/ 18 h 55"/>
                            <a:gd name="T12" fmla="*/ 39 w 41"/>
                            <a:gd name="T13" fmla="*/ 11 h 55"/>
                            <a:gd name="T14" fmla="*/ 25 w 41"/>
                            <a:gd name="T15" fmla="*/ 0 h 55"/>
                            <a:gd name="T16" fmla="*/ 0 w 41"/>
                            <a:gd name="T17" fmla="*/ 0 h 55"/>
                            <a:gd name="T18" fmla="*/ 0 w 41"/>
                            <a:gd name="T19" fmla="*/ 55 h 55"/>
                            <a:gd name="T20" fmla="*/ 26 w 41"/>
                            <a:gd name="T21" fmla="*/ 55 h 55"/>
                            <a:gd name="T22" fmla="*/ 32 w 41"/>
                            <a:gd name="T23" fmla="*/ 42 h 55"/>
                            <a:gd name="T24" fmla="*/ 32 w 41"/>
                            <a:gd name="T25" fmla="*/ 42 h 55"/>
                            <a:gd name="T26" fmla="*/ 25 w 41"/>
                            <a:gd name="T27" fmla="*/ 48 h 55"/>
                            <a:gd name="T28" fmla="*/ 9 w 41"/>
                            <a:gd name="T29" fmla="*/ 48 h 55"/>
                            <a:gd name="T30" fmla="*/ 9 w 41"/>
                            <a:gd name="T31" fmla="*/ 30 h 55"/>
                            <a:gd name="T32" fmla="*/ 25 w 41"/>
                            <a:gd name="T33" fmla="*/ 30 h 55"/>
                            <a:gd name="T34" fmla="*/ 32 w 41"/>
                            <a:gd name="T35" fmla="*/ 36 h 55"/>
                            <a:gd name="T36" fmla="*/ 32 w 41"/>
                            <a:gd name="T37" fmla="*/ 42 h 55"/>
                            <a:gd name="T38" fmla="*/ 30 w 41"/>
                            <a:gd name="T39" fmla="*/ 17 h 55"/>
                            <a:gd name="T40" fmla="*/ 30 w 41"/>
                            <a:gd name="T41" fmla="*/ 17 h 55"/>
                            <a:gd name="T42" fmla="*/ 24 w 41"/>
                            <a:gd name="T43" fmla="*/ 23 h 55"/>
                            <a:gd name="T44" fmla="*/ 9 w 41"/>
                            <a:gd name="T45" fmla="*/ 23 h 55"/>
                            <a:gd name="T46" fmla="*/ 9 w 41"/>
                            <a:gd name="T47" fmla="*/ 7 h 55"/>
                            <a:gd name="T48" fmla="*/ 24 w 41"/>
                            <a:gd name="T49" fmla="*/ 7 h 55"/>
                            <a:gd name="T50" fmla="*/ 30 w 41"/>
                            <a:gd name="T51" fmla="*/ 12 h 55"/>
                            <a:gd name="T52" fmla="*/ 30 w 41"/>
                            <a:gd name="T53" fmla="*/ 1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26" y="55"/>
                              </a:moveTo>
                              <a:lnTo>
                                <a:pt x="26" y="55"/>
                              </a:lnTo>
                              <a:cubicBezTo>
                                <a:pt x="36" y="55"/>
                                <a:pt x="41" y="50"/>
                                <a:pt x="41" y="42"/>
                              </a:cubicBezTo>
                              <a:lnTo>
                                <a:pt x="41" y="37"/>
                              </a:lnTo>
                              <a:cubicBezTo>
                                <a:pt x="41" y="31"/>
                                <a:pt x="38" y="28"/>
                                <a:pt x="33" y="26"/>
                              </a:cubicBezTo>
                              <a:cubicBezTo>
                                <a:pt x="38" y="24"/>
                                <a:pt x="39" y="21"/>
                                <a:pt x="39" y="18"/>
                              </a:cubicBezTo>
                              <a:lnTo>
                                <a:pt x="39" y="11"/>
                              </a:lnTo>
                              <a:cubicBezTo>
                                <a:pt x="39" y="4"/>
                                <a:pt x="35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26" y="55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2" y="42"/>
                              </a:lnTo>
                              <a:cubicBezTo>
                                <a:pt x="32" y="45"/>
                                <a:pt x="31" y="48"/>
                                <a:pt x="25" y="48"/>
                              </a:cubicBezTo>
                              <a:lnTo>
                                <a:pt x="9" y="48"/>
                              </a:lnTo>
                              <a:lnTo>
                                <a:pt x="9" y="30"/>
                              </a:lnTo>
                              <a:lnTo>
                                <a:pt x="25" y="30"/>
                              </a:lnTo>
                              <a:cubicBezTo>
                                <a:pt x="30" y="30"/>
                                <a:pt x="32" y="32"/>
                                <a:pt x="32" y="36"/>
                              </a:cubicBezTo>
                              <a:lnTo>
                                <a:pt x="32" y="42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17"/>
                              </a:lnTo>
                              <a:cubicBezTo>
                                <a:pt x="30" y="21"/>
                                <a:pt x="29" y="23"/>
                                <a:pt x="24" y="23"/>
                              </a:cubicBezTo>
                              <a:lnTo>
                                <a:pt x="9" y="23"/>
                              </a:lnTo>
                              <a:lnTo>
                                <a:pt x="9" y="7"/>
                              </a:lnTo>
                              <a:lnTo>
                                <a:pt x="24" y="7"/>
                              </a:lnTo>
                              <a:cubicBezTo>
                                <a:pt x="28" y="7"/>
                                <a:pt x="30" y="8"/>
                                <a:pt x="30" y="12"/>
                              </a:cubicBez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1"/>
                      <wps:cNvSpPr>
                        <a:spLocks/>
                      </wps:cNvSpPr>
                      <wps:spPr bwMode="auto">
                        <a:xfrm>
                          <a:off x="3293110" y="9555480"/>
                          <a:ext cx="42545" cy="53340"/>
                        </a:xfrm>
                        <a:custGeom>
                          <a:avLst/>
                          <a:gdLst>
                            <a:gd name="T0" fmla="*/ 36 w 45"/>
                            <a:gd name="T1" fmla="*/ 0 h 56"/>
                            <a:gd name="T2" fmla="*/ 36 w 45"/>
                            <a:gd name="T3" fmla="*/ 0 h 56"/>
                            <a:gd name="T4" fmla="*/ 36 w 45"/>
                            <a:gd name="T5" fmla="*/ 38 h 56"/>
                            <a:gd name="T6" fmla="*/ 22 w 45"/>
                            <a:gd name="T7" fmla="*/ 48 h 56"/>
                            <a:gd name="T8" fmla="*/ 9 w 45"/>
                            <a:gd name="T9" fmla="*/ 38 h 56"/>
                            <a:gd name="T10" fmla="*/ 9 w 45"/>
                            <a:gd name="T11" fmla="*/ 0 h 56"/>
                            <a:gd name="T12" fmla="*/ 0 w 45"/>
                            <a:gd name="T13" fmla="*/ 0 h 56"/>
                            <a:gd name="T14" fmla="*/ 0 w 45"/>
                            <a:gd name="T15" fmla="*/ 39 h 56"/>
                            <a:gd name="T16" fmla="*/ 22 w 45"/>
                            <a:gd name="T17" fmla="*/ 56 h 56"/>
                            <a:gd name="T18" fmla="*/ 45 w 45"/>
                            <a:gd name="T19" fmla="*/ 39 h 56"/>
                            <a:gd name="T20" fmla="*/ 45 w 45"/>
                            <a:gd name="T21" fmla="*/ 0 h 56"/>
                            <a:gd name="T22" fmla="*/ 36 w 45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8"/>
                              </a:lnTo>
                              <a:cubicBezTo>
                                <a:pt x="36" y="44"/>
                                <a:pt x="32" y="48"/>
                                <a:pt x="22" y="48"/>
                              </a:cubicBezTo>
                              <a:cubicBezTo>
                                <a:pt x="12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5" y="56"/>
                                <a:pt x="22" y="56"/>
                              </a:cubicBezTo>
                              <a:cubicBezTo>
                                <a:pt x="39" y="56"/>
                                <a:pt x="45" y="48"/>
                                <a:pt x="45" y="39"/>
                              </a:cubicBezTo>
                              <a:lnTo>
                                <a:pt x="45" y="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2"/>
                      <wps:cNvSpPr>
                        <a:spLocks noEditPoints="1"/>
                      </wps:cNvSpPr>
                      <wps:spPr bwMode="auto">
                        <a:xfrm>
                          <a:off x="3354705" y="9555480"/>
                          <a:ext cx="43815" cy="52705"/>
                        </a:xfrm>
                        <a:custGeom>
                          <a:avLst/>
                          <a:gdLst>
                            <a:gd name="T0" fmla="*/ 36 w 46"/>
                            <a:gd name="T1" fmla="*/ 55 h 55"/>
                            <a:gd name="T2" fmla="*/ 36 w 46"/>
                            <a:gd name="T3" fmla="*/ 55 h 55"/>
                            <a:gd name="T4" fmla="*/ 46 w 46"/>
                            <a:gd name="T5" fmla="*/ 55 h 55"/>
                            <a:gd name="T6" fmla="*/ 33 w 46"/>
                            <a:gd name="T7" fmla="*/ 35 h 55"/>
                            <a:gd name="T8" fmla="*/ 42 w 46"/>
                            <a:gd name="T9" fmla="*/ 22 h 55"/>
                            <a:gd name="T10" fmla="*/ 42 w 46"/>
                            <a:gd name="T11" fmla="*/ 14 h 55"/>
                            <a:gd name="T12" fmla="*/ 24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37 h 55"/>
                            <a:gd name="T22" fmla="*/ 24 w 46"/>
                            <a:gd name="T23" fmla="*/ 37 h 55"/>
                            <a:gd name="T24" fmla="*/ 36 w 46"/>
                            <a:gd name="T25" fmla="*/ 55 h 55"/>
                            <a:gd name="T26" fmla="*/ 9 w 46"/>
                            <a:gd name="T27" fmla="*/ 8 h 55"/>
                            <a:gd name="T28" fmla="*/ 9 w 46"/>
                            <a:gd name="T29" fmla="*/ 8 h 55"/>
                            <a:gd name="T30" fmla="*/ 25 w 46"/>
                            <a:gd name="T31" fmla="*/ 8 h 55"/>
                            <a:gd name="T32" fmla="*/ 33 w 46"/>
                            <a:gd name="T33" fmla="*/ 15 h 55"/>
                            <a:gd name="T34" fmla="*/ 33 w 46"/>
                            <a:gd name="T35" fmla="*/ 22 h 55"/>
                            <a:gd name="T36" fmla="*/ 25 w 46"/>
                            <a:gd name="T37" fmla="*/ 29 h 55"/>
                            <a:gd name="T38" fmla="*/ 9 w 46"/>
                            <a:gd name="T39" fmla="*/ 29 h 55"/>
                            <a:gd name="T40" fmla="*/ 9 w 46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6" y="55"/>
                              </a:moveTo>
                              <a:lnTo>
                                <a:pt x="36" y="55"/>
                              </a:lnTo>
                              <a:lnTo>
                                <a:pt x="46" y="55"/>
                              </a:lnTo>
                              <a:lnTo>
                                <a:pt x="33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4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6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1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1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3"/>
                      <wps:cNvSpPr>
                        <a:spLocks/>
                      </wps:cNvSpPr>
                      <wps:spPr bwMode="auto">
                        <a:xfrm>
                          <a:off x="3411855" y="9554845"/>
                          <a:ext cx="39370" cy="53975"/>
                        </a:xfrm>
                        <a:custGeom>
                          <a:avLst/>
                          <a:gdLst>
                            <a:gd name="T0" fmla="*/ 9 w 41"/>
                            <a:gd name="T1" fmla="*/ 17 h 57"/>
                            <a:gd name="T2" fmla="*/ 9 w 41"/>
                            <a:gd name="T3" fmla="*/ 17 h 57"/>
                            <a:gd name="T4" fmla="*/ 21 w 41"/>
                            <a:gd name="T5" fmla="*/ 8 h 57"/>
                            <a:gd name="T6" fmla="*/ 38 w 41"/>
                            <a:gd name="T7" fmla="*/ 9 h 57"/>
                            <a:gd name="T8" fmla="*/ 39 w 41"/>
                            <a:gd name="T9" fmla="*/ 1 h 57"/>
                            <a:gd name="T10" fmla="*/ 22 w 41"/>
                            <a:gd name="T11" fmla="*/ 0 h 57"/>
                            <a:gd name="T12" fmla="*/ 0 w 41"/>
                            <a:gd name="T13" fmla="*/ 16 h 57"/>
                            <a:gd name="T14" fmla="*/ 0 w 41"/>
                            <a:gd name="T15" fmla="*/ 40 h 57"/>
                            <a:gd name="T16" fmla="*/ 21 w 41"/>
                            <a:gd name="T17" fmla="*/ 57 h 57"/>
                            <a:gd name="T18" fmla="*/ 41 w 41"/>
                            <a:gd name="T19" fmla="*/ 54 h 57"/>
                            <a:gd name="T20" fmla="*/ 41 w 41"/>
                            <a:gd name="T21" fmla="*/ 30 h 57"/>
                            <a:gd name="T22" fmla="*/ 32 w 41"/>
                            <a:gd name="T23" fmla="*/ 30 h 57"/>
                            <a:gd name="T24" fmla="*/ 32 w 41"/>
                            <a:gd name="T25" fmla="*/ 48 h 57"/>
                            <a:gd name="T26" fmla="*/ 21 w 41"/>
                            <a:gd name="T27" fmla="*/ 49 h 57"/>
                            <a:gd name="T28" fmla="*/ 9 w 41"/>
                            <a:gd name="T29" fmla="*/ 39 h 57"/>
                            <a:gd name="T30" fmla="*/ 9 w 41"/>
                            <a:gd name="T31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9" y="17"/>
                              </a:move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8"/>
                                <a:pt x="21" y="8"/>
                              </a:cubicBezTo>
                              <a:cubicBezTo>
                                <a:pt x="26" y="8"/>
                                <a:pt x="33" y="8"/>
                                <a:pt x="38" y="9"/>
                              </a:cubicBezTo>
                              <a:lnTo>
                                <a:pt x="39" y="1"/>
                              </a:lnTo>
                              <a:cubicBezTo>
                                <a:pt x="34" y="0"/>
                                <a:pt x="28" y="0"/>
                                <a:pt x="22" y="0"/>
                              </a:cubicBezTo>
                              <a:cubicBezTo>
                                <a:pt x="6" y="0"/>
                                <a:pt x="0" y="4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1" y="57"/>
                              </a:cubicBezTo>
                              <a:cubicBezTo>
                                <a:pt x="26" y="57"/>
                                <a:pt x="35" y="56"/>
                                <a:pt x="41" y="54"/>
                              </a:cubicBezTo>
                              <a:lnTo>
                                <a:pt x="41" y="30"/>
                              </a:lnTo>
                              <a:lnTo>
                                <a:pt x="32" y="30"/>
                              </a:lnTo>
                              <a:lnTo>
                                <a:pt x="32" y="48"/>
                              </a:lnTo>
                              <a:cubicBezTo>
                                <a:pt x="29" y="49"/>
                                <a:pt x="25" y="49"/>
                                <a:pt x="21" y="49"/>
                              </a:cubicBezTo>
                              <a:cubicBezTo>
                                <a:pt x="11" y="49"/>
                                <a:pt x="9" y="46"/>
                                <a:pt x="9" y="39"/>
                              </a:cubicBez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4"/>
                      <wps:cNvSpPr>
                        <a:spLocks/>
                      </wps:cNvSpPr>
                      <wps:spPr bwMode="auto">
                        <a:xfrm>
                          <a:off x="3469005" y="9555480"/>
                          <a:ext cx="42545" cy="52705"/>
                        </a:xfrm>
                        <a:custGeom>
                          <a:avLst/>
                          <a:gdLst>
                            <a:gd name="T0" fmla="*/ 44 w 44"/>
                            <a:gd name="T1" fmla="*/ 55 h 55"/>
                            <a:gd name="T2" fmla="*/ 44 w 44"/>
                            <a:gd name="T3" fmla="*/ 55 h 55"/>
                            <a:gd name="T4" fmla="*/ 44 w 44"/>
                            <a:gd name="T5" fmla="*/ 0 h 55"/>
                            <a:gd name="T6" fmla="*/ 35 w 44"/>
                            <a:gd name="T7" fmla="*/ 0 h 55"/>
                            <a:gd name="T8" fmla="*/ 35 w 44"/>
                            <a:gd name="T9" fmla="*/ 23 h 55"/>
                            <a:gd name="T10" fmla="*/ 9 w 44"/>
                            <a:gd name="T11" fmla="*/ 23 h 55"/>
                            <a:gd name="T12" fmla="*/ 9 w 44"/>
                            <a:gd name="T13" fmla="*/ 0 h 55"/>
                            <a:gd name="T14" fmla="*/ 0 w 44"/>
                            <a:gd name="T15" fmla="*/ 0 h 55"/>
                            <a:gd name="T16" fmla="*/ 0 w 44"/>
                            <a:gd name="T17" fmla="*/ 55 h 55"/>
                            <a:gd name="T18" fmla="*/ 9 w 44"/>
                            <a:gd name="T19" fmla="*/ 55 h 55"/>
                            <a:gd name="T20" fmla="*/ 9 w 44"/>
                            <a:gd name="T21" fmla="*/ 31 h 55"/>
                            <a:gd name="T22" fmla="*/ 35 w 44"/>
                            <a:gd name="T23" fmla="*/ 31 h 55"/>
                            <a:gd name="T24" fmla="*/ 35 w 44"/>
                            <a:gd name="T25" fmla="*/ 55 h 55"/>
                            <a:gd name="T26" fmla="*/ 44 w 44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55">
                              <a:moveTo>
                                <a:pt x="44" y="55"/>
                              </a:moveTo>
                              <a:lnTo>
                                <a:pt x="44" y="55"/>
                              </a:ln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55"/>
                              </a:lnTo>
                              <a:lnTo>
                                <a:pt x="44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75"/>
                      <wps:cNvSpPr>
                        <a:spLocks/>
                      </wps:cNvSpPr>
                      <wps:spPr bwMode="auto">
                        <a:xfrm>
                          <a:off x="3528695" y="9596755"/>
                          <a:ext cx="10160" cy="23495"/>
                        </a:xfrm>
                        <a:custGeom>
                          <a:avLst/>
                          <a:gdLst>
                            <a:gd name="T0" fmla="*/ 2 w 11"/>
                            <a:gd name="T1" fmla="*/ 12 h 25"/>
                            <a:gd name="T2" fmla="*/ 2 w 11"/>
                            <a:gd name="T3" fmla="*/ 12 h 25"/>
                            <a:gd name="T4" fmla="*/ 5 w 11"/>
                            <a:gd name="T5" fmla="*/ 12 h 25"/>
                            <a:gd name="T6" fmla="*/ 0 w 11"/>
                            <a:gd name="T7" fmla="*/ 22 h 25"/>
                            <a:gd name="T8" fmla="*/ 4 w 11"/>
                            <a:gd name="T9" fmla="*/ 25 h 25"/>
                            <a:gd name="T10" fmla="*/ 11 w 11"/>
                            <a:gd name="T11" fmla="*/ 12 h 25"/>
                            <a:gd name="T12" fmla="*/ 11 w 11"/>
                            <a:gd name="T13" fmla="*/ 0 h 25"/>
                            <a:gd name="T14" fmla="*/ 2 w 11"/>
                            <a:gd name="T15" fmla="*/ 0 h 25"/>
                            <a:gd name="T16" fmla="*/ 2 w 11"/>
                            <a:gd name="T17" fmla="*/ 1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" h="25">
                              <a:moveTo>
                                <a:pt x="2" y="12"/>
                              </a:moveTo>
                              <a:lnTo>
                                <a:pt x="2" y="12"/>
                              </a:lnTo>
                              <a:lnTo>
                                <a:pt x="5" y="12"/>
                              </a:lnTo>
                              <a:lnTo>
                                <a:pt x="0" y="22"/>
                              </a:lnTo>
                              <a:lnTo>
                                <a:pt x="4" y="25"/>
                              </a:lnTo>
                              <a:lnTo>
                                <a:pt x="11" y="12"/>
                              </a:lnTo>
                              <a:lnTo>
                                <a:pt x="11" y="0"/>
                              </a:lnTo>
                              <a:lnTo>
                                <a:pt x="2" y="0"/>
                              </a:lnTo>
                              <a:lnTo>
                                <a:pt x="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76"/>
                      <wps:cNvSpPr>
                        <a:spLocks noEditPoints="1"/>
                      </wps:cNvSpPr>
                      <wps:spPr bwMode="auto">
                        <a:xfrm>
                          <a:off x="3578225" y="9555480"/>
                          <a:ext cx="38735" cy="52705"/>
                        </a:xfrm>
                        <a:custGeom>
                          <a:avLst/>
                          <a:gdLst>
                            <a:gd name="T0" fmla="*/ 0 w 41"/>
                            <a:gd name="T1" fmla="*/ 0 h 55"/>
                            <a:gd name="T2" fmla="*/ 0 w 41"/>
                            <a:gd name="T3" fmla="*/ 0 h 55"/>
                            <a:gd name="T4" fmla="*/ 0 w 41"/>
                            <a:gd name="T5" fmla="*/ 55 h 55"/>
                            <a:gd name="T6" fmla="*/ 9 w 41"/>
                            <a:gd name="T7" fmla="*/ 55 h 55"/>
                            <a:gd name="T8" fmla="*/ 9 w 41"/>
                            <a:gd name="T9" fmla="*/ 37 h 55"/>
                            <a:gd name="T10" fmla="*/ 24 w 41"/>
                            <a:gd name="T11" fmla="*/ 37 h 55"/>
                            <a:gd name="T12" fmla="*/ 41 w 41"/>
                            <a:gd name="T13" fmla="*/ 23 h 55"/>
                            <a:gd name="T14" fmla="*/ 41 w 41"/>
                            <a:gd name="T15" fmla="*/ 14 h 55"/>
                            <a:gd name="T16" fmla="*/ 24 w 41"/>
                            <a:gd name="T17" fmla="*/ 0 h 55"/>
                            <a:gd name="T18" fmla="*/ 0 w 41"/>
                            <a:gd name="T19" fmla="*/ 0 h 55"/>
                            <a:gd name="T20" fmla="*/ 9 w 41"/>
                            <a:gd name="T21" fmla="*/ 8 h 55"/>
                            <a:gd name="T22" fmla="*/ 9 w 41"/>
                            <a:gd name="T23" fmla="*/ 8 h 55"/>
                            <a:gd name="T24" fmla="*/ 24 w 41"/>
                            <a:gd name="T25" fmla="*/ 8 h 55"/>
                            <a:gd name="T26" fmla="*/ 32 w 41"/>
                            <a:gd name="T27" fmla="*/ 15 h 55"/>
                            <a:gd name="T28" fmla="*/ 32 w 41"/>
                            <a:gd name="T29" fmla="*/ 22 h 55"/>
                            <a:gd name="T30" fmla="*/ 24 w 41"/>
                            <a:gd name="T31" fmla="*/ 29 h 55"/>
                            <a:gd name="T32" fmla="*/ 9 w 41"/>
                            <a:gd name="T33" fmla="*/ 29 h 55"/>
                            <a:gd name="T34" fmla="*/ 9 w 41"/>
                            <a:gd name="T35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cubicBezTo>
                                <a:pt x="37" y="37"/>
                                <a:pt x="41" y="31"/>
                                <a:pt x="41" y="23"/>
                              </a:cubicBezTo>
                              <a:lnTo>
                                <a:pt x="41" y="14"/>
                              </a:lnTo>
                              <a:cubicBezTo>
                                <a:pt x="41" y="5"/>
                                <a:pt x="37" y="0"/>
                                <a:pt x="24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4" y="8"/>
                              </a:lnTo>
                              <a:cubicBezTo>
                                <a:pt x="31" y="8"/>
                                <a:pt x="32" y="10"/>
                                <a:pt x="32" y="15"/>
                              </a:cubicBezTo>
                              <a:lnTo>
                                <a:pt x="32" y="22"/>
                              </a:lnTo>
                              <a:cubicBezTo>
                                <a:pt x="32" y="27"/>
                                <a:pt x="31" y="29"/>
                                <a:pt x="24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7"/>
                      <wps:cNvSpPr>
                        <a:spLocks noEditPoints="1"/>
                      </wps:cNvSpPr>
                      <wps:spPr bwMode="auto">
                        <a:xfrm>
                          <a:off x="3626485" y="9555480"/>
                          <a:ext cx="49530" cy="52705"/>
                        </a:xfrm>
                        <a:custGeom>
                          <a:avLst/>
                          <a:gdLst>
                            <a:gd name="T0" fmla="*/ 31 w 52"/>
                            <a:gd name="T1" fmla="*/ 0 h 55"/>
                            <a:gd name="T2" fmla="*/ 31 w 52"/>
                            <a:gd name="T3" fmla="*/ 0 h 55"/>
                            <a:gd name="T4" fmla="*/ 20 w 52"/>
                            <a:gd name="T5" fmla="*/ 0 h 55"/>
                            <a:gd name="T6" fmla="*/ 0 w 52"/>
                            <a:gd name="T7" fmla="*/ 55 h 55"/>
                            <a:gd name="T8" fmla="*/ 9 w 52"/>
                            <a:gd name="T9" fmla="*/ 55 h 55"/>
                            <a:gd name="T10" fmla="*/ 13 w 52"/>
                            <a:gd name="T11" fmla="*/ 42 h 55"/>
                            <a:gd name="T12" fmla="*/ 38 w 52"/>
                            <a:gd name="T13" fmla="*/ 42 h 55"/>
                            <a:gd name="T14" fmla="*/ 42 w 52"/>
                            <a:gd name="T15" fmla="*/ 55 h 55"/>
                            <a:gd name="T16" fmla="*/ 52 w 52"/>
                            <a:gd name="T17" fmla="*/ 55 h 55"/>
                            <a:gd name="T18" fmla="*/ 31 w 52"/>
                            <a:gd name="T19" fmla="*/ 0 h 55"/>
                            <a:gd name="T20" fmla="*/ 35 w 52"/>
                            <a:gd name="T21" fmla="*/ 35 h 55"/>
                            <a:gd name="T22" fmla="*/ 35 w 52"/>
                            <a:gd name="T23" fmla="*/ 35 h 55"/>
                            <a:gd name="T24" fmla="*/ 16 w 52"/>
                            <a:gd name="T25" fmla="*/ 35 h 55"/>
                            <a:gd name="T26" fmla="*/ 26 w 52"/>
                            <a:gd name="T27" fmla="*/ 6 h 55"/>
                            <a:gd name="T28" fmla="*/ 35 w 52"/>
                            <a:gd name="T2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lnTo>
                                <a:pt x="2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3" y="42"/>
                              </a:lnTo>
                              <a:lnTo>
                                <a:pt x="38" y="42"/>
                              </a:lnTo>
                              <a:lnTo>
                                <a:pt x="42" y="55"/>
                              </a:lnTo>
                              <a:lnTo>
                                <a:pt x="52" y="55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5" y="35"/>
                              </a:moveTo>
                              <a:lnTo>
                                <a:pt x="35" y="35"/>
                              </a:lnTo>
                              <a:lnTo>
                                <a:pt x="16" y="35"/>
                              </a:lnTo>
                              <a:lnTo>
                                <a:pt x="26" y="6"/>
                              </a:lnTo>
                              <a:lnTo>
                                <a:pt x="3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78"/>
                      <wps:cNvSpPr>
                        <a:spLocks/>
                      </wps:cNvSpPr>
                      <wps:spPr bwMode="auto">
                        <a:xfrm>
                          <a:off x="3703320" y="9555480"/>
                          <a:ext cx="24765" cy="52705"/>
                        </a:xfrm>
                        <a:custGeom>
                          <a:avLst/>
                          <a:gdLst>
                            <a:gd name="T0" fmla="*/ 4 w 26"/>
                            <a:gd name="T1" fmla="*/ 16 h 55"/>
                            <a:gd name="T2" fmla="*/ 4 w 26"/>
                            <a:gd name="T3" fmla="*/ 16 h 55"/>
                            <a:gd name="T4" fmla="*/ 17 w 26"/>
                            <a:gd name="T5" fmla="*/ 10 h 55"/>
                            <a:gd name="T6" fmla="*/ 17 w 26"/>
                            <a:gd name="T7" fmla="*/ 55 h 55"/>
                            <a:gd name="T8" fmla="*/ 26 w 26"/>
                            <a:gd name="T9" fmla="*/ 55 h 55"/>
                            <a:gd name="T10" fmla="*/ 26 w 26"/>
                            <a:gd name="T11" fmla="*/ 0 h 55"/>
                            <a:gd name="T12" fmla="*/ 18 w 26"/>
                            <a:gd name="T13" fmla="*/ 0 h 55"/>
                            <a:gd name="T14" fmla="*/ 0 w 26"/>
                            <a:gd name="T15" fmla="*/ 9 h 55"/>
                            <a:gd name="T16" fmla="*/ 4 w 26"/>
                            <a:gd name="T17" fmla="*/ 1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55">
                              <a:moveTo>
                                <a:pt x="4" y="16"/>
                              </a:moveTo>
                              <a:lnTo>
                                <a:pt x="4" y="16"/>
                              </a:lnTo>
                              <a:lnTo>
                                <a:pt x="17" y="10"/>
                              </a:lnTo>
                              <a:lnTo>
                                <a:pt x="17" y="55"/>
                              </a:lnTo>
                              <a:lnTo>
                                <a:pt x="26" y="55"/>
                              </a:lnTo>
                              <a:lnTo>
                                <a:pt x="26" y="0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lnTo>
                                <a:pt x="4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79"/>
                      <wps:cNvSpPr>
                        <a:spLocks/>
                      </wps:cNvSpPr>
                      <wps:spPr bwMode="auto">
                        <a:xfrm>
                          <a:off x="3745865" y="9555480"/>
                          <a:ext cx="35560" cy="53340"/>
                        </a:xfrm>
                        <a:custGeom>
                          <a:avLst/>
                          <a:gdLst>
                            <a:gd name="T0" fmla="*/ 2 w 37"/>
                            <a:gd name="T1" fmla="*/ 31 h 56"/>
                            <a:gd name="T2" fmla="*/ 2 w 37"/>
                            <a:gd name="T3" fmla="*/ 31 h 56"/>
                            <a:gd name="T4" fmla="*/ 19 w 37"/>
                            <a:gd name="T5" fmla="*/ 31 h 56"/>
                            <a:gd name="T6" fmla="*/ 28 w 37"/>
                            <a:gd name="T7" fmla="*/ 38 h 56"/>
                            <a:gd name="T8" fmla="*/ 28 w 37"/>
                            <a:gd name="T9" fmla="*/ 41 h 56"/>
                            <a:gd name="T10" fmla="*/ 17 w 37"/>
                            <a:gd name="T11" fmla="*/ 48 h 56"/>
                            <a:gd name="T12" fmla="*/ 1 w 37"/>
                            <a:gd name="T13" fmla="*/ 46 h 56"/>
                            <a:gd name="T14" fmla="*/ 0 w 37"/>
                            <a:gd name="T15" fmla="*/ 54 h 56"/>
                            <a:gd name="T16" fmla="*/ 17 w 37"/>
                            <a:gd name="T17" fmla="*/ 56 h 56"/>
                            <a:gd name="T18" fmla="*/ 37 w 37"/>
                            <a:gd name="T19" fmla="*/ 41 h 56"/>
                            <a:gd name="T20" fmla="*/ 37 w 37"/>
                            <a:gd name="T21" fmla="*/ 37 h 56"/>
                            <a:gd name="T22" fmla="*/ 22 w 37"/>
                            <a:gd name="T23" fmla="*/ 23 h 56"/>
                            <a:gd name="T24" fmla="*/ 11 w 37"/>
                            <a:gd name="T25" fmla="*/ 23 h 56"/>
                            <a:gd name="T26" fmla="*/ 11 w 37"/>
                            <a:gd name="T27" fmla="*/ 7 h 56"/>
                            <a:gd name="T28" fmla="*/ 36 w 37"/>
                            <a:gd name="T29" fmla="*/ 7 h 56"/>
                            <a:gd name="T30" fmla="*/ 36 w 37"/>
                            <a:gd name="T31" fmla="*/ 0 h 56"/>
                            <a:gd name="T32" fmla="*/ 2 w 37"/>
                            <a:gd name="T33" fmla="*/ 0 h 56"/>
                            <a:gd name="T34" fmla="*/ 2 w 37"/>
                            <a:gd name="T35" fmla="*/ 3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56">
                              <a:moveTo>
                                <a:pt x="2" y="31"/>
                              </a:moveTo>
                              <a:lnTo>
                                <a:pt x="2" y="31"/>
                              </a:lnTo>
                              <a:cubicBezTo>
                                <a:pt x="8" y="31"/>
                                <a:pt x="12" y="31"/>
                                <a:pt x="19" y="31"/>
                              </a:cubicBezTo>
                              <a:cubicBezTo>
                                <a:pt x="26" y="31"/>
                                <a:pt x="28" y="33"/>
                                <a:pt x="28" y="38"/>
                              </a:cubicBezTo>
                              <a:lnTo>
                                <a:pt x="28" y="41"/>
                              </a:lnTo>
                              <a:cubicBezTo>
                                <a:pt x="28" y="46"/>
                                <a:pt x="26" y="48"/>
                                <a:pt x="17" y="48"/>
                              </a:cubicBezTo>
                              <a:cubicBezTo>
                                <a:pt x="12" y="48"/>
                                <a:pt x="6" y="47"/>
                                <a:pt x="1" y="46"/>
                              </a:cubicBezTo>
                              <a:lnTo>
                                <a:pt x="0" y="54"/>
                              </a:lnTo>
                              <a:cubicBezTo>
                                <a:pt x="5" y="55"/>
                                <a:pt x="12" y="56"/>
                                <a:pt x="17" y="56"/>
                              </a:cubicBezTo>
                              <a:cubicBezTo>
                                <a:pt x="32" y="56"/>
                                <a:pt x="37" y="51"/>
                                <a:pt x="37" y="41"/>
                              </a:cubicBezTo>
                              <a:lnTo>
                                <a:pt x="37" y="37"/>
                              </a:lnTo>
                              <a:cubicBezTo>
                                <a:pt x="37" y="29"/>
                                <a:pt x="34" y="24"/>
                                <a:pt x="22" y="23"/>
                              </a:cubicBezTo>
                              <a:cubicBezTo>
                                <a:pt x="18" y="23"/>
                                <a:pt x="15" y="23"/>
                                <a:pt x="11" y="23"/>
                              </a:cubicBezTo>
                              <a:lnTo>
                                <a:pt x="11" y="7"/>
                              </a:lnTo>
                              <a:lnTo>
                                <a:pt x="36" y="7"/>
                              </a:lnTo>
                              <a:lnTo>
                                <a:pt x="36" y="0"/>
                              </a:lnTo>
                              <a:lnTo>
                                <a:pt x="2" y="0"/>
                              </a:lnTo>
                              <a:lnTo>
                                <a:pt x="2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0"/>
                      <wps:cNvSpPr>
                        <a:spLocks/>
                      </wps:cNvSpPr>
                      <wps:spPr bwMode="auto">
                        <a:xfrm>
                          <a:off x="3798570" y="9554845"/>
                          <a:ext cx="34290" cy="53340"/>
                        </a:xfrm>
                        <a:custGeom>
                          <a:avLst/>
                          <a:gdLst>
                            <a:gd name="T0" fmla="*/ 0 w 36"/>
                            <a:gd name="T1" fmla="*/ 56 h 56"/>
                            <a:gd name="T2" fmla="*/ 0 w 36"/>
                            <a:gd name="T3" fmla="*/ 56 h 56"/>
                            <a:gd name="T4" fmla="*/ 36 w 36"/>
                            <a:gd name="T5" fmla="*/ 56 h 56"/>
                            <a:gd name="T6" fmla="*/ 36 w 36"/>
                            <a:gd name="T7" fmla="*/ 48 h 56"/>
                            <a:gd name="T8" fmla="*/ 13 w 36"/>
                            <a:gd name="T9" fmla="*/ 48 h 56"/>
                            <a:gd name="T10" fmla="*/ 25 w 36"/>
                            <a:gd name="T11" fmla="*/ 36 h 56"/>
                            <a:gd name="T12" fmla="*/ 35 w 36"/>
                            <a:gd name="T13" fmla="*/ 17 h 56"/>
                            <a:gd name="T14" fmla="*/ 35 w 36"/>
                            <a:gd name="T15" fmla="*/ 14 h 56"/>
                            <a:gd name="T16" fmla="*/ 16 w 36"/>
                            <a:gd name="T17" fmla="*/ 0 h 56"/>
                            <a:gd name="T18" fmla="*/ 0 w 36"/>
                            <a:gd name="T19" fmla="*/ 2 h 56"/>
                            <a:gd name="T20" fmla="*/ 1 w 36"/>
                            <a:gd name="T21" fmla="*/ 9 h 56"/>
                            <a:gd name="T22" fmla="*/ 15 w 36"/>
                            <a:gd name="T23" fmla="*/ 8 h 56"/>
                            <a:gd name="T24" fmla="*/ 26 w 36"/>
                            <a:gd name="T25" fmla="*/ 15 h 56"/>
                            <a:gd name="T26" fmla="*/ 26 w 36"/>
                            <a:gd name="T27" fmla="*/ 17 h 56"/>
                            <a:gd name="T28" fmla="*/ 15 w 36"/>
                            <a:gd name="T29" fmla="*/ 33 h 56"/>
                            <a:gd name="T30" fmla="*/ 0 w 36"/>
                            <a:gd name="T31" fmla="*/ 49 h 56"/>
                            <a:gd name="T32" fmla="*/ 0 w 36"/>
                            <a:gd name="T33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6">
                              <a:moveTo>
                                <a:pt x="0" y="56"/>
                              </a:moveTo>
                              <a:lnTo>
                                <a:pt x="0" y="56"/>
                              </a:lnTo>
                              <a:lnTo>
                                <a:pt x="36" y="56"/>
                              </a:lnTo>
                              <a:lnTo>
                                <a:pt x="36" y="48"/>
                              </a:lnTo>
                              <a:lnTo>
                                <a:pt x="13" y="48"/>
                              </a:lnTo>
                              <a:cubicBezTo>
                                <a:pt x="16" y="45"/>
                                <a:pt x="18" y="43"/>
                                <a:pt x="25" y="36"/>
                              </a:cubicBezTo>
                              <a:cubicBezTo>
                                <a:pt x="34" y="27"/>
                                <a:pt x="35" y="24"/>
                                <a:pt x="35" y="17"/>
                              </a:cubicBezTo>
                              <a:lnTo>
                                <a:pt x="35" y="14"/>
                              </a:lnTo>
                              <a:cubicBezTo>
                                <a:pt x="35" y="4"/>
                                <a:pt x="31" y="0"/>
                                <a:pt x="16" y="0"/>
                              </a:cubicBezTo>
                              <a:cubicBezTo>
                                <a:pt x="11" y="0"/>
                                <a:pt x="4" y="0"/>
                                <a:pt x="0" y="2"/>
                              </a:cubicBezTo>
                              <a:lnTo>
                                <a:pt x="1" y="9"/>
                              </a:lnTo>
                              <a:cubicBezTo>
                                <a:pt x="5" y="8"/>
                                <a:pt x="11" y="8"/>
                                <a:pt x="15" y="8"/>
                              </a:cubicBezTo>
                              <a:cubicBezTo>
                                <a:pt x="25" y="8"/>
                                <a:pt x="26" y="9"/>
                                <a:pt x="26" y="15"/>
                              </a:cubicBezTo>
                              <a:lnTo>
                                <a:pt x="26" y="17"/>
                              </a:lnTo>
                              <a:cubicBezTo>
                                <a:pt x="26" y="22"/>
                                <a:pt x="25" y="24"/>
                                <a:pt x="15" y="33"/>
                              </a:cubicBezTo>
                              <a:cubicBezTo>
                                <a:pt x="8" y="41"/>
                                <a:pt x="6" y="42"/>
                                <a:pt x="0" y="49"/>
                              </a:cubicBez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1"/>
                      <wps:cNvSpPr>
                        <a:spLocks noEditPoints="1"/>
                      </wps:cNvSpPr>
                      <wps:spPr bwMode="auto">
                        <a:xfrm>
                          <a:off x="3848735" y="9554845"/>
                          <a:ext cx="40005" cy="53975"/>
                        </a:xfrm>
                        <a:custGeom>
                          <a:avLst/>
                          <a:gdLst>
                            <a:gd name="T0" fmla="*/ 42 w 42"/>
                            <a:gd name="T1" fmla="*/ 41 h 57"/>
                            <a:gd name="T2" fmla="*/ 42 w 42"/>
                            <a:gd name="T3" fmla="*/ 41 h 57"/>
                            <a:gd name="T4" fmla="*/ 42 w 42"/>
                            <a:gd name="T5" fmla="*/ 15 h 57"/>
                            <a:gd name="T6" fmla="*/ 21 w 42"/>
                            <a:gd name="T7" fmla="*/ 0 h 57"/>
                            <a:gd name="T8" fmla="*/ 0 w 42"/>
                            <a:gd name="T9" fmla="*/ 15 h 57"/>
                            <a:gd name="T10" fmla="*/ 0 w 42"/>
                            <a:gd name="T11" fmla="*/ 41 h 57"/>
                            <a:gd name="T12" fmla="*/ 21 w 42"/>
                            <a:gd name="T13" fmla="*/ 57 h 57"/>
                            <a:gd name="T14" fmla="*/ 42 w 42"/>
                            <a:gd name="T15" fmla="*/ 41 h 57"/>
                            <a:gd name="T16" fmla="*/ 33 w 42"/>
                            <a:gd name="T17" fmla="*/ 16 h 57"/>
                            <a:gd name="T18" fmla="*/ 33 w 42"/>
                            <a:gd name="T19" fmla="*/ 16 h 57"/>
                            <a:gd name="T20" fmla="*/ 33 w 42"/>
                            <a:gd name="T21" fmla="*/ 40 h 57"/>
                            <a:gd name="T22" fmla="*/ 21 w 42"/>
                            <a:gd name="T23" fmla="*/ 49 h 57"/>
                            <a:gd name="T24" fmla="*/ 9 w 42"/>
                            <a:gd name="T25" fmla="*/ 40 h 57"/>
                            <a:gd name="T26" fmla="*/ 9 w 42"/>
                            <a:gd name="T27" fmla="*/ 16 h 57"/>
                            <a:gd name="T28" fmla="*/ 21 w 42"/>
                            <a:gd name="T29" fmla="*/ 7 h 57"/>
                            <a:gd name="T30" fmla="*/ 33 w 42"/>
                            <a:gd name="T31" fmla="*/ 1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2" h="57">
                              <a:moveTo>
                                <a:pt x="42" y="41"/>
                              </a:moveTo>
                              <a:lnTo>
                                <a:pt x="42" y="41"/>
                              </a:lnTo>
                              <a:lnTo>
                                <a:pt x="42" y="15"/>
                              </a:lnTo>
                              <a:cubicBezTo>
                                <a:pt x="42" y="6"/>
                                <a:pt x="36" y="0"/>
                                <a:pt x="21" y="0"/>
                              </a:cubicBezTo>
                              <a:cubicBezTo>
                                <a:pt x="6" y="0"/>
                                <a:pt x="0" y="6"/>
                                <a:pt x="0" y="15"/>
                              </a:cubicBezTo>
                              <a:lnTo>
                                <a:pt x="0" y="41"/>
                              </a:lnTo>
                              <a:cubicBezTo>
                                <a:pt x="0" y="50"/>
                                <a:pt x="6" y="57"/>
                                <a:pt x="21" y="57"/>
                              </a:cubicBezTo>
                              <a:cubicBezTo>
                                <a:pt x="36" y="57"/>
                                <a:pt x="42" y="50"/>
                                <a:pt x="42" y="41"/>
                              </a:cubicBezTo>
                              <a:close/>
                              <a:moveTo>
                                <a:pt x="33" y="16"/>
                              </a:moveTo>
                              <a:lnTo>
                                <a:pt x="33" y="16"/>
                              </a:lnTo>
                              <a:lnTo>
                                <a:pt x="33" y="40"/>
                              </a:lnTo>
                              <a:cubicBezTo>
                                <a:pt x="33" y="46"/>
                                <a:pt x="30" y="49"/>
                                <a:pt x="21" y="49"/>
                              </a:cubicBezTo>
                              <a:cubicBezTo>
                                <a:pt x="12" y="49"/>
                                <a:pt x="9" y="46"/>
                                <a:pt x="9" y="40"/>
                              </a:cubicBezTo>
                              <a:lnTo>
                                <a:pt x="9" y="16"/>
                              </a:lnTo>
                              <a:cubicBezTo>
                                <a:pt x="9" y="10"/>
                                <a:pt x="12" y="7"/>
                                <a:pt x="21" y="7"/>
                              </a:cubicBezTo>
                              <a:cubicBezTo>
                                <a:pt x="30" y="7"/>
                                <a:pt x="33" y="10"/>
                                <a:pt x="3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2"/>
                      <wps:cNvSpPr>
                        <a:spLocks noEditPoints="1"/>
                      </wps:cNvSpPr>
                      <wps:spPr bwMode="auto">
                        <a:xfrm>
                          <a:off x="3906520" y="9554845"/>
                          <a:ext cx="36195" cy="53975"/>
                        </a:xfrm>
                        <a:custGeom>
                          <a:avLst/>
                          <a:gdLst>
                            <a:gd name="T0" fmla="*/ 8 w 38"/>
                            <a:gd name="T1" fmla="*/ 19 h 57"/>
                            <a:gd name="T2" fmla="*/ 8 w 38"/>
                            <a:gd name="T3" fmla="*/ 19 h 57"/>
                            <a:gd name="T4" fmla="*/ 24 w 38"/>
                            <a:gd name="T5" fmla="*/ 7 h 57"/>
                            <a:gd name="T6" fmla="*/ 35 w 38"/>
                            <a:gd name="T7" fmla="*/ 8 h 57"/>
                            <a:gd name="T8" fmla="*/ 36 w 38"/>
                            <a:gd name="T9" fmla="*/ 1 h 57"/>
                            <a:gd name="T10" fmla="*/ 23 w 38"/>
                            <a:gd name="T11" fmla="*/ 0 h 57"/>
                            <a:gd name="T12" fmla="*/ 0 w 38"/>
                            <a:gd name="T13" fmla="*/ 19 h 57"/>
                            <a:gd name="T14" fmla="*/ 0 w 38"/>
                            <a:gd name="T15" fmla="*/ 43 h 57"/>
                            <a:gd name="T16" fmla="*/ 19 w 38"/>
                            <a:gd name="T17" fmla="*/ 57 h 57"/>
                            <a:gd name="T18" fmla="*/ 38 w 38"/>
                            <a:gd name="T19" fmla="*/ 42 h 57"/>
                            <a:gd name="T20" fmla="*/ 38 w 38"/>
                            <a:gd name="T21" fmla="*/ 37 h 57"/>
                            <a:gd name="T22" fmla="*/ 21 w 38"/>
                            <a:gd name="T23" fmla="*/ 24 h 57"/>
                            <a:gd name="T24" fmla="*/ 8 w 38"/>
                            <a:gd name="T25" fmla="*/ 26 h 57"/>
                            <a:gd name="T26" fmla="*/ 8 w 38"/>
                            <a:gd name="T27" fmla="*/ 19 h 57"/>
                            <a:gd name="T28" fmla="*/ 20 w 38"/>
                            <a:gd name="T29" fmla="*/ 31 h 57"/>
                            <a:gd name="T30" fmla="*/ 20 w 38"/>
                            <a:gd name="T31" fmla="*/ 31 h 57"/>
                            <a:gd name="T32" fmla="*/ 29 w 38"/>
                            <a:gd name="T33" fmla="*/ 38 h 57"/>
                            <a:gd name="T34" fmla="*/ 29 w 38"/>
                            <a:gd name="T35" fmla="*/ 42 h 57"/>
                            <a:gd name="T36" fmla="*/ 19 w 38"/>
                            <a:gd name="T37" fmla="*/ 49 h 57"/>
                            <a:gd name="T38" fmla="*/ 8 w 38"/>
                            <a:gd name="T39" fmla="*/ 42 h 57"/>
                            <a:gd name="T40" fmla="*/ 8 w 38"/>
                            <a:gd name="T41" fmla="*/ 33 h 57"/>
                            <a:gd name="T42" fmla="*/ 20 w 38"/>
                            <a:gd name="T43" fmla="*/ 3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8" h="57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cubicBezTo>
                                <a:pt x="8" y="9"/>
                                <a:pt x="12" y="7"/>
                                <a:pt x="24" y="7"/>
                              </a:cubicBezTo>
                              <a:cubicBezTo>
                                <a:pt x="27" y="7"/>
                                <a:pt x="32" y="7"/>
                                <a:pt x="35" y="8"/>
                              </a:cubicBezTo>
                              <a:lnTo>
                                <a:pt x="36" y="1"/>
                              </a:lnTo>
                              <a:cubicBezTo>
                                <a:pt x="32" y="0"/>
                                <a:pt x="27" y="0"/>
                                <a:pt x="23" y="0"/>
                              </a:cubicBezTo>
                              <a:cubicBezTo>
                                <a:pt x="6" y="0"/>
                                <a:pt x="0" y="5"/>
                                <a:pt x="0" y="19"/>
                              </a:cubicBezTo>
                              <a:lnTo>
                                <a:pt x="0" y="43"/>
                              </a:lnTo>
                              <a:cubicBezTo>
                                <a:pt x="0" y="51"/>
                                <a:pt x="4" y="57"/>
                                <a:pt x="19" y="57"/>
                              </a:cubicBezTo>
                              <a:cubicBezTo>
                                <a:pt x="33" y="57"/>
                                <a:pt x="38" y="51"/>
                                <a:pt x="38" y="42"/>
                              </a:cubicBezTo>
                              <a:lnTo>
                                <a:pt x="38" y="37"/>
                              </a:lnTo>
                              <a:cubicBezTo>
                                <a:pt x="38" y="28"/>
                                <a:pt x="33" y="24"/>
                                <a:pt x="21" y="24"/>
                              </a:cubicBezTo>
                              <a:cubicBezTo>
                                <a:pt x="17" y="24"/>
                                <a:pt x="12" y="24"/>
                                <a:pt x="8" y="26"/>
                              </a:cubicBezTo>
                              <a:lnTo>
                                <a:pt x="8" y="19"/>
                              </a:lnTo>
                              <a:close/>
                              <a:moveTo>
                                <a:pt x="20" y="31"/>
                              </a:moveTo>
                              <a:lnTo>
                                <a:pt x="20" y="31"/>
                              </a:lnTo>
                              <a:cubicBezTo>
                                <a:pt x="27" y="31"/>
                                <a:pt x="29" y="33"/>
                                <a:pt x="29" y="38"/>
                              </a:cubicBezTo>
                              <a:lnTo>
                                <a:pt x="29" y="42"/>
                              </a:lnTo>
                              <a:cubicBezTo>
                                <a:pt x="29" y="47"/>
                                <a:pt x="27" y="49"/>
                                <a:pt x="19" y="49"/>
                              </a:cubicBezTo>
                              <a:cubicBezTo>
                                <a:pt x="12" y="49"/>
                                <a:pt x="8" y="48"/>
                                <a:pt x="8" y="42"/>
                              </a:cubicBezTo>
                              <a:lnTo>
                                <a:pt x="8" y="33"/>
                              </a:lnTo>
                              <a:cubicBezTo>
                                <a:pt x="12" y="32"/>
                                <a:pt x="17" y="31"/>
                                <a:pt x="20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3"/>
                      <wps:cNvSpPr>
                        <a:spLocks/>
                      </wps:cNvSpPr>
                      <wps:spPr bwMode="auto">
                        <a:xfrm>
                          <a:off x="4002405" y="9528175"/>
                          <a:ext cx="5715" cy="100965"/>
                        </a:xfrm>
                        <a:custGeom>
                          <a:avLst/>
                          <a:gdLst>
                            <a:gd name="T0" fmla="*/ 6 w 6"/>
                            <a:gd name="T1" fmla="*/ 0 h 106"/>
                            <a:gd name="T2" fmla="*/ 6 w 6"/>
                            <a:gd name="T3" fmla="*/ 0 h 106"/>
                            <a:gd name="T4" fmla="*/ 0 w 6"/>
                            <a:gd name="T5" fmla="*/ 0 h 106"/>
                            <a:gd name="T6" fmla="*/ 0 w 6"/>
                            <a:gd name="T7" fmla="*/ 106 h 106"/>
                            <a:gd name="T8" fmla="*/ 6 w 6"/>
                            <a:gd name="T9" fmla="*/ 106 h 106"/>
                            <a:gd name="T10" fmla="*/ 6 w 6"/>
                            <a:gd name="T1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106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6" y="10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4"/>
                      <wps:cNvSpPr>
                        <a:spLocks noEditPoints="1"/>
                      </wps:cNvSpPr>
                      <wps:spPr bwMode="auto">
                        <a:xfrm>
                          <a:off x="4069080" y="9554845"/>
                          <a:ext cx="43180" cy="53975"/>
                        </a:xfrm>
                        <a:custGeom>
                          <a:avLst/>
                          <a:gdLst>
                            <a:gd name="T0" fmla="*/ 45 w 45"/>
                            <a:gd name="T1" fmla="*/ 17 h 57"/>
                            <a:gd name="T2" fmla="*/ 45 w 45"/>
                            <a:gd name="T3" fmla="*/ 17 h 57"/>
                            <a:gd name="T4" fmla="*/ 23 w 45"/>
                            <a:gd name="T5" fmla="*/ 0 h 57"/>
                            <a:gd name="T6" fmla="*/ 0 w 45"/>
                            <a:gd name="T7" fmla="*/ 17 h 57"/>
                            <a:gd name="T8" fmla="*/ 0 w 45"/>
                            <a:gd name="T9" fmla="*/ 39 h 57"/>
                            <a:gd name="T10" fmla="*/ 23 w 45"/>
                            <a:gd name="T11" fmla="*/ 57 h 57"/>
                            <a:gd name="T12" fmla="*/ 45 w 45"/>
                            <a:gd name="T13" fmla="*/ 39 h 57"/>
                            <a:gd name="T14" fmla="*/ 45 w 45"/>
                            <a:gd name="T15" fmla="*/ 17 h 57"/>
                            <a:gd name="T16" fmla="*/ 36 w 45"/>
                            <a:gd name="T17" fmla="*/ 18 h 57"/>
                            <a:gd name="T18" fmla="*/ 36 w 45"/>
                            <a:gd name="T19" fmla="*/ 18 h 57"/>
                            <a:gd name="T20" fmla="*/ 36 w 45"/>
                            <a:gd name="T21" fmla="*/ 39 h 57"/>
                            <a:gd name="T22" fmla="*/ 23 w 45"/>
                            <a:gd name="T23" fmla="*/ 49 h 57"/>
                            <a:gd name="T24" fmla="*/ 9 w 45"/>
                            <a:gd name="T25" fmla="*/ 39 h 57"/>
                            <a:gd name="T26" fmla="*/ 9 w 45"/>
                            <a:gd name="T27" fmla="*/ 18 h 57"/>
                            <a:gd name="T28" fmla="*/ 23 w 45"/>
                            <a:gd name="T29" fmla="*/ 8 h 57"/>
                            <a:gd name="T30" fmla="*/ 36 w 45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57">
                              <a:moveTo>
                                <a:pt x="45" y="17"/>
                              </a:moveTo>
                              <a:lnTo>
                                <a:pt x="45" y="17"/>
                              </a:lnTo>
                              <a:cubicBezTo>
                                <a:pt x="45" y="8"/>
                                <a:pt x="40" y="0"/>
                                <a:pt x="23" y="0"/>
                              </a:cubicBezTo>
                              <a:cubicBezTo>
                                <a:pt x="6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6" y="57"/>
                                <a:pt x="23" y="57"/>
                              </a:cubicBezTo>
                              <a:cubicBezTo>
                                <a:pt x="40" y="57"/>
                                <a:pt x="45" y="49"/>
                                <a:pt x="45" y="39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36" y="18"/>
                              </a:moveTo>
                              <a:lnTo>
                                <a:pt x="36" y="18"/>
                              </a:lnTo>
                              <a:lnTo>
                                <a:pt x="36" y="39"/>
                              </a:lnTo>
                              <a:cubicBezTo>
                                <a:pt x="36" y="46"/>
                                <a:pt x="32" y="49"/>
                                <a:pt x="23" y="49"/>
                              </a:cubicBezTo>
                              <a:cubicBezTo>
                                <a:pt x="13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3" y="8"/>
                                <a:pt x="23" y="8"/>
                              </a:cubicBezTo>
                              <a:cubicBezTo>
                                <a:pt x="32" y="8"/>
                                <a:pt x="36" y="11"/>
                                <a:pt x="3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85"/>
                      <wps:cNvSpPr>
                        <a:spLocks/>
                      </wps:cNvSpPr>
                      <wps:spPr bwMode="auto">
                        <a:xfrm>
                          <a:off x="4130675" y="9555480"/>
                          <a:ext cx="43815" cy="52705"/>
                        </a:xfrm>
                        <a:custGeom>
                          <a:avLst/>
                          <a:gdLst>
                            <a:gd name="T0" fmla="*/ 35 w 46"/>
                            <a:gd name="T1" fmla="*/ 55 h 55"/>
                            <a:gd name="T2" fmla="*/ 35 w 46"/>
                            <a:gd name="T3" fmla="*/ 55 h 55"/>
                            <a:gd name="T4" fmla="*/ 46 w 46"/>
                            <a:gd name="T5" fmla="*/ 55 h 55"/>
                            <a:gd name="T6" fmla="*/ 46 w 46"/>
                            <a:gd name="T7" fmla="*/ 0 h 55"/>
                            <a:gd name="T8" fmla="*/ 38 w 46"/>
                            <a:gd name="T9" fmla="*/ 0 h 55"/>
                            <a:gd name="T10" fmla="*/ 38 w 46"/>
                            <a:gd name="T11" fmla="*/ 44 h 55"/>
                            <a:gd name="T12" fmla="*/ 12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11 h 55"/>
                            <a:gd name="T22" fmla="*/ 35 w 46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5" y="55"/>
                              </a:moveTo>
                              <a:lnTo>
                                <a:pt x="35" y="55"/>
                              </a:lnTo>
                              <a:lnTo>
                                <a:pt x="46" y="55"/>
                              </a:lnTo>
                              <a:lnTo>
                                <a:pt x="46" y="0"/>
                              </a:lnTo>
                              <a:lnTo>
                                <a:pt x="38" y="0"/>
                              </a:lnTo>
                              <a:lnTo>
                                <a:pt x="38" y="44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1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86"/>
                      <wps:cNvSpPr>
                        <a:spLocks/>
                      </wps:cNvSpPr>
                      <wps:spPr bwMode="auto">
                        <a:xfrm>
                          <a:off x="4194175" y="9555480"/>
                          <a:ext cx="35560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4 w 37"/>
                            <a:gd name="T13" fmla="*/ 31 h 55"/>
                            <a:gd name="T14" fmla="*/ 34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6 w 37"/>
                            <a:gd name="T21" fmla="*/ 8 h 55"/>
                            <a:gd name="T22" fmla="*/ 36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4" y="31"/>
                              </a:lnTo>
                              <a:lnTo>
                                <a:pt x="34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87"/>
                      <wps:cNvSpPr>
                        <a:spLocks noEditPoints="1"/>
                      </wps:cNvSpPr>
                      <wps:spPr bwMode="auto">
                        <a:xfrm>
                          <a:off x="4264660" y="9554845"/>
                          <a:ext cx="43815" cy="53975"/>
                        </a:xfrm>
                        <a:custGeom>
                          <a:avLst/>
                          <a:gdLst>
                            <a:gd name="T0" fmla="*/ 46 w 46"/>
                            <a:gd name="T1" fmla="*/ 17 h 57"/>
                            <a:gd name="T2" fmla="*/ 46 w 46"/>
                            <a:gd name="T3" fmla="*/ 17 h 57"/>
                            <a:gd name="T4" fmla="*/ 23 w 46"/>
                            <a:gd name="T5" fmla="*/ 0 h 57"/>
                            <a:gd name="T6" fmla="*/ 0 w 46"/>
                            <a:gd name="T7" fmla="*/ 17 h 57"/>
                            <a:gd name="T8" fmla="*/ 0 w 46"/>
                            <a:gd name="T9" fmla="*/ 39 h 57"/>
                            <a:gd name="T10" fmla="*/ 23 w 46"/>
                            <a:gd name="T11" fmla="*/ 57 h 57"/>
                            <a:gd name="T12" fmla="*/ 46 w 46"/>
                            <a:gd name="T13" fmla="*/ 39 h 57"/>
                            <a:gd name="T14" fmla="*/ 46 w 46"/>
                            <a:gd name="T15" fmla="*/ 17 h 57"/>
                            <a:gd name="T16" fmla="*/ 37 w 46"/>
                            <a:gd name="T17" fmla="*/ 18 h 57"/>
                            <a:gd name="T18" fmla="*/ 37 w 46"/>
                            <a:gd name="T19" fmla="*/ 18 h 57"/>
                            <a:gd name="T20" fmla="*/ 37 w 46"/>
                            <a:gd name="T21" fmla="*/ 39 h 57"/>
                            <a:gd name="T22" fmla="*/ 23 w 46"/>
                            <a:gd name="T23" fmla="*/ 49 h 57"/>
                            <a:gd name="T24" fmla="*/ 9 w 46"/>
                            <a:gd name="T25" fmla="*/ 39 h 57"/>
                            <a:gd name="T26" fmla="*/ 9 w 46"/>
                            <a:gd name="T27" fmla="*/ 18 h 57"/>
                            <a:gd name="T28" fmla="*/ 23 w 46"/>
                            <a:gd name="T29" fmla="*/ 8 h 57"/>
                            <a:gd name="T30" fmla="*/ 37 w 46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57">
                              <a:moveTo>
                                <a:pt x="46" y="17"/>
                              </a:moveTo>
                              <a:lnTo>
                                <a:pt x="46" y="17"/>
                              </a:lnTo>
                              <a:cubicBezTo>
                                <a:pt x="46" y="8"/>
                                <a:pt x="40" y="0"/>
                                <a:pt x="23" y="0"/>
                              </a:cubicBezTo>
                              <a:cubicBezTo>
                                <a:pt x="6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6" y="57"/>
                                <a:pt x="23" y="57"/>
                              </a:cubicBezTo>
                              <a:cubicBezTo>
                                <a:pt x="40" y="57"/>
                                <a:pt x="46" y="49"/>
                                <a:pt x="46" y="39"/>
                              </a:cubicBezTo>
                              <a:lnTo>
                                <a:pt x="46" y="17"/>
                              </a:lnTo>
                              <a:close/>
                              <a:moveTo>
                                <a:pt x="37" y="18"/>
                              </a:moveTo>
                              <a:lnTo>
                                <a:pt x="37" y="18"/>
                              </a:lnTo>
                              <a:lnTo>
                                <a:pt x="37" y="39"/>
                              </a:lnTo>
                              <a:cubicBezTo>
                                <a:pt x="37" y="46"/>
                                <a:pt x="33" y="49"/>
                                <a:pt x="23" y="49"/>
                              </a:cubicBezTo>
                              <a:cubicBezTo>
                                <a:pt x="13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3" y="8"/>
                                <a:pt x="23" y="8"/>
                              </a:cubicBezTo>
                              <a:cubicBezTo>
                                <a:pt x="33" y="8"/>
                                <a:pt x="37" y="11"/>
                                <a:pt x="37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88"/>
                      <wps:cNvSpPr>
                        <a:spLocks/>
                      </wps:cNvSpPr>
                      <wps:spPr bwMode="auto">
                        <a:xfrm>
                          <a:off x="4326890" y="9555480"/>
                          <a:ext cx="35560" cy="52705"/>
                        </a:xfrm>
                        <a:custGeom>
                          <a:avLst/>
                          <a:gdLst>
                            <a:gd name="T0" fmla="*/ 9 w 37"/>
                            <a:gd name="T1" fmla="*/ 55 h 55"/>
                            <a:gd name="T2" fmla="*/ 9 w 37"/>
                            <a:gd name="T3" fmla="*/ 55 h 55"/>
                            <a:gd name="T4" fmla="*/ 9 w 37"/>
                            <a:gd name="T5" fmla="*/ 32 h 55"/>
                            <a:gd name="T6" fmla="*/ 35 w 37"/>
                            <a:gd name="T7" fmla="*/ 32 h 55"/>
                            <a:gd name="T8" fmla="*/ 35 w 37"/>
                            <a:gd name="T9" fmla="*/ 24 h 55"/>
                            <a:gd name="T10" fmla="*/ 9 w 37"/>
                            <a:gd name="T11" fmla="*/ 24 h 55"/>
                            <a:gd name="T12" fmla="*/ 9 w 37"/>
                            <a:gd name="T13" fmla="*/ 8 h 55"/>
                            <a:gd name="T14" fmla="*/ 37 w 37"/>
                            <a:gd name="T15" fmla="*/ 8 h 55"/>
                            <a:gd name="T16" fmla="*/ 37 w 37"/>
                            <a:gd name="T17" fmla="*/ 0 h 55"/>
                            <a:gd name="T18" fmla="*/ 0 w 37"/>
                            <a:gd name="T19" fmla="*/ 0 h 55"/>
                            <a:gd name="T20" fmla="*/ 0 w 37"/>
                            <a:gd name="T21" fmla="*/ 55 h 55"/>
                            <a:gd name="T22" fmla="*/ 9 w 37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9" y="55"/>
                              </a:moveTo>
                              <a:lnTo>
                                <a:pt x="9" y="55"/>
                              </a:lnTo>
                              <a:lnTo>
                                <a:pt x="9" y="32"/>
                              </a:lnTo>
                              <a:lnTo>
                                <a:pt x="35" y="32"/>
                              </a:lnTo>
                              <a:lnTo>
                                <a:pt x="35" y="24"/>
                              </a:lnTo>
                              <a:lnTo>
                                <a:pt x="9" y="24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89"/>
                      <wps:cNvSpPr>
                        <a:spLocks/>
                      </wps:cNvSpPr>
                      <wps:spPr bwMode="auto">
                        <a:xfrm>
                          <a:off x="4391660" y="9555480"/>
                          <a:ext cx="43180" cy="52705"/>
                        </a:xfrm>
                        <a:custGeom>
                          <a:avLst/>
                          <a:gdLst>
                            <a:gd name="T0" fmla="*/ 18 w 45"/>
                            <a:gd name="T1" fmla="*/ 55 h 55"/>
                            <a:gd name="T2" fmla="*/ 18 w 45"/>
                            <a:gd name="T3" fmla="*/ 55 h 55"/>
                            <a:gd name="T4" fmla="*/ 27 w 45"/>
                            <a:gd name="T5" fmla="*/ 55 h 55"/>
                            <a:gd name="T6" fmla="*/ 27 w 45"/>
                            <a:gd name="T7" fmla="*/ 8 h 55"/>
                            <a:gd name="T8" fmla="*/ 45 w 45"/>
                            <a:gd name="T9" fmla="*/ 8 h 55"/>
                            <a:gd name="T10" fmla="*/ 45 w 45"/>
                            <a:gd name="T11" fmla="*/ 0 h 55"/>
                            <a:gd name="T12" fmla="*/ 0 w 45"/>
                            <a:gd name="T13" fmla="*/ 0 h 55"/>
                            <a:gd name="T14" fmla="*/ 0 w 45"/>
                            <a:gd name="T15" fmla="*/ 8 h 55"/>
                            <a:gd name="T16" fmla="*/ 18 w 45"/>
                            <a:gd name="T17" fmla="*/ 8 h 55"/>
                            <a:gd name="T18" fmla="*/ 18 w 45"/>
                            <a:gd name="T1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lnTo>
                                <a:pt x="27" y="55"/>
                              </a:lnTo>
                              <a:lnTo>
                                <a:pt x="27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8" y="8"/>
                              </a:lnTo>
                              <a:lnTo>
                                <a:pt x="1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0"/>
                      <wps:cNvSpPr>
                        <a:spLocks/>
                      </wps:cNvSpPr>
                      <wps:spPr bwMode="auto">
                        <a:xfrm>
                          <a:off x="4450080" y="9555480"/>
                          <a:ext cx="41910" cy="52705"/>
                        </a:xfrm>
                        <a:custGeom>
                          <a:avLst/>
                          <a:gdLst>
                            <a:gd name="T0" fmla="*/ 44 w 44"/>
                            <a:gd name="T1" fmla="*/ 55 h 55"/>
                            <a:gd name="T2" fmla="*/ 44 w 44"/>
                            <a:gd name="T3" fmla="*/ 55 h 55"/>
                            <a:gd name="T4" fmla="*/ 44 w 44"/>
                            <a:gd name="T5" fmla="*/ 0 h 55"/>
                            <a:gd name="T6" fmla="*/ 35 w 44"/>
                            <a:gd name="T7" fmla="*/ 0 h 55"/>
                            <a:gd name="T8" fmla="*/ 35 w 44"/>
                            <a:gd name="T9" fmla="*/ 23 h 55"/>
                            <a:gd name="T10" fmla="*/ 9 w 44"/>
                            <a:gd name="T11" fmla="*/ 23 h 55"/>
                            <a:gd name="T12" fmla="*/ 9 w 44"/>
                            <a:gd name="T13" fmla="*/ 0 h 55"/>
                            <a:gd name="T14" fmla="*/ 0 w 44"/>
                            <a:gd name="T15" fmla="*/ 0 h 55"/>
                            <a:gd name="T16" fmla="*/ 0 w 44"/>
                            <a:gd name="T17" fmla="*/ 55 h 55"/>
                            <a:gd name="T18" fmla="*/ 9 w 44"/>
                            <a:gd name="T19" fmla="*/ 55 h 55"/>
                            <a:gd name="T20" fmla="*/ 9 w 44"/>
                            <a:gd name="T21" fmla="*/ 31 h 55"/>
                            <a:gd name="T22" fmla="*/ 35 w 44"/>
                            <a:gd name="T23" fmla="*/ 31 h 55"/>
                            <a:gd name="T24" fmla="*/ 35 w 44"/>
                            <a:gd name="T25" fmla="*/ 55 h 55"/>
                            <a:gd name="T26" fmla="*/ 44 w 44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55">
                              <a:moveTo>
                                <a:pt x="44" y="55"/>
                              </a:moveTo>
                              <a:lnTo>
                                <a:pt x="44" y="55"/>
                              </a:ln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55"/>
                              </a:lnTo>
                              <a:lnTo>
                                <a:pt x="44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1"/>
                      <wps:cNvSpPr>
                        <a:spLocks/>
                      </wps:cNvSpPr>
                      <wps:spPr bwMode="auto">
                        <a:xfrm>
                          <a:off x="4511040" y="9555480"/>
                          <a:ext cx="34925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5 w 37"/>
                            <a:gd name="T13" fmla="*/ 31 h 55"/>
                            <a:gd name="T14" fmla="*/ 35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7 w 37"/>
                            <a:gd name="T21" fmla="*/ 8 h 55"/>
                            <a:gd name="T22" fmla="*/ 37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2"/>
                      <wps:cNvSpPr>
                        <a:spLocks/>
                      </wps:cNvSpPr>
                      <wps:spPr bwMode="auto">
                        <a:xfrm>
                          <a:off x="4584700" y="9555480"/>
                          <a:ext cx="34925" cy="52705"/>
                        </a:xfrm>
                        <a:custGeom>
                          <a:avLst/>
                          <a:gdLst>
                            <a:gd name="T0" fmla="*/ 9 w 37"/>
                            <a:gd name="T1" fmla="*/ 55 h 55"/>
                            <a:gd name="T2" fmla="*/ 9 w 37"/>
                            <a:gd name="T3" fmla="*/ 55 h 55"/>
                            <a:gd name="T4" fmla="*/ 9 w 37"/>
                            <a:gd name="T5" fmla="*/ 32 h 55"/>
                            <a:gd name="T6" fmla="*/ 35 w 37"/>
                            <a:gd name="T7" fmla="*/ 32 h 55"/>
                            <a:gd name="T8" fmla="*/ 35 w 37"/>
                            <a:gd name="T9" fmla="*/ 24 h 55"/>
                            <a:gd name="T10" fmla="*/ 9 w 37"/>
                            <a:gd name="T11" fmla="*/ 24 h 55"/>
                            <a:gd name="T12" fmla="*/ 9 w 37"/>
                            <a:gd name="T13" fmla="*/ 8 h 55"/>
                            <a:gd name="T14" fmla="*/ 37 w 37"/>
                            <a:gd name="T15" fmla="*/ 8 h 55"/>
                            <a:gd name="T16" fmla="*/ 37 w 37"/>
                            <a:gd name="T17" fmla="*/ 0 h 55"/>
                            <a:gd name="T18" fmla="*/ 0 w 37"/>
                            <a:gd name="T19" fmla="*/ 0 h 55"/>
                            <a:gd name="T20" fmla="*/ 0 w 37"/>
                            <a:gd name="T21" fmla="*/ 55 h 55"/>
                            <a:gd name="T22" fmla="*/ 9 w 37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9" y="55"/>
                              </a:moveTo>
                              <a:lnTo>
                                <a:pt x="9" y="55"/>
                              </a:lnTo>
                              <a:lnTo>
                                <a:pt x="9" y="32"/>
                              </a:lnTo>
                              <a:lnTo>
                                <a:pt x="35" y="32"/>
                              </a:lnTo>
                              <a:lnTo>
                                <a:pt x="35" y="24"/>
                              </a:lnTo>
                              <a:lnTo>
                                <a:pt x="9" y="24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3"/>
                      <wps:cNvSpPr>
                        <a:spLocks noEditPoints="1"/>
                      </wps:cNvSpPr>
                      <wps:spPr bwMode="auto">
                        <a:xfrm>
                          <a:off x="4634230" y="9554845"/>
                          <a:ext cx="42545" cy="53975"/>
                        </a:xfrm>
                        <a:custGeom>
                          <a:avLst/>
                          <a:gdLst>
                            <a:gd name="T0" fmla="*/ 45 w 45"/>
                            <a:gd name="T1" fmla="*/ 17 h 57"/>
                            <a:gd name="T2" fmla="*/ 45 w 45"/>
                            <a:gd name="T3" fmla="*/ 17 h 57"/>
                            <a:gd name="T4" fmla="*/ 23 w 45"/>
                            <a:gd name="T5" fmla="*/ 0 h 57"/>
                            <a:gd name="T6" fmla="*/ 0 w 45"/>
                            <a:gd name="T7" fmla="*/ 17 h 57"/>
                            <a:gd name="T8" fmla="*/ 0 w 45"/>
                            <a:gd name="T9" fmla="*/ 39 h 57"/>
                            <a:gd name="T10" fmla="*/ 23 w 45"/>
                            <a:gd name="T11" fmla="*/ 57 h 57"/>
                            <a:gd name="T12" fmla="*/ 45 w 45"/>
                            <a:gd name="T13" fmla="*/ 39 h 57"/>
                            <a:gd name="T14" fmla="*/ 45 w 45"/>
                            <a:gd name="T15" fmla="*/ 17 h 57"/>
                            <a:gd name="T16" fmla="*/ 36 w 45"/>
                            <a:gd name="T17" fmla="*/ 18 h 57"/>
                            <a:gd name="T18" fmla="*/ 36 w 45"/>
                            <a:gd name="T19" fmla="*/ 18 h 57"/>
                            <a:gd name="T20" fmla="*/ 36 w 45"/>
                            <a:gd name="T21" fmla="*/ 39 h 57"/>
                            <a:gd name="T22" fmla="*/ 23 w 45"/>
                            <a:gd name="T23" fmla="*/ 49 h 57"/>
                            <a:gd name="T24" fmla="*/ 9 w 45"/>
                            <a:gd name="T25" fmla="*/ 39 h 57"/>
                            <a:gd name="T26" fmla="*/ 9 w 45"/>
                            <a:gd name="T27" fmla="*/ 18 h 57"/>
                            <a:gd name="T28" fmla="*/ 23 w 45"/>
                            <a:gd name="T29" fmla="*/ 8 h 57"/>
                            <a:gd name="T30" fmla="*/ 36 w 45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57">
                              <a:moveTo>
                                <a:pt x="45" y="17"/>
                              </a:moveTo>
                              <a:lnTo>
                                <a:pt x="45" y="17"/>
                              </a:lnTo>
                              <a:cubicBezTo>
                                <a:pt x="45" y="8"/>
                                <a:pt x="40" y="0"/>
                                <a:pt x="23" y="0"/>
                              </a:cubicBezTo>
                              <a:cubicBezTo>
                                <a:pt x="6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6" y="57"/>
                                <a:pt x="23" y="57"/>
                              </a:cubicBezTo>
                              <a:cubicBezTo>
                                <a:pt x="40" y="57"/>
                                <a:pt x="45" y="49"/>
                                <a:pt x="45" y="39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36" y="18"/>
                              </a:moveTo>
                              <a:lnTo>
                                <a:pt x="36" y="18"/>
                              </a:lnTo>
                              <a:lnTo>
                                <a:pt x="36" y="39"/>
                              </a:lnTo>
                              <a:cubicBezTo>
                                <a:pt x="36" y="46"/>
                                <a:pt x="32" y="49"/>
                                <a:pt x="23" y="49"/>
                              </a:cubicBezTo>
                              <a:cubicBezTo>
                                <a:pt x="13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3" y="8"/>
                                <a:pt x="23" y="8"/>
                              </a:cubicBezTo>
                              <a:cubicBezTo>
                                <a:pt x="32" y="8"/>
                                <a:pt x="36" y="11"/>
                                <a:pt x="3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4"/>
                      <wps:cNvSpPr>
                        <a:spLocks/>
                      </wps:cNvSpPr>
                      <wps:spPr bwMode="auto">
                        <a:xfrm>
                          <a:off x="4695190" y="9555480"/>
                          <a:ext cx="41910" cy="53340"/>
                        </a:xfrm>
                        <a:custGeom>
                          <a:avLst/>
                          <a:gdLst>
                            <a:gd name="T0" fmla="*/ 35 w 44"/>
                            <a:gd name="T1" fmla="*/ 0 h 56"/>
                            <a:gd name="T2" fmla="*/ 35 w 44"/>
                            <a:gd name="T3" fmla="*/ 0 h 56"/>
                            <a:gd name="T4" fmla="*/ 35 w 44"/>
                            <a:gd name="T5" fmla="*/ 38 h 56"/>
                            <a:gd name="T6" fmla="*/ 22 w 44"/>
                            <a:gd name="T7" fmla="*/ 48 h 56"/>
                            <a:gd name="T8" fmla="*/ 9 w 44"/>
                            <a:gd name="T9" fmla="*/ 38 h 56"/>
                            <a:gd name="T10" fmla="*/ 9 w 44"/>
                            <a:gd name="T11" fmla="*/ 0 h 56"/>
                            <a:gd name="T12" fmla="*/ 0 w 44"/>
                            <a:gd name="T13" fmla="*/ 0 h 56"/>
                            <a:gd name="T14" fmla="*/ 0 w 44"/>
                            <a:gd name="T15" fmla="*/ 39 h 56"/>
                            <a:gd name="T16" fmla="*/ 22 w 44"/>
                            <a:gd name="T17" fmla="*/ 56 h 56"/>
                            <a:gd name="T18" fmla="*/ 44 w 44"/>
                            <a:gd name="T19" fmla="*/ 39 h 56"/>
                            <a:gd name="T20" fmla="*/ 44 w 44"/>
                            <a:gd name="T21" fmla="*/ 0 h 56"/>
                            <a:gd name="T22" fmla="*/ 35 w 44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" h="56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38"/>
                              </a:lnTo>
                              <a:cubicBezTo>
                                <a:pt x="35" y="44"/>
                                <a:pt x="32" y="48"/>
                                <a:pt x="22" y="48"/>
                              </a:cubicBezTo>
                              <a:cubicBezTo>
                                <a:pt x="12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5" y="56"/>
                                <a:pt x="22" y="56"/>
                              </a:cubicBezTo>
                              <a:cubicBezTo>
                                <a:pt x="39" y="56"/>
                                <a:pt x="44" y="48"/>
                                <a:pt x="44" y="39"/>
                              </a:cubicBez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5"/>
                      <wps:cNvSpPr>
                        <a:spLocks noEditPoints="1"/>
                      </wps:cNvSpPr>
                      <wps:spPr bwMode="auto">
                        <a:xfrm>
                          <a:off x="4756785" y="9555480"/>
                          <a:ext cx="44450" cy="52705"/>
                        </a:xfrm>
                        <a:custGeom>
                          <a:avLst/>
                          <a:gdLst>
                            <a:gd name="T0" fmla="*/ 36 w 46"/>
                            <a:gd name="T1" fmla="*/ 55 h 55"/>
                            <a:gd name="T2" fmla="*/ 36 w 46"/>
                            <a:gd name="T3" fmla="*/ 55 h 55"/>
                            <a:gd name="T4" fmla="*/ 46 w 46"/>
                            <a:gd name="T5" fmla="*/ 55 h 55"/>
                            <a:gd name="T6" fmla="*/ 33 w 46"/>
                            <a:gd name="T7" fmla="*/ 35 h 55"/>
                            <a:gd name="T8" fmla="*/ 42 w 46"/>
                            <a:gd name="T9" fmla="*/ 22 h 55"/>
                            <a:gd name="T10" fmla="*/ 42 w 46"/>
                            <a:gd name="T11" fmla="*/ 14 h 55"/>
                            <a:gd name="T12" fmla="*/ 24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37 h 55"/>
                            <a:gd name="T22" fmla="*/ 24 w 46"/>
                            <a:gd name="T23" fmla="*/ 37 h 55"/>
                            <a:gd name="T24" fmla="*/ 36 w 46"/>
                            <a:gd name="T25" fmla="*/ 55 h 55"/>
                            <a:gd name="T26" fmla="*/ 9 w 46"/>
                            <a:gd name="T27" fmla="*/ 8 h 55"/>
                            <a:gd name="T28" fmla="*/ 9 w 46"/>
                            <a:gd name="T29" fmla="*/ 8 h 55"/>
                            <a:gd name="T30" fmla="*/ 25 w 46"/>
                            <a:gd name="T31" fmla="*/ 8 h 55"/>
                            <a:gd name="T32" fmla="*/ 33 w 46"/>
                            <a:gd name="T33" fmla="*/ 15 h 55"/>
                            <a:gd name="T34" fmla="*/ 33 w 46"/>
                            <a:gd name="T35" fmla="*/ 22 h 55"/>
                            <a:gd name="T36" fmla="*/ 25 w 46"/>
                            <a:gd name="T37" fmla="*/ 29 h 55"/>
                            <a:gd name="T38" fmla="*/ 9 w 46"/>
                            <a:gd name="T39" fmla="*/ 29 h 55"/>
                            <a:gd name="T40" fmla="*/ 9 w 46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6" y="55"/>
                              </a:moveTo>
                              <a:lnTo>
                                <a:pt x="36" y="55"/>
                              </a:lnTo>
                              <a:lnTo>
                                <a:pt x="46" y="55"/>
                              </a:lnTo>
                              <a:lnTo>
                                <a:pt x="33" y="35"/>
                              </a:lnTo>
                              <a:cubicBezTo>
                                <a:pt x="39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4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6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1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1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6"/>
                      <wps:cNvSpPr>
                        <a:spLocks/>
                      </wps:cNvSpPr>
                      <wps:spPr bwMode="auto">
                        <a:xfrm>
                          <a:off x="4835525" y="9554845"/>
                          <a:ext cx="34925" cy="53975"/>
                        </a:xfrm>
                        <a:custGeom>
                          <a:avLst/>
                          <a:gdLst>
                            <a:gd name="T0" fmla="*/ 9 w 37"/>
                            <a:gd name="T1" fmla="*/ 39 h 57"/>
                            <a:gd name="T2" fmla="*/ 9 w 37"/>
                            <a:gd name="T3" fmla="*/ 39 h 57"/>
                            <a:gd name="T4" fmla="*/ 9 w 37"/>
                            <a:gd name="T5" fmla="*/ 17 h 57"/>
                            <a:gd name="T6" fmla="*/ 21 w 37"/>
                            <a:gd name="T7" fmla="*/ 7 h 57"/>
                            <a:gd name="T8" fmla="*/ 37 w 37"/>
                            <a:gd name="T9" fmla="*/ 9 h 57"/>
                            <a:gd name="T10" fmla="*/ 37 w 37"/>
                            <a:gd name="T11" fmla="*/ 1 h 57"/>
                            <a:gd name="T12" fmla="*/ 21 w 37"/>
                            <a:gd name="T13" fmla="*/ 0 h 57"/>
                            <a:gd name="T14" fmla="*/ 0 w 37"/>
                            <a:gd name="T15" fmla="*/ 16 h 57"/>
                            <a:gd name="T16" fmla="*/ 0 w 37"/>
                            <a:gd name="T17" fmla="*/ 40 h 57"/>
                            <a:gd name="T18" fmla="*/ 21 w 37"/>
                            <a:gd name="T19" fmla="*/ 57 h 57"/>
                            <a:gd name="T20" fmla="*/ 37 w 37"/>
                            <a:gd name="T21" fmla="*/ 55 h 57"/>
                            <a:gd name="T22" fmla="*/ 37 w 37"/>
                            <a:gd name="T23" fmla="*/ 48 h 57"/>
                            <a:gd name="T24" fmla="*/ 21 w 37"/>
                            <a:gd name="T25" fmla="*/ 49 h 57"/>
                            <a:gd name="T26" fmla="*/ 9 w 37"/>
                            <a:gd name="T27" fmla="*/ 3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7">
                              <a:moveTo>
                                <a:pt x="9" y="39"/>
                              </a:moveTo>
                              <a:lnTo>
                                <a:pt x="9" y="39"/>
                              </a:ln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7"/>
                                <a:pt x="21" y="7"/>
                              </a:cubicBezTo>
                              <a:cubicBezTo>
                                <a:pt x="25" y="7"/>
                                <a:pt x="32" y="8"/>
                                <a:pt x="37" y="9"/>
                              </a:cubicBezTo>
                              <a:lnTo>
                                <a:pt x="37" y="1"/>
                              </a:lnTo>
                              <a:cubicBezTo>
                                <a:pt x="32" y="0"/>
                                <a:pt x="26" y="0"/>
                                <a:pt x="21" y="0"/>
                              </a:cubicBezTo>
                              <a:cubicBezTo>
                                <a:pt x="5" y="0"/>
                                <a:pt x="0" y="5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1" y="57"/>
                              </a:cubicBezTo>
                              <a:cubicBezTo>
                                <a:pt x="26" y="57"/>
                                <a:pt x="32" y="56"/>
                                <a:pt x="37" y="55"/>
                              </a:cubicBezTo>
                              <a:lnTo>
                                <a:pt x="37" y="48"/>
                              </a:lnTo>
                              <a:cubicBezTo>
                                <a:pt x="32" y="48"/>
                                <a:pt x="25" y="49"/>
                                <a:pt x="21" y="49"/>
                              </a:cubicBezTo>
                              <a:cubicBezTo>
                                <a:pt x="12" y="49"/>
                                <a:pt x="9" y="47"/>
                                <a:pt x="9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7"/>
                      <wps:cNvSpPr>
                        <a:spLocks noEditPoints="1"/>
                      </wps:cNvSpPr>
                      <wps:spPr bwMode="auto">
                        <a:xfrm>
                          <a:off x="4885055" y="9555480"/>
                          <a:ext cx="49530" cy="52705"/>
                        </a:xfrm>
                        <a:custGeom>
                          <a:avLst/>
                          <a:gdLst>
                            <a:gd name="T0" fmla="*/ 32 w 52"/>
                            <a:gd name="T1" fmla="*/ 0 h 55"/>
                            <a:gd name="T2" fmla="*/ 32 w 52"/>
                            <a:gd name="T3" fmla="*/ 0 h 55"/>
                            <a:gd name="T4" fmla="*/ 21 w 52"/>
                            <a:gd name="T5" fmla="*/ 0 h 55"/>
                            <a:gd name="T6" fmla="*/ 0 w 52"/>
                            <a:gd name="T7" fmla="*/ 55 h 55"/>
                            <a:gd name="T8" fmla="*/ 9 w 52"/>
                            <a:gd name="T9" fmla="*/ 55 h 55"/>
                            <a:gd name="T10" fmla="*/ 14 w 52"/>
                            <a:gd name="T11" fmla="*/ 42 h 55"/>
                            <a:gd name="T12" fmla="*/ 38 w 52"/>
                            <a:gd name="T13" fmla="*/ 42 h 55"/>
                            <a:gd name="T14" fmla="*/ 43 w 52"/>
                            <a:gd name="T15" fmla="*/ 55 h 55"/>
                            <a:gd name="T16" fmla="*/ 52 w 52"/>
                            <a:gd name="T17" fmla="*/ 55 h 55"/>
                            <a:gd name="T18" fmla="*/ 32 w 52"/>
                            <a:gd name="T19" fmla="*/ 0 h 55"/>
                            <a:gd name="T20" fmla="*/ 36 w 52"/>
                            <a:gd name="T21" fmla="*/ 35 h 55"/>
                            <a:gd name="T22" fmla="*/ 36 w 52"/>
                            <a:gd name="T23" fmla="*/ 35 h 55"/>
                            <a:gd name="T24" fmla="*/ 16 w 52"/>
                            <a:gd name="T25" fmla="*/ 35 h 55"/>
                            <a:gd name="T26" fmla="*/ 26 w 52"/>
                            <a:gd name="T27" fmla="*/ 6 h 55"/>
                            <a:gd name="T28" fmla="*/ 36 w 52"/>
                            <a:gd name="T2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lnTo>
                                <a:pt x="21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4" y="42"/>
                              </a:lnTo>
                              <a:lnTo>
                                <a:pt x="38" y="42"/>
                              </a:lnTo>
                              <a:lnTo>
                                <a:pt x="43" y="55"/>
                              </a:lnTo>
                              <a:lnTo>
                                <a:pt x="52" y="55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36" y="35"/>
                              </a:moveTo>
                              <a:lnTo>
                                <a:pt x="36" y="35"/>
                              </a:lnTo>
                              <a:lnTo>
                                <a:pt x="16" y="35"/>
                              </a:lnTo>
                              <a:lnTo>
                                <a:pt x="26" y="6"/>
                              </a:lnTo>
                              <a:lnTo>
                                <a:pt x="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8"/>
                      <wps:cNvSpPr>
                        <a:spLocks noEditPoints="1"/>
                      </wps:cNvSpPr>
                      <wps:spPr bwMode="auto">
                        <a:xfrm>
                          <a:off x="4950460" y="9555480"/>
                          <a:ext cx="45085" cy="52705"/>
                        </a:xfrm>
                        <a:custGeom>
                          <a:avLst/>
                          <a:gdLst>
                            <a:gd name="T0" fmla="*/ 36 w 47"/>
                            <a:gd name="T1" fmla="*/ 55 h 55"/>
                            <a:gd name="T2" fmla="*/ 36 w 47"/>
                            <a:gd name="T3" fmla="*/ 55 h 55"/>
                            <a:gd name="T4" fmla="*/ 47 w 47"/>
                            <a:gd name="T5" fmla="*/ 55 h 55"/>
                            <a:gd name="T6" fmla="*/ 33 w 47"/>
                            <a:gd name="T7" fmla="*/ 35 h 55"/>
                            <a:gd name="T8" fmla="*/ 42 w 47"/>
                            <a:gd name="T9" fmla="*/ 22 h 55"/>
                            <a:gd name="T10" fmla="*/ 42 w 47"/>
                            <a:gd name="T11" fmla="*/ 14 h 55"/>
                            <a:gd name="T12" fmla="*/ 25 w 47"/>
                            <a:gd name="T13" fmla="*/ 0 h 55"/>
                            <a:gd name="T14" fmla="*/ 0 w 47"/>
                            <a:gd name="T15" fmla="*/ 0 h 55"/>
                            <a:gd name="T16" fmla="*/ 0 w 47"/>
                            <a:gd name="T17" fmla="*/ 55 h 55"/>
                            <a:gd name="T18" fmla="*/ 9 w 47"/>
                            <a:gd name="T19" fmla="*/ 55 h 55"/>
                            <a:gd name="T20" fmla="*/ 9 w 47"/>
                            <a:gd name="T21" fmla="*/ 37 h 55"/>
                            <a:gd name="T22" fmla="*/ 24 w 47"/>
                            <a:gd name="T23" fmla="*/ 37 h 55"/>
                            <a:gd name="T24" fmla="*/ 36 w 47"/>
                            <a:gd name="T25" fmla="*/ 55 h 55"/>
                            <a:gd name="T26" fmla="*/ 9 w 47"/>
                            <a:gd name="T27" fmla="*/ 8 h 55"/>
                            <a:gd name="T28" fmla="*/ 9 w 47"/>
                            <a:gd name="T29" fmla="*/ 8 h 55"/>
                            <a:gd name="T30" fmla="*/ 25 w 47"/>
                            <a:gd name="T31" fmla="*/ 8 h 55"/>
                            <a:gd name="T32" fmla="*/ 33 w 47"/>
                            <a:gd name="T33" fmla="*/ 15 h 55"/>
                            <a:gd name="T34" fmla="*/ 33 w 47"/>
                            <a:gd name="T35" fmla="*/ 22 h 55"/>
                            <a:gd name="T36" fmla="*/ 25 w 47"/>
                            <a:gd name="T37" fmla="*/ 29 h 55"/>
                            <a:gd name="T38" fmla="*/ 9 w 47"/>
                            <a:gd name="T39" fmla="*/ 29 h 55"/>
                            <a:gd name="T40" fmla="*/ 9 w 47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55">
                              <a:moveTo>
                                <a:pt x="36" y="55"/>
                              </a:moveTo>
                              <a:lnTo>
                                <a:pt x="36" y="55"/>
                              </a:lnTo>
                              <a:lnTo>
                                <a:pt x="47" y="55"/>
                              </a:lnTo>
                              <a:lnTo>
                                <a:pt x="33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6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1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1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9"/>
                      <wps:cNvSpPr>
                        <a:spLocks/>
                      </wps:cNvSpPr>
                      <wps:spPr bwMode="auto">
                        <a:xfrm>
                          <a:off x="5010785" y="9555480"/>
                          <a:ext cx="43815" cy="52705"/>
                        </a:xfrm>
                        <a:custGeom>
                          <a:avLst/>
                          <a:gdLst>
                            <a:gd name="T0" fmla="*/ 35 w 46"/>
                            <a:gd name="T1" fmla="*/ 55 h 55"/>
                            <a:gd name="T2" fmla="*/ 35 w 46"/>
                            <a:gd name="T3" fmla="*/ 55 h 55"/>
                            <a:gd name="T4" fmla="*/ 46 w 46"/>
                            <a:gd name="T5" fmla="*/ 55 h 55"/>
                            <a:gd name="T6" fmla="*/ 46 w 46"/>
                            <a:gd name="T7" fmla="*/ 0 h 55"/>
                            <a:gd name="T8" fmla="*/ 38 w 46"/>
                            <a:gd name="T9" fmla="*/ 0 h 55"/>
                            <a:gd name="T10" fmla="*/ 38 w 46"/>
                            <a:gd name="T11" fmla="*/ 44 h 55"/>
                            <a:gd name="T12" fmla="*/ 12 w 46"/>
                            <a:gd name="T13" fmla="*/ 0 h 55"/>
                            <a:gd name="T14" fmla="*/ 0 w 46"/>
                            <a:gd name="T15" fmla="*/ 0 h 55"/>
                            <a:gd name="T16" fmla="*/ 0 w 46"/>
                            <a:gd name="T17" fmla="*/ 55 h 55"/>
                            <a:gd name="T18" fmla="*/ 9 w 46"/>
                            <a:gd name="T19" fmla="*/ 55 h 55"/>
                            <a:gd name="T20" fmla="*/ 9 w 46"/>
                            <a:gd name="T21" fmla="*/ 11 h 55"/>
                            <a:gd name="T22" fmla="*/ 35 w 46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35" y="55"/>
                              </a:moveTo>
                              <a:lnTo>
                                <a:pt x="35" y="55"/>
                              </a:lnTo>
                              <a:lnTo>
                                <a:pt x="46" y="55"/>
                              </a:lnTo>
                              <a:lnTo>
                                <a:pt x="46" y="0"/>
                              </a:lnTo>
                              <a:lnTo>
                                <a:pt x="38" y="0"/>
                              </a:lnTo>
                              <a:lnTo>
                                <a:pt x="38" y="44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1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0"/>
                      <wps:cNvSpPr>
                        <a:spLocks/>
                      </wps:cNvSpPr>
                      <wps:spPr bwMode="auto">
                        <a:xfrm>
                          <a:off x="5074920" y="9555480"/>
                          <a:ext cx="34290" cy="52705"/>
                        </a:xfrm>
                        <a:custGeom>
                          <a:avLst/>
                          <a:gdLst>
                            <a:gd name="T0" fmla="*/ 0 w 36"/>
                            <a:gd name="T1" fmla="*/ 55 h 55"/>
                            <a:gd name="T2" fmla="*/ 0 w 36"/>
                            <a:gd name="T3" fmla="*/ 55 h 55"/>
                            <a:gd name="T4" fmla="*/ 36 w 36"/>
                            <a:gd name="T5" fmla="*/ 55 h 55"/>
                            <a:gd name="T6" fmla="*/ 36 w 36"/>
                            <a:gd name="T7" fmla="*/ 47 h 55"/>
                            <a:gd name="T8" fmla="*/ 9 w 36"/>
                            <a:gd name="T9" fmla="*/ 47 h 55"/>
                            <a:gd name="T10" fmla="*/ 9 w 36"/>
                            <a:gd name="T11" fmla="*/ 31 h 55"/>
                            <a:gd name="T12" fmla="*/ 34 w 36"/>
                            <a:gd name="T13" fmla="*/ 31 h 55"/>
                            <a:gd name="T14" fmla="*/ 34 w 36"/>
                            <a:gd name="T15" fmla="*/ 23 h 55"/>
                            <a:gd name="T16" fmla="*/ 9 w 36"/>
                            <a:gd name="T17" fmla="*/ 23 h 55"/>
                            <a:gd name="T18" fmla="*/ 9 w 36"/>
                            <a:gd name="T19" fmla="*/ 8 h 55"/>
                            <a:gd name="T20" fmla="*/ 36 w 36"/>
                            <a:gd name="T21" fmla="*/ 8 h 55"/>
                            <a:gd name="T22" fmla="*/ 36 w 36"/>
                            <a:gd name="T23" fmla="*/ 0 h 55"/>
                            <a:gd name="T24" fmla="*/ 0 w 36"/>
                            <a:gd name="T25" fmla="*/ 0 h 55"/>
                            <a:gd name="T26" fmla="*/ 0 w 36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6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6" y="55"/>
                              </a:lnTo>
                              <a:lnTo>
                                <a:pt x="36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4" y="31"/>
                              </a:lnTo>
                              <a:lnTo>
                                <a:pt x="34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1"/>
                      <wps:cNvSpPr>
                        <a:spLocks/>
                      </wps:cNvSpPr>
                      <wps:spPr bwMode="auto">
                        <a:xfrm>
                          <a:off x="5125085" y="9554845"/>
                          <a:ext cx="39370" cy="53975"/>
                        </a:xfrm>
                        <a:custGeom>
                          <a:avLst/>
                          <a:gdLst>
                            <a:gd name="T0" fmla="*/ 9 w 41"/>
                            <a:gd name="T1" fmla="*/ 17 h 57"/>
                            <a:gd name="T2" fmla="*/ 9 w 41"/>
                            <a:gd name="T3" fmla="*/ 17 h 57"/>
                            <a:gd name="T4" fmla="*/ 22 w 41"/>
                            <a:gd name="T5" fmla="*/ 8 h 57"/>
                            <a:gd name="T6" fmla="*/ 39 w 41"/>
                            <a:gd name="T7" fmla="*/ 9 h 57"/>
                            <a:gd name="T8" fmla="*/ 40 w 41"/>
                            <a:gd name="T9" fmla="*/ 1 h 57"/>
                            <a:gd name="T10" fmla="*/ 22 w 41"/>
                            <a:gd name="T11" fmla="*/ 0 h 57"/>
                            <a:gd name="T12" fmla="*/ 0 w 41"/>
                            <a:gd name="T13" fmla="*/ 16 h 57"/>
                            <a:gd name="T14" fmla="*/ 0 w 41"/>
                            <a:gd name="T15" fmla="*/ 40 h 57"/>
                            <a:gd name="T16" fmla="*/ 21 w 41"/>
                            <a:gd name="T17" fmla="*/ 57 h 57"/>
                            <a:gd name="T18" fmla="*/ 41 w 41"/>
                            <a:gd name="T19" fmla="*/ 54 h 57"/>
                            <a:gd name="T20" fmla="*/ 41 w 41"/>
                            <a:gd name="T21" fmla="*/ 30 h 57"/>
                            <a:gd name="T22" fmla="*/ 33 w 41"/>
                            <a:gd name="T23" fmla="*/ 30 h 57"/>
                            <a:gd name="T24" fmla="*/ 33 w 41"/>
                            <a:gd name="T25" fmla="*/ 48 h 57"/>
                            <a:gd name="T26" fmla="*/ 21 w 41"/>
                            <a:gd name="T27" fmla="*/ 49 h 57"/>
                            <a:gd name="T28" fmla="*/ 9 w 41"/>
                            <a:gd name="T29" fmla="*/ 39 h 57"/>
                            <a:gd name="T30" fmla="*/ 9 w 41"/>
                            <a:gd name="T31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9" y="17"/>
                              </a:moveTo>
                              <a:lnTo>
                                <a:pt x="9" y="17"/>
                              </a:lnTo>
                              <a:cubicBezTo>
                                <a:pt x="9" y="10"/>
                                <a:pt x="12" y="8"/>
                                <a:pt x="22" y="8"/>
                              </a:cubicBezTo>
                              <a:cubicBezTo>
                                <a:pt x="27" y="8"/>
                                <a:pt x="33" y="8"/>
                                <a:pt x="39" y="9"/>
                              </a:cubicBezTo>
                              <a:lnTo>
                                <a:pt x="40" y="1"/>
                              </a:lnTo>
                              <a:cubicBezTo>
                                <a:pt x="34" y="0"/>
                                <a:pt x="28" y="0"/>
                                <a:pt x="22" y="0"/>
                              </a:cubicBezTo>
                              <a:cubicBezTo>
                                <a:pt x="6" y="0"/>
                                <a:pt x="0" y="4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1" y="57"/>
                              </a:cubicBezTo>
                              <a:cubicBezTo>
                                <a:pt x="26" y="57"/>
                                <a:pt x="35" y="56"/>
                                <a:pt x="41" y="54"/>
                              </a:cubicBezTo>
                              <a:lnTo>
                                <a:pt x="41" y="30"/>
                              </a:lnTo>
                              <a:lnTo>
                                <a:pt x="33" y="30"/>
                              </a:lnTo>
                              <a:lnTo>
                                <a:pt x="33" y="48"/>
                              </a:lnTo>
                              <a:cubicBezTo>
                                <a:pt x="29" y="49"/>
                                <a:pt x="25" y="49"/>
                                <a:pt x="21" y="49"/>
                              </a:cubicBezTo>
                              <a:cubicBezTo>
                                <a:pt x="11" y="49"/>
                                <a:pt x="9" y="46"/>
                                <a:pt x="9" y="39"/>
                              </a:cubicBez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2"/>
                      <wps:cNvSpPr>
                        <a:spLocks/>
                      </wps:cNvSpPr>
                      <wps:spPr bwMode="auto">
                        <a:xfrm>
                          <a:off x="5182235" y="9555480"/>
                          <a:ext cx="8890" cy="52705"/>
                        </a:xfrm>
                        <a:custGeom>
                          <a:avLst/>
                          <a:gdLst>
                            <a:gd name="T0" fmla="*/ 9 w 9"/>
                            <a:gd name="T1" fmla="*/ 0 h 55"/>
                            <a:gd name="T2" fmla="*/ 9 w 9"/>
                            <a:gd name="T3" fmla="*/ 0 h 55"/>
                            <a:gd name="T4" fmla="*/ 0 w 9"/>
                            <a:gd name="T5" fmla="*/ 0 h 55"/>
                            <a:gd name="T6" fmla="*/ 0 w 9"/>
                            <a:gd name="T7" fmla="*/ 55 h 55"/>
                            <a:gd name="T8" fmla="*/ 9 w 9"/>
                            <a:gd name="T9" fmla="*/ 55 h 55"/>
                            <a:gd name="T10" fmla="*/ 9 w 9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55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3"/>
                      <wps:cNvSpPr>
                        <a:spLocks/>
                      </wps:cNvSpPr>
                      <wps:spPr bwMode="auto">
                        <a:xfrm>
                          <a:off x="5211445" y="9555480"/>
                          <a:ext cx="34925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4 w 37"/>
                            <a:gd name="T13" fmla="*/ 31 h 55"/>
                            <a:gd name="T14" fmla="*/ 34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6 w 37"/>
                            <a:gd name="T21" fmla="*/ 8 h 55"/>
                            <a:gd name="T22" fmla="*/ 36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4" y="31"/>
                              </a:lnTo>
                              <a:lnTo>
                                <a:pt x="34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4"/>
                      <wps:cNvSpPr>
                        <a:spLocks/>
                      </wps:cNvSpPr>
                      <wps:spPr bwMode="auto">
                        <a:xfrm>
                          <a:off x="5282565" y="9555480"/>
                          <a:ext cx="56515" cy="52705"/>
                        </a:xfrm>
                        <a:custGeom>
                          <a:avLst/>
                          <a:gdLst>
                            <a:gd name="T0" fmla="*/ 51 w 59"/>
                            <a:gd name="T1" fmla="*/ 55 h 55"/>
                            <a:gd name="T2" fmla="*/ 51 w 59"/>
                            <a:gd name="T3" fmla="*/ 55 h 55"/>
                            <a:gd name="T4" fmla="*/ 59 w 59"/>
                            <a:gd name="T5" fmla="*/ 55 h 55"/>
                            <a:gd name="T6" fmla="*/ 57 w 59"/>
                            <a:gd name="T7" fmla="*/ 0 h 55"/>
                            <a:gd name="T8" fmla="*/ 46 w 59"/>
                            <a:gd name="T9" fmla="*/ 0 h 55"/>
                            <a:gd name="T10" fmla="*/ 30 w 59"/>
                            <a:gd name="T11" fmla="*/ 41 h 55"/>
                            <a:gd name="T12" fmla="*/ 13 w 59"/>
                            <a:gd name="T13" fmla="*/ 0 h 55"/>
                            <a:gd name="T14" fmla="*/ 2 w 59"/>
                            <a:gd name="T15" fmla="*/ 0 h 55"/>
                            <a:gd name="T16" fmla="*/ 0 w 59"/>
                            <a:gd name="T17" fmla="*/ 55 h 55"/>
                            <a:gd name="T18" fmla="*/ 9 w 59"/>
                            <a:gd name="T19" fmla="*/ 55 h 55"/>
                            <a:gd name="T20" fmla="*/ 10 w 59"/>
                            <a:gd name="T21" fmla="*/ 13 h 55"/>
                            <a:gd name="T22" fmla="*/ 24 w 59"/>
                            <a:gd name="T23" fmla="*/ 48 h 55"/>
                            <a:gd name="T24" fmla="*/ 35 w 59"/>
                            <a:gd name="T25" fmla="*/ 48 h 55"/>
                            <a:gd name="T26" fmla="*/ 49 w 59"/>
                            <a:gd name="T27" fmla="*/ 13 h 55"/>
                            <a:gd name="T28" fmla="*/ 51 w 59"/>
                            <a:gd name="T2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55">
                              <a:moveTo>
                                <a:pt x="51" y="55"/>
                              </a:moveTo>
                              <a:lnTo>
                                <a:pt x="51" y="55"/>
                              </a:lnTo>
                              <a:lnTo>
                                <a:pt x="59" y="55"/>
                              </a:lnTo>
                              <a:lnTo>
                                <a:pt x="57" y="0"/>
                              </a:lnTo>
                              <a:lnTo>
                                <a:pt x="46" y="0"/>
                              </a:lnTo>
                              <a:lnTo>
                                <a:pt x="30" y="41"/>
                              </a:lnTo>
                              <a:lnTo>
                                <a:pt x="13" y="0"/>
                              </a:lnTo>
                              <a:lnTo>
                                <a:pt x="2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0" y="13"/>
                              </a:lnTo>
                              <a:lnTo>
                                <a:pt x="24" y="48"/>
                              </a:lnTo>
                              <a:lnTo>
                                <a:pt x="35" y="48"/>
                              </a:lnTo>
                              <a:lnTo>
                                <a:pt x="49" y="13"/>
                              </a:lnTo>
                              <a:lnTo>
                                <a:pt x="51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05"/>
                      <wps:cNvSpPr>
                        <a:spLocks/>
                      </wps:cNvSpPr>
                      <wps:spPr bwMode="auto">
                        <a:xfrm>
                          <a:off x="5356860" y="9555480"/>
                          <a:ext cx="43180" cy="53340"/>
                        </a:xfrm>
                        <a:custGeom>
                          <a:avLst/>
                          <a:gdLst>
                            <a:gd name="T0" fmla="*/ 36 w 45"/>
                            <a:gd name="T1" fmla="*/ 0 h 56"/>
                            <a:gd name="T2" fmla="*/ 36 w 45"/>
                            <a:gd name="T3" fmla="*/ 0 h 56"/>
                            <a:gd name="T4" fmla="*/ 36 w 45"/>
                            <a:gd name="T5" fmla="*/ 38 h 56"/>
                            <a:gd name="T6" fmla="*/ 22 w 45"/>
                            <a:gd name="T7" fmla="*/ 48 h 56"/>
                            <a:gd name="T8" fmla="*/ 9 w 45"/>
                            <a:gd name="T9" fmla="*/ 38 h 56"/>
                            <a:gd name="T10" fmla="*/ 9 w 45"/>
                            <a:gd name="T11" fmla="*/ 0 h 56"/>
                            <a:gd name="T12" fmla="*/ 0 w 45"/>
                            <a:gd name="T13" fmla="*/ 0 h 56"/>
                            <a:gd name="T14" fmla="*/ 0 w 45"/>
                            <a:gd name="T15" fmla="*/ 39 h 56"/>
                            <a:gd name="T16" fmla="*/ 22 w 45"/>
                            <a:gd name="T17" fmla="*/ 56 h 56"/>
                            <a:gd name="T18" fmla="*/ 45 w 45"/>
                            <a:gd name="T19" fmla="*/ 39 h 56"/>
                            <a:gd name="T20" fmla="*/ 45 w 45"/>
                            <a:gd name="T21" fmla="*/ 0 h 56"/>
                            <a:gd name="T22" fmla="*/ 36 w 45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8"/>
                              </a:lnTo>
                              <a:cubicBezTo>
                                <a:pt x="36" y="44"/>
                                <a:pt x="32" y="48"/>
                                <a:pt x="22" y="48"/>
                              </a:cubicBezTo>
                              <a:cubicBezTo>
                                <a:pt x="13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6" y="56"/>
                                <a:pt x="22" y="56"/>
                              </a:cubicBezTo>
                              <a:cubicBezTo>
                                <a:pt x="39" y="56"/>
                                <a:pt x="45" y="48"/>
                                <a:pt x="45" y="39"/>
                              </a:cubicBezTo>
                              <a:lnTo>
                                <a:pt x="45" y="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6"/>
                      <wps:cNvSpPr>
                        <a:spLocks/>
                      </wps:cNvSpPr>
                      <wps:spPr bwMode="auto">
                        <a:xfrm>
                          <a:off x="5417185" y="9554845"/>
                          <a:ext cx="37465" cy="53975"/>
                        </a:xfrm>
                        <a:custGeom>
                          <a:avLst/>
                          <a:gdLst>
                            <a:gd name="T0" fmla="*/ 39 w 39"/>
                            <a:gd name="T1" fmla="*/ 41 h 57"/>
                            <a:gd name="T2" fmla="*/ 39 w 39"/>
                            <a:gd name="T3" fmla="*/ 41 h 57"/>
                            <a:gd name="T4" fmla="*/ 22 w 39"/>
                            <a:gd name="T5" fmla="*/ 25 h 57"/>
                            <a:gd name="T6" fmla="*/ 9 w 39"/>
                            <a:gd name="T7" fmla="*/ 15 h 57"/>
                            <a:gd name="T8" fmla="*/ 21 w 39"/>
                            <a:gd name="T9" fmla="*/ 7 h 57"/>
                            <a:gd name="T10" fmla="*/ 37 w 39"/>
                            <a:gd name="T11" fmla="*/ 9 h 57"/>
                            <a:gd name="T12" fmla="*/ 37 w 39"/>
                            <a:gd name="T13" fmla="*/ 2 h 57"/>
                            <a:gd name="T14" fmla="*/ 21 w 39"/>
                            <a:gd name="T15" fmla="*/ 0 h 57"/>
                            <a:gd name="T16" fmla="*/ 0 w 39"/>
                            <a:gd name="T17" fmla="*/ 14 h 57"/>
                            <a:gd name="T18" fmla="*/ 17 w 39"/>
                            <a:gd name="T19" fmla="*/ 32 h 57"/>
                            <a:gd name="T20" fmla="*/ 30 w 39"/>
                            <a:gd name="T21" fmla="*/ 42 h 57"/>
                            <a:gd name="T22" fmla="*/ 19 w 39"/>
                            <a:gd name="T23" fmla="*/ 49 h 57"/>
                            <a:gd name="T24" fmla="*/ 1 w 39"/>
                            <a:gd name="T25" fmla="*/ 46 h 57"/>
                            <a:gd name="T26" fmla="*/ 0 w 39"/>
                            <a:gd name="T27" fmla="*/ 54 h 57"/>
                            <a:gd name="T28" fmla="*/ 19 w 39"/>
                            <a:gd name="T29" fmla="*/ 57 h 57"/>
                            <a:gd name="T30" fmla="*/ 39 w 39"/>
                            <a:gd name="T31" fmla="*/ 4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9" y="41"/>
                              </a:moveTo>
                              <a:lnTo>
                                <a:pt x="39" y="41"/>
                              </a:lnTo>
                              <a:cubicBezTo>
                                <a:pt x="39" y="31"/>
                                <a:pt x="38" y="29"/>
                                <a:pt x="22" y="25"/>
                              </a:cubicBezTo>
                              <a:cubicBezTo>
                                <a:pt x="9" y="21"/>
                                <a:pt x="9" y="21"/>
                                <a:pt x="9" y="15"/>
                              </a:cubicBezTo>
                              <a:cubicBezTo>
                                <a:pt x="9" y="8"/>
                                <a:pt x="11" y="7"/>
                                <a:pt x="21" y="7"/>
                              </a:cubicBezTo>
                              <a:cubicBezTo>
                                <a:pt x="25" y="7"/>
                                <a:pt x="32" y="8"/>
                                <a:pt x="37" y="9"/>
                              </a:cubicBezTo>
                              <a:lnTo>
                                <a:pt x="37" y="2"/>
                              </a:lnTo>
                              <a:cubicBezTo>
                                <a:pt x="32" y="0"/>
                                <a:pt x="25" y="0"/>
                                <a:pt x="21" y="0"/>
                              </a:cubicBezTo>
                              <a:cubicBezTo>
                                <a:pt x="5" y="0"/>
                                <a:pt x="0" y="3"/>
                                <a:pt x="0" y="14"/>
                              </a:cubicBezTo>
                              <a:cubicBezTo>
                                <a:pt x="0" y="25"/>
                                <a:pt x="1" y="27"/>
                                <a:pt x="17" y="32"/>
                              </a:cubicBezTo>
                              <a:cubicBezTo>
                                <a:pt x="30" y="35"/>
                                <a:pt x="30" y="35"/>
                                <a:pt x="30" y="42"/>
                              </a:cubicBezTo>
                              <a:cubicBezTo>
                                <a:pt x="30" y="48"/>
                                <a:pt x="28" y="49"/>
                                <a:pt x="19" y="49"/>
                              </a:cubicBezTo>
                              <a:cubicBezTo>
                                <a:pt x="13" y="49"/>
                                <a:pt x="7" y="48"/>
                                <a:pt x="1" y="46"/>
                              </a:cubicBezTo>
                              <a:lnTo>
                                <a:pt x="0" y="54"/>
                              </a:lnTo>
                              <a:cubicBezTo>
                                <a:pt x="5" y="56"/>
                                <a:pt x="13" y="57"/>
                                <a:pt x="19" y="57"/>
                              </a:cubicBezTo>
                              <a:cubicBezTo>
                                <a:pt x="36" y="57"/>
                                <a:pt x="39" y="52"/>
                                <a:pt x="39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7"/>
                      <wps:cNvSpPr>
                        <a:spLocks/>
                      </wps:cNvSpPr>
                      <wps:spPr bwMode="auto">
                        <a:xfrm>
                          <a:off x="5471795" y="9555480"/>
                          <a:ext cx="34925" cy="52705"/>
                        </a:xfrm>
                        <a:custGeom>
                          <a:avLst/>
                          <a:gdLst>
                            <a:gd name="T0" fmla="*/ 0 w 37"/>
                            <a:gd name="T1" fmla="*/ 55 h 55"/>
                            <a:gd name="T2" fmla="*/ 0 w 37"/>
                            <a:gd name="T3" fmla="*/ 55 h 55"/>
                            <a:gd name="T4" fmla="*/ 37 w 37"/>
                            <a:gd name="T5" fmla="*/ 55 h 55"/>
                            <a:gd name="T6" fmla="*/ 37 w 37"/>
                            <a:gd name="T7" fmla="*/ 47 h 55"/>
                            <a:gd name="T8" fmla="*/ 9 w 37"/>
                            <a:gd name="T9" fmla="*/ 47 h 55"/>
                            <a:gd name="T10" fmla="*/ 9 w 37"/>
                            <a:gd name="T11" fmla="*/ 31 h 55"/>
                            <a:gd name="T12" fmla="*/ 34 w 37"/>
                            <a:gd name="T13" fmla="*/ 31 h 55"/>
                            <a:gd name="T14" fmla="*/ 34 w 37"/>
                            <a:gd name="T15" fmla="*/ 23 h 55"/>
                            <a:gd name="T16" fmla="*/ 9 w 37"/>
                            <a:gd name="T17" fmla="*/ 23 h 55"/>
                            <a:gd name="T18" fmla="*/ 9 w 37"/>
                            <a:gd name="T19" fmla="*/ 8 h 55"/>
                            <a:gd name="T20" fmla="*/ 36 w 37"/>
                            <a:gd name="T21" fmla="*/ 8 h 55"/>
                            <a:gd name="T22" fmla="*/ 36 w 37"/>
                            <a:gd name="T23" fmla="*/ 0 h 55"/>
                            <a:gd name="T24" fmla="*/ 0 w 37"/>
                            <a:gd name="T25" fmla="*/ 0 h 55"/>
                            <a:gd name="T26" fmla="*/ 0 w 37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55"/>
                              </a:moveTo>
                              <a:lnTo>
                                <a:pt x="0" y="55"/>
                              </a:lnTo>
                              <a:lnTo>
                                <a:pt x="37" y="55"/>
                              </a:lnTo>
                              <a:lnTo>
                                <a:pt x="37" y="47"/>
                              </a:lnTo>
                              <a:lnTo>
                                <a:pt x="9" y="47"/>
                              </a:lnTo>
                              <a:lnTo>
                                <a:pt x="9" y="31"/>
                              </a:lnTo>
                              <a:lnTo>
                                <a:pt x="34" y="31"/>
                              </a:lnTo>
                              <a:lnTo>
                                <a:pt x="34" y="23"/>
                              </a:lnTo>
                              <a:lnTo>
                                <a:pt x="9" y="23"/>
                              </a:lnTo>
                              <a:lnTo>
                                <a:pt x="9" y="8"/>
                              </a:ln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8"/>
                      <wps:cNvSpPr>
                        <a:spLocks/>
                      </wps:cNvSpPr>
                      <wps:spPr bwMode="auto">
                        <a:xfrm>
                          <a:off x="5523230" y="9555480"/>
                          <a:ext cx="42545" cy="53340"/>
                        </a:xfrm>
                        <a:custGeom>
                          <a:avLst/>
                          <a:gdLst>
                            <a:gd name="T0" fmla="*/ 36 w 45"/>
                            <a:gd name="T1" fmla="*/ 0 h 56"/>
                            <a:gd name="T2" fmla="*/ 36 w 45"/>
                            <a:gd name="T3" fmla="*/ 0 h 56"/>
                            <a:gd name="T4" fmla="*/ 36 w 45"/>
                            <a:gd name="T5" fmla="*/ 38 h 56"/>
                            <a:gd name="T6" fmla="*/ 23 w 45"/>
                            <a:gd name="T7" fmla="*/ 48 h 56"/>
                            <a:gd name="T8" fmla="*/ 9 w 45"/>
                            <a:gd name="T9" fmla="*/ 38 h 56"/>
                            <a:gd name="T10" fmla="*/ 9 w 45"/>
                            <a:gd name="T11" fmla="*/ 0 h 56"/>
                            <a:gd name="T12" fmla="*/ 0 w 45"/>
                            <a:gd name="T13" fmla="*/ 0 h 56"/>
                            <a:gd name="T14" fmla="*/ 0 w 45"/>
                            <a:gd name="T15" fmla="*/ 39 h 56"/>
                            <a:gd name="T16" fmla="*/ 23 w 45"/>
                            <a:gd name="T17" fmla="*/ 56 h 56"/>
                            <a:gd name="T18" fmla="*/ 45 w 45"/>
                            <a:gd name="T19" fmla="*/ 39 h 56"/>
                            <a:gd name="T20" fmla="*/ 45 w 45"/>
                            <a:gd name="T21" fmla="*/ 0 h 56"/>
                            <a:gd name="T22" fmla="*/ 36 w 45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8"/>
                              </a:lnTo>
                              <a:cubicBezTo>
                                <a:pt x="36" y="44"/>
                                <a:pt x="33" y="48"/>
                                <a:pt x="23" y="48"/>
                              </a:cubicBezTo>
                              <a:cubicBezTo>
                                <a:pt x="13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6" y="56"/>
                                <a:pt x="23" y="56"/>
                              </a:cubicBezTo>
                              <a:cubicBezTo>
                                <a:pt x="40" y="56"/>
                                <a:pt x="45" y="48"/>
                                <a:pt x="45" y="39"/>
                              </a:cubicBezTo>
                              <a:lnTo>
                                <a:pt x="45" y="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9"/>
                      <wps:cNvSpPr>
                        <a:spLocks/>
                      </wps:cNvSpPr>
                      <wps:spPr bwMode="auto">
                        <a:xfrm>
                          <a:off x="5584190" y="9555480"/>
                          <a:ext cx="55880" cy="52705"/>
                        </a:xfrm>
                        <a:custGeom>
                          <a:avLst/>
                          <a:gdLst>
                            <a:gd name="T0" fmla="*/ 50 w 59"/>
                            <a:gd name="T1" fmla="*/ 55 h 55"/>
                            <a:gd name="T2" fmla="*/ 50 w 59"/>
                            <a:gd name="T3" fmla="*/ 55 h 55"/>
                            <a:gd name="T4" fmla="*/ 59 w 59"/>
                            <a:gd name="T5" fmla="*/ 55 h 55"/>
                            <a:gd name="T6" fmla="*/ 57 w 59"/>
                            <a:gd name="T7" fmla="*/ 0 h 55"/>
                            <a:gd name="T8" fmla="*/ 46 w 59"/>
                            <a:gd name="T9" fmla="*/ 0 h 55"/>
                            <a:gd name="T10" fmla="*/ 29 w 59"/>
                            <a:gd name="T11" fmla="*/ 41 h 55"/>
                            <a:gd name="T12" fmla="*/ 13 w 59"/>
                            <a:gd name="T13" fmla="*/ 0 h 55"/>
                            <a:gd name="T14" fmla="*/ 2 w 59"/>
                            <a:gd name="T15" fmla="*/ 0 h 55"/>
                            <a:gd name="T16" fmla="*/ 0 w 59"/>
                            <a:gd name="T17" fmla="*/ 55 h 55"/>
                            <a:gd name="T18" fmla="*/ 9 w 59"/>
                            <a:gd name="T19" fmla="*/ 55 h 55"/>
                            <a:gd name="T20" fmla="*/ 10 w 59"/>
                            <a:gd name="T21" fmla="*/ 13 h 55"/>
                            <a:gd name="T22" fmla="*/ 24 w 59"/>
                            <a:gd name="T23" fmla="*/ 48 h 55"/>
                            <a:gd name="T24" fmla="*/ 35 w 59"/>
                            <a:gd name="T25" fmla="*/ 48 h 55"/>
                            <a:gd name="T26" fmla="*/ 49 w 59"/>
                            <a:gd name="T27" fmla="*/ 13 h 55"/>
                            <a:gd name="T28" fmla="*/ 50 w 59"/>
                            <a:gd name="T2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55">
                              <a:moveTo>
                                <a:pt x="50" y="55"/>
                              </a:moveTo>
                              <a:lnTo>
                                <a:pt x="50" y="55"/>
                              </a:lnTo>
                              <a:lnTo>
                                <a:pt x="59" y="55"/>
                              </a:lnTo>
                              <a:lnTo>
                                <a:pt x="57" y="0"/>
                              </a:lnTo>
                              <a:lnTo>
                                <a:pt x="46" y="0"/>
                              </a:lnTo>
                              <a:lnTo>
                                <a:pt x="29" y="41"/>
                              </a:lnTo>
                              <a:lnTo>
                                <a:pt x="13" y="0"/>
                              </a:lnTo>
                              <a:lnTo>
                                <a:pt x="2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10" y="13"/>
                              </a:lnTo>
                              <a:lnTo>
                                <a:pt x="24" y="48"/>
                              </a:lnTo>
                              <a:lnTo>
                                <a:pt x="35" y="48"/>
                              </a:lnTo>
                              <a:lnTo>
                                <a:pt x="49" y="13"/>
                              </a:lnTo>
                              <a:lnTo>
                                <a:pt x="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0"/>
                      <wps:cNvSpPr>
                        <a:spLocks/>
                      </wps:cNvSpPr>
                      <wps:spPr bwMode="auto">
                        <a:xfrm>
                          <a:off x="5657850" y="9554845"/>
                          <a:ext cx="36830" cy="53975"/>
                        </a:xfrm>
                        <a:custGeom>
                          <a:avLst/>
                          <a:gdLst>
                            <a:gd name="T0" fmla="*/ 39 w 39"/>
                            <a:gd name="T1" fmla="*/ 41 h 57"/>
                            <a:gd name="T2" fmla="*/ 39 w 39"/>
                            <a:gd name="T3" fmla="*/ 41 h 57"/>
                            <a:gd name="T4" fmla="*/ 22 w 39"/>
                            <a:gd name="T5" fmla="*/ 25 h 57"/>
                            <a:gd name="T6" fmla="*/ 10 w 39"/>
                            <a:gd name="T7" fmla="*/ 15 h 57"/>
                            <a:gd name="T8" fmla="*/ 21 w 39"/>
                            <a:gd name="T9" fmla="*/ 7 h 57"/>
                            <a:gd name="T10" fmla="*/ 37 w 39"/>
                            <a:gd name="T11" fmla="*/ 9 h 57"/>
                            <a:gd name="T12" fmla="*/ 38 w 39"/>
                            <a:gd name="T13" fmla="*/ 2 h 57"/>
                            <a:gd name="T14" fmla="*/ 21 w 39"/>
                            <a:gd name="T15" fmla="*/ 0 h 57"/>
                            <a:gd name="T16" fmla="*/ 1 w 39"/>
                            <a:gd name="T17" fmla="*/ 14 h 57"/>
                            <a:gd name="T18" fmla="*/ 18 w 39"/>
                            <a:gd name="T19" fmla="*/ 32 h 57"/>
                            <a:gd name="T20" fmla="*/ 30 w 39"/>
                            <a:gd name="T21" fmla="*/ 42 h 57"/>
                            <a:gd name="T22" fmla="*/ 19 w 39"/>
                            <a:gd name="T23" fmla="*/ 49 h 57"/>
                            <a:gd name="T24" fmla="*/ 1 w 39"/>
                            <a:gd name="T25" fmla="*/ 46 h 57"/>
                            <a:gd name="T26" fmla="*/ 0 w 39"/>
                            <a:gd name="T27" fmla="*/ 54 h 57"/>
                            <a:gd name="T28" fmla="*/ 19 w 39"/>
                            <a:gd name="T29" fmla="*/ 57 h 57"/>
                            <a:gd name="T30" fmla="*/ 39 w 39"/>
                            <a:gd name="T31" fmla="*/ 4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9" y="41"/>
                              </a:moveTo>
                              <a:lnTo>
                                <a:pt x="39" y="41"/>
                              </a:lnTo>
                              <a:cubicBezTo>
                                <a:pt x="39" y="31"/>
                                <a:pt x="38" y="29"/>
                                <a:pt x="22" y="25"/>
                              </a:cubicBezTo>
                              <a:cubicBezTo>
                                <a:pt x="10" y="21"/>
                                <a:pt x="10" y="21"/>
                                <a:pt x="10" y="15"/>
                              </a:cubicBezTo>
                              <a:cubicBezTo>
                                <a:pt x="10" y="8"/>
                                <a:pt x="11" y="7"/>
                                <a:pt x="21" y="7"/>
                              </a:cubicBezTo>
                              <a:cubicBezTo>
                                <a:pt x="25" y="7"/>
                                <a:pt x="32" y="8"/>
                                <a:pt x="37" y="9"/>
                              </a:cubicBezTo>
                              <a:lnTo>
                                <a:pt x="38" y="2"/>
                              </a:lnTo>
                              <a:cubicBezTo>
                                <a:pt x="33" y="0"/>
                                <a:pt x="26" y="0"/>
                                <a:pt x="21" y="0"/>
                              </a:cubicBezTo>
                              <a:cubicBezTo>
                                <a:pt x="6" y="0"/>
                                <a:pt x="1" y="3"/>
                                <a:pt x="1" y="14"/>
                              </a:cubicBezTo>
                              <a:cubicBezTo>
                                <a:pt x="1" y="25"/>
                                <a:pt x="1" y="27"/>
                                <a:pt x="18" y="32"/>
                              </a:cubicBezTo>
                              <a:cubicBezTo>
                                <a:pt x="30" y="35"/>
                                <a:pt x="30" y="35"/>
                                <a:pt x="30" y="42"/>
                              </a:cubicBezTo>
                              <a:cubicBezTo>
                                <a:pt x="30" y="48"/>
                                <a:pt x="28" y="49"/>
                                <a:pt x="19" y="49"/>
                              </a:cubicBezTo>
                              <a:cubicBezTo>
                                <a:pt x="14" y="49"/>
                                <a:pt x="7" y="48"/>
                                <a:pt x="1" y="46"/>
                              </a:cubicBezTo>
                              <a:lnTo>
                                <a:pt x="0" y="54"/>
                              </a:lnTo>
                              <a:cubicBezTo>
                                <a:pt x="5" y="56"/>
                                <a:pt x="13" y="57"/>
                                <a:pt x="19" y="57"/>
                              </a:cubicBezTo>
                              <a:cubicBezTo>
                                <a:pt x="36" y="57"/>
                                <a:pt x="39" y="52"/>
                                <a:pt x="39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1"/>
                      <wps:cNvSpPr>
                        <a:spLocks noEditPoints="1"/>
                      </wps:cNvSpPr>
                      <wps:spPr bwMode="auto">
                        <a:xfrm>
                          <a:off x="5730875" y="9554845"/>
                          <a:ext cx="43180" cy="53975"/>
                        </a:xfrm>
                        <a:custGeom>
                          <a:avLst/>
                          <a:gdLst>
                            <a:gd name="T0" fmla="*/ 45 w 45"/>
                            <a:gd name="T1" fmla="*/ 17 h 57"/>
                            <a:gd name="T2" fmla="*/ 45 w 45"/>
                            <a:gd name="T3" fmla="*/ 17 h 57"/>
                            <a:gd name="T4" fmla="*/ 23 w 45"/>
                            <a:gd name="T5" fmla="*/ 0 h 57"/>
                            <a:gd name="T6" fmla="*/ 0 w 45"/>
                            <a:gd name="T7" fmla="*/ 17 h 57"/>
                            <a:gd name="T8" fmla="*/ 0 w 45"/>
                            <a:gd name="T9" fmla="*/ 39 h 57"/>
                            <a:gd name="T10" fmla="*/ 23 w 45"/>
                            <a:gd name="T11" fmla="*/ 57 h 57"/>
                            <a:gd name="T12" fmla="*/ 45 w 45"/>
                            <a:gd name="T13" fmla="*/ 39 h 57"/>
                            <a:gd name="T14" fmla="*/ 45 w 45"/>
                            <a:gd name="T15" fmla="*/ 17 h 57"/>
                            <a:gd name="T16" fmla="*/ 36 w 45"/>
                            <a:gd name="T17" fmla="*/ 18 h 57"/>
                            <a:gd name="T18" fmla="*/ 36 w 45"/>
                            <a:gd name="T19" fmla="*/ 18 h 57"/>
                            <a:gd name="T20" fmla="*/ 36 w 45"/>
                            <a:gd name="T21" fmla="*/ 39 h 57"/>
                            <a:gd name="T22" fmla="*/ 23 w 45"/>
                            <a:gd name="T23" fmla="*/ 49 h 57"/>
                            <a:gd name="T24" fmla="*/ 9 w 45"/>
                            <a:gd name="T25" fmla="*/ 39 h 57"/>
                            <a:gd name="T26" fmla="*/ 9 w 45"/>
                            <a:gd name="T27" fmla="*/ 18 h 57"/>
                            <a:gd name="T28" fmla="*/ 23 w 45"/>
                            <a:gd name="T29" fmla="*/ 8 h 57"/>
                            <a:gd name="T30" fmla="*/ 36 w 45"/>
                            <a:gd name="T31" fmla="*/ 18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57">
                              <a:moveTo>
                                <a:pt x="45" y="17"/>
                              </a:moveTo>
                              <a:lnTo>
                                <a:pt x="45" y="17"/>
                              </a:lnTo>
                              <a:cubicBezTo>
                                <a:pt x="45" y="8"/>
                                <a:pt x="40" y="0"/>
                                <a:pt x="23" y="0"/>
                              </a:cubicBezTo>
                              <a:cubicBezTo>
                                <a:pt x="6" y="0"/>
                                <a:pt x="0" y="8"/>
                                <a:pt x="0" y="17"/>
                              </a:cubicBezTo>
                              <a:lnTo>
                                <a:pt x="0" y="39"/>
                              </a:lnTo>
                              <a:cubicBezTo>
                                <a:pt x="0" y="49"/>
                                <a:pt x="6" y="57"/>
                                <a:pt x="23" y="57"/>
                              </a:cubicBezTo>
                              <a:cubicBezTo>
                                <a:pt x="40" y="57"/>
                                <a:pt x="45" y="49"/>
                                <a:pt x="45" y="39"/>
                              </a:cubicBezTo>
                              <a:lnTo>
                                <a:pt x="45" y="17"/>
                              </a:lnTo>
                              <a:close/>
                              <a:moveTo>
                                <a:pt x="36" y="18"/>
                              </a:moveTo>
                              <a:lnTo>
                                <a:pt x="36" y="18"/>
                              </a:lnTo>
                              <a:lnTo>
                                <a:pt x="36" y="39"/>
                              </a:lnTo>
                              <a:cubicBezTo>
                                <a:pt x="36" y="46"/>
                                <a:pt x="32" y="49"/>
                                <a:pt x="23" y="49"/>
                              </a:cubicBezTo>
                              <a:cubicBezTo>
                                <a:pt x="13" y="49"/>
                                <a:pt x="9" y="46"/>
                                <a:pt x="9" y="39"/>
                              </a:cubicBezTo>
                              <a:lnTo>
                                <a:pt x="9" y="18"/>
                              </a:lnTo>
                              <a:cubicBezTo>
                                <a:pt x="9" y="11"/>
                                <a:pt x="13" y="8"/>
                                <a:pt x="23" y="8"/>
                              </a:cubicBezTo>
                              <a:cubicBezTo>
                                <a:pt x="32" y="8"/>
                                <a:pt x="36" y="11"/>
                                <a:pt x="36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2"/>
                      <wps:cNvSpPr>
                        <a:spLocks/>
                      </wps:cNvSpPr>
                      <wps:spPr bwMode="auto">
                        <a:xfrm>
                          <a:off x="5791835" y="9555480"/>
                          <a:ext cx="35560" cy="52705"/>
                        </a:xfrm>
                        <a:custGeom>
                          <a:avLst/>
                          <a:gdLst>
                            <a:gd name="T0" fmla="*/ 9 w 37"/>
                            <a:gd name="T1" fmla="*/ 55 h 55"/>
                            <a:gd name="T2" fmla="*/ 9 w 37"/>
                            <a:gd name="T3" fmla="*/ 55 h 55"/>
                            <a:gd name="T4" fmla="*/ 9 w 37"/>
                            <a:gd name="T5" fmla="*/ 32 h 55"/>
                            <a:gd name="T6" fmla="*/ 35 w 37"/>
                            <a:gd name="T7" fmla="*/ 32 h 55"/>
                            <a:gd name="T8" fmla="*/ 35 w 37"/>
                            <a:gd name="T9" fmla="*/ 24 h 55"/>
                            <a:gd name="T10" fmla="*/ 9 w 37"/>
                            <a:gd name="T11" fmla="*/ 24 h 55"/>
                            <a:gd name="T12" fmla="*/ 9 w 37"/>
                            <a:gd name="T13" fmla="*/ 8 h 55"/>
                            <a:gd name="T14" fmla="*/ 37 w 37"/>
                            <a:gd name="T15" fmla="*/ 8 h 55"/>
                            <a:gd name="T16" fmla="*/ 37 w 37"/>
                            <a:gd name="T17" fmla="*/ 0 h 55"/>
                            <a:gd name="T18" fmla="*/ 0 w 37"/>
                            <a:gd name="T19" fmla="*/ 0 h 55"/>
                            <a:gd name="T20" fmla="*/ 0 w 37"/>
                            <a:gd name="T21" fmla="*/ 55 h 55"/>
                            <a:gd name="T22" fmla="*/ 9 w 37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9" y="55"/>
                              </a:moveTo>
                              <a:lnTo>
                                <a:pt x="9" y="55"/>
                              </a:lnTo>
                              <a:lnTo>
                                <a:pt x="9" y="32"/>
                              </a:lnTo>
                              <a:lnTo>
                                <a:pt x="35" y="32"/>
                              </a:lnTo>
                              <a:lnTo>
                                <a:pt x="35" y="24"/>
                              </a:lnTo>
                              <a:lnTo>
                                <a:pt x="9" y="24"/>
                              </a:lnTo>
                              <a:lnTo>
                                <a:pt x="9" y="8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3"/>
                      <wps:cNvSpPr>
                        <a:spLocks noEditPoints="1"/>
                      </wps:cNvSpPr>
                      <wps:spPr bwMode="auto">
                        <a:xfrm>
                          <a:off x="5863590" y="9555480"/>
                          <a:ext cx="39370" cy="52705"/>
                        </a:xfrm>
                        <a:custGeom>
                          <a:avLst/>
                          <a:gdLst>
                            <a:gd name="T0" fmla="*/ 0 w 41"/>
                            <a:gd name="T1" fmla="*/ 0 h 55"/>
                            <a:gd name="T2" fmla="*/ 0 w 41"/>
                            <a:gd name="T3" fmla="*/ 0 h 55"/>
                            <a:gd name="T4" fmla="*/ 0 w 41"/>
                            <a:gd name="T5" fmla="*/ 55 h 55"/>
                            <a:gd name="T6" fmla="*/ 9 w 41"/>
                            <a:gd name="T7" fmla="*/ 55 h 55"/>
                            <a:gd name="T8" fmla="*/ 9 w 41"/>
                            <a:gd name="T9" fmla="*/ 37 h 55"/>
                            <a:gd name="T10" fmla="*/ 24 w 41"/>
                            <a:gd name="T11" fmla="*/ 37 h 55"/>
                            <a:gd name="T12" fmla="*/ 41 w 41"/>
                            <a:gd name="T13" fmla="*/ 23 h 55"/>
                            <a:gd name="T14" fmla="*/ 41 w 41"/>
                            <a:gd name="T15" fmla="*/ 14 h 55"/>
                            <a:gd name="T16" fmla="*/ 24 w 41"/>
                            <a:gd name="T17" fmla="*/ 0 h 55"/>
                            <a:gd name="T18" fmla="*/ 0 w 41"/>
                            <a:gd name="T19" fmla="*/ 0 h 55"/>
                            <a:gd name="T20" fmla="*/ 9 w 41"/>
                            <a:gd name="T21" fmla="*/ 8 h 55"/>
                            <a:gd name="T22" fmla="*/ 9 w 41"/>
                            <a:gd name="T23" fmla="*/ 8 h 55"/>
                            <a:gd name="T24" fmla="*/ 24 w 41"/>
                            <a:gd name="T25" fmla="*/ 8 h 55"/>
                            <a:gd name="T26" fmla="*/ 32 w 41"/>
                            <a:gd name="T27" fmla="*/ 15 h 55"/>
                            <a:gd name="T28" fmla="*/ 32 w 41"/>
                            <a:gd name="T29" fmla="*/ 22 h 55"/>
                            <a:gd name="T30" fmla="*/ 24 w 41"/>
                            <a:gd name="T31" fmla="*/ 29 h 55"/>
                            <a:gd name="T32" fmla="*/ 9 w 41"/>
                            <a:gd name="T33" fmla="*/ 29 h 55"/>
                            <a:gd name="T34" fmla="*/ 9 w 41"/>
                            <a:gd name="T35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cubicBezTo>
                                <a:pt x="37" y="37"/>
                                <a:pt x="41" y="31"/>
                                <a:pt x="41" y="23"/>
                              </a:cubicBezTo>
                              <a:lnTo>
                                <a:pt x="41" y="14"/>
                              </a:lnTo>
                              <a:cubicBezTo>
                                <a:pt x="41" y="5"/>
                                <a:pt x="37" y="0"/>
                                <a:pt x="24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4" y="8"/>
                              </a:lnTo>
                              <a:cubicBezTo>
                                <a:pt x="30" y="8"/>
                                <a:pt x="32" y="10"/>
                                <a:pt x="32" y="15"/>
                              </a:cubicBezTo>
                              <a:lnTo>
                                <a:pt x="32" y="22"/>
                              </a:lnTo>
                              <a:cubicBezTo>
                                <a:pt x="32" y="27"/>
                                <a:pt x="30" y="29"/>
                                <a:pt x="24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14"/>
                      <wps:cNvSpPr>
                        <a:spLocks/>
                      </wps:cNvSpPr>
                      <wps:spPr bwMode="auto">
                        <a:xfrm>
                          <a:off x="5918835" y="9555480"/>
                          <a:ext cx="8890" cy="52705"/>
                        </a:xfrm>
                        <a:custGeom>
                          <a:avLst/>
                          <a:gdLst>
                            <a:gd name="T0" fmla="*/ 9 w 9"/>
                            <a:gd name="T1" fmla="*/ 0 h 55"/>
                            <a:gd name="T2" fmla="*/ 9 w 9"/>
                            <a:gd name="T3" fmla="*/ 0 h 55"/>
                            <a:gd name="T4" fmla="*/ 0 w 9"/>
                            <a:gd name="T5" fmla="*/ 0 h 55"/>
                            <a:gd name="T6" fmla="*/ 0 w 9"/>
                            <a:gd name="T7" fmla="*/ 55 h 55"/>
                            <a:gd name="T8" fmla="*/ 9 w 9"/>
                            <a:gd name="T9" fmla="*/ 55 h 55"/>
                            <a:gd name="T10" fmla="*/ 9 w 9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" h="55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15"/>
                      <wps:cNvSpPr>
                        <a:spLocks/>
                      </wps:cNvSpPr>
                      <wps:spPr bwMode="auto">
                        <a:xfrm>
                          <a:off x="5942965" y="9555480"/>
                          <a:ext cx="42545" cy="52705"/>
                        </a:xfrm>
                        <a:custGeom>
                          <a:avLst/>
                          <a:gdLst>
                            <a:gd name="T0" fmla="*/ 18 w 45"/>
                            <a:gd name="T1" fmla="*/ 55 h 55"/>
                            <a:gd name="T2" fmla="*/ 18 w 45"/>
                            <a:gd name="T3" fmla="*/ 55 h 55"/>
                            <a:gd name="T4" fmla="*/ 27 w 45"/>
                            <a:gd name="T5" fmla="*/ 55 h 55"/>
                            <a:gd name="T6" fmla="*/ 27 w 45"/>
                            <a:gd name="T7" fmla="*/ 8 h 55"/>
                            <a:gd name="T8" fmla="*/ 45 w 45"/>
                            <a:gd name="T9" fmla="*/ 8 h 55"/>
                            <a:gd name="T10" fmla="*/ 45 w 45"/>
                            <a:gd name="T11" fmla="*/ 0 h 55"/>
                            <a:gd name="T12" fmla="*/ 0 w 45"/>
                            <a:gd name="T13" fmla="*/ 0 h 55"/>
                            <a:gd name="T14" fmla="*/ 0 w 45"/>
                            <a:gd name="T15" fmla="*/ 8 h 55"/>
                            <a:gd name="T16" fmla="*/ 18 w 45"/>
                            <a:gd name="T17" fmla="*/ 8 h 55"/>
                            <a:gd name="T18" fmla="*/ 18 w 45"/>
                            <a:gd name="T1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lnTo>
                                <a:pt x="27" y="55"/>
                              </a:lnTo>
                              <a:lnTo>
                                <a:pt x="27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8" y="8"/>
                              </a:lnTo>
                              <a:lnTo>
                                <a:pt x="1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16"/>
                      <wps:cNvSpPr>
                        <a:spLocks/>
                      </wps:cNvSpPr>
                      <wps:spPr bwMode="auto">
                        <a:xfrm>
                          <a:off x="5998210" y="9555480"/>
                          <a:ext cx="42545" cy="52705"/>
                        </a:xfrm>
                        <a:custGeom>
                          <a:avLst/>
                          <a:gdLst>
                            <a:gd name="T0" fmla="*/ 18 w 45"/>
                            <a:gd name="T1" fmla="*/ 55 h 55"/>
                            <a:gd name="T2" fmla="*/ 18 w 45"/>
                            <a:gd name="T3" fmla="*/ 55 h 55"/>
                            <a:gd name="T4" fmla="*/ 27 w 45"/>
                            <a:gd name="T5" fmla="*/ 55 h 55"/>
                            <a:gd name="T6" fmla="*/ 27 w 45"/>
                            <a:gd name="T7" fmla="*/ 8 h 55"/>
                            <a:gd name="T8" fmla="*/ 45 w 45"/>
                            <a:gd name="T9" fmla="*/ 8 h 55"/>
                            <a:gd name="T10" fmla="*/ 45 w 45"/>
                            <a:gd name="T11" fmla="*/ 0 h 55"/>
                            <a:gd name="T12" fmla="*/ 0 w 45"/>
                            <a:gd name="T13" fmla="*/ 0 h 55"/>
                            <a:gd name="T14" fmla="*/ 0 w 45"/>
                            <a:gd name="T15" fmla="*/ 8 h 55"/>
                            <a:gd name="T16" fmla="*/ 18 w 45"/>
                            <a:gd name="T17" fmla="*/ 8 h 55"/>
                            <a:gd name="T18" fmla="*/ 18 w 45"/>
                            <a:gd name="T1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18" y="55"/>
                              </a:moveTo>
                              <a:lnTo>
                                <a:pt x="18" y="55"/>
                              </a:lnTo>
                              <a:lnTo>
                                <a:pt x="27" y="55"/>
                              </a:lnTo>
                              <a:lnTo>
                                <a:pt x="27" y="8"/>
                              </a:lnTo>
                              <a:lnTo>
                                <a:pt x="45" y="8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8" y="8"/>
                              </a:lnTo>
                              <a:lnTo>
                                <a:pt x="18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17"/>
                      <wps:cNvSpPr>
                        <a:spLocks/>
                      </wps:cNvSpPr>
                      <wps:spPr bwMode="auto">
                        <a:xfrm>
                          <a:off x="6054090" y="9554845"/>
                          <a:ext cx="37465" cy="53975"/>
                        </a:xfrm>
                        <a:custGeom>
                          <a:avLst/>
                          <a:gdLst>
                            <a:gd name="T0" fmla="*/ 39 w 39"/>
                            <a:gd name="T1" fmla="*/ 41 h 57"/>
                            <a:gd name="T2" fmla="*/ 39 w 39"/>
                            <a:gd name="T3" fmla="*/ 41 h 57"/>
                            <a:gd name="T4" fmla="*/ 22 w 39"/>
                            <a:gd name="T5" fmla="*/ 25 h 57"/>
                            <a:gd name="T6" fmla="*/ 10 w 39"/>
                            <a:gd name="T7" fmla="*/ 15 h 57"/>
                            <a:gd name="T8" fmla="*/ 21 w 39"/>
                            <a:gd name="T9" fmla="*/ 7 h 57"/>
                            <a:gd name="T10" fmla="*/ 37 w 39"/>
                            <a:gd name="T11" fmla="*/ 9 h 57"/>
                            <a:gd name="T12" fmla="*/ 38 w 39"/>
                            <a:gd name="T13" fmla="*/ 2 h 57"/>
                            <a:gd name="T14" fmla="*/ 21 w 39"/>
                            <a:gd name="T15" fmla="*/ 0 h 57"/>
                            <a:gd name="T16" fmla="*/ 1 w 39"/>
                            <a:gd name="T17" fmla="*/ 14 h 57"/>
                            <a:gd name="T18" fmla="*/ 18 w 39"/>
                            <a:gd name="T19" fmla="*/ 32 h 57"/>
                            <a:gd name="T20" fmla="*/ 30 w 39"/>
                            <a:gd name="T21" fmla="*/ 42 h 57"/>
                            <a:gd name="T22" fmla="*/ 19 w 39"/>
                            <a:gd name="T23" fmla="*/ 49 h 57"/>
                            <a:gd name="T24" fmla="*/ 2 w 39"/>
                            <a:gd name="T25" fmla="*/ 46 h 57"/>
                            <a:gd name="T26" fmla="*/ 0 w 39"/>
                            <a:gd name="T27" fmla="*/ 54 h 57"/>
                            <a:gd name="T28" fmla="*/ 19 w 39"/>
                            <a:gd name="T29" fmla="*/ 57 h 57"/>
                            <a:gd name="T30" fmla="*/ 39 w 39"/>
                            <a:gd name="T31" fmla="*/ 4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9" y="41"/>
                              </a:moveTo>
                              <a:lnTo>
                                <a:pt x="39" y="41"/>
                              </a:lnTo>
                              <a:cubicBezTo>
                                <a:pt x="39" y="31"/>
                                <a:pt x="39" y="29"/>
                                <a:pt x="22" y="25"/>
                              </a:cubicBezTo>
                              <a:cubicBezTo>
                                <a:pt x="10" y="21"/>
                                <a:pt x="10" y="21"/>
                                <a:pt x="10" y="15"/>
                              </a:cubicBezTo>
                              <a:cubicBezTo>
                                <a:pt x="10" y="8"/>
                                <a:pt x="11" y="7"/>
                                <a:pt x="21" y="7"/>
                              </a:cubicBezTo>
                              <a:cubicBezTo>
                                <a:pt x="26" y="7"/>
                                <a:pt x="33" y="8"/>
                                <a:pt x="37" y="9"/>
                              </a:cubicBezTo>
                              <a:lnTo>
                                <a:pt x="38" y="2"/>
                              </a:lnTo>
                              <a:cubicBezTo>
                                <a:pt x="33" y="0"/>
                                <a:pt x="26" y="0"/>
                                <a:pt x="21" y="0"/>
                              </a:cubicBezTo>
                              <a:cubicBezTo>
                                <a:pt x="6" y="0"/>
                                <a:pt x="1" y="3"/>
                                <a:pt x="1" y="14"/>
                              </a:cubicBezTo>
                              <a:cubicBezTo>
                                <a:pt x="1" y="25"/>
                                <a:pt x="2" y="27"/>
                                <a:pt x="18" y="32"/>
                              </a:cubicBezTo>
                              <a:cubicBezTo>
                                <a:pt x="30" y="35"/>
                                <a:pt x="30" y="35"/>
                                <a:pt x="30" y="42"/>
                              </a:cubicBezTo>
                              <a:cubicBezTo>
                                <a:pt x="30" y="48"/>
                                <a:pt x="29" y="49"/>
                                <a:pt x="19" y="49"/>
                              </a:cubicBezTo>
                              <a:cubicBezTo>
                                <a:pt x="14" y="49"/>
                                <a:pt x="7" y="48"/>
                                <a:pt x="2" y="46"/>
                              </a:cubicBezTo>
                              <a:lnTo>
                                <a:pt x="0" y="54"/>
                              </a:lnTo>
                              <a:cubicBezTo>
                                <a:pt x="6" y="56"/>
                                <a:pt x="13" y="57"/>
                                <a:pt x="19" y="57"/>
                              </a:cubicBezTo>
                              <a:cubicBezTo>
                                <a:pt x="36" y="57"/>
                                <a:pt x="39" y="52"/>
                                <a:pt x="39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18"/>
                      <wps:cNvSpPr>
                        <a:spLocks noEditPoints="1"/>
                      </wps:cNvSpPr>
                      <wps:spPr bwMode="auto">
                        <a:xfrm>
                          <a:off x="6109970" y="9555480"/>
                          <a:ext cx="38735" cy="52705"/>
                        </a:xfrm>
                        <a:custGeom>
                          <a:avLst/>
                          <a:gdLst>
                            <a:gd name="T0" fmla="*/ 26 w 41"/>
                            <a:gd name="T1" fmla="*/ 55 h 55"/>
                            <a:gd name="T2" fmla="*/ 26 w 41"/>
                            <a:gd name="T3" fmla="*/ 55 h 55"/>
                            <a:gd name="T4" fmla="*/ 41 w 41"/>
                            <a:gd name="T5" fmla="*/ 42 h 55"/>
                            <a:gd name="T6" fmla="*/ 41 w 41"/>
                            <a:gd name="T7" fmla="*/ 37 h 55"/>
                            <a:gd name="T8" fmla="*/ 33 w 41"/>
                            <a:gd name="T9" fmla="*/ 26 h 55"/>
                            <a:gd name="T10" fmla="*/ 39 w 41"/>
                            <a:gd name="T11" fmla="*/ 18 h 55"/>
                            <a:gd name="T12" fmla="*/ 39 w 41"/>
                            <a:gd name="T13" fmla="*/ 11 h 55"/>
                            <a:gd name="T14" fmla="*/ 25 w 41"/>
                            <a:gd name="T15" fmla="*/ 0 h 55"/>
                            <a:gd name="T16" fmla="*/ 0 w 41"/>
                            <a:gd name="T17" fmla="*/ 0 h 55"/>
                            <a:gd name="T18" fmla="*/ 0 w 41"/>
                            <a:gd name="T19" fmla="*/ 55 h 55"/>
                            <a:gd name="T20" fmla="*/ 26 w 41"/>
                            <a:gd name="T21" fmla="*/ 55 h 55"/>
                            <a:gd name="T22" fmla="*/ 32 w 41"/>
                            <a:gd name="T23" fmla="*/ 42 h 55"/>
                            <a:gd name="T24" fmla="*/ 32 w 41"/>
                            <a:gd name="T25" fmla="*/ 42 h 55"/>
                            <a:gd name="T26" fmla="*/ 25 w 41"/>
                            <a:gd name="T27" fmla="*/ 48 h 55"/>
                            <a:gd name="T28" fmla="*/ 9 w 41"/>
                            <a:gd name="T29" fmla="*/ 48 h 55"/>
                            <a:gd name="T30" fmla="*/ 9 w 41"/>
                            <a:gd name="T31" fmla="*/ 30 h 55"/>
                            <a:gd name="T32" fmla="*/ 24 w 41"/>
                            <a:gd name="T33" fmla="*/ 30 h 55"/>
                            <a:gd name="T34" fmla="*/ 32 w 41"/>
                            <a:gd name="T35" fmla="*/ 36 h 55"/>
                            <a:gd name="T36" fmla="*/ 32 w 41"/>
                            <a:gd name="T37" fmla="*/ 42 h 55"/>
                            <a:gd name="T38" fmla="*/ 30 w 41"/>
                            <a:gd name="T39" fmla="*/ 17 h 55"/>
                            <a:gd name="T40" fmla="*/ 30 w 41"/>
                            <a:gd name="T41" fmla="*/ 17 h 55"/>
                            <a:gd name="T42" fmla="*/ 23 w 41"/>
                            <a:gd name="T43" fmla="*/ 23 h 55"/>
                            <a:gd name="T44" fmla="*/ 9 w 41"/>
                            <a:gd name="T45" fmla="*/ 23 h 55"/>
                            <a:gd name="T46" fmla="*/ 9 w 41"/>
                            <a:gd name="T47" fmla="*/ 7 h 55"/>
                            <a:gd name="T48" fmla="*/ 24 w 41"/>
                            <a:gd name="T49" fmla="*/ 7 h 55"/>
                            <a:gd name="T50" fmla="*/ 30 w 41"/>
                            <a:gd name="T51" fmla="*/ 12 h 55"/>
                            <a:gd name="T52" fmla="*/ 30 w 41"/>
                            <a:gd name="T53" fmla="*/ 1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1" h="55">
                              <a:moveTo>
                                <a:pt x="26" y="55"/>
                              </a:moveTo>
                              <a:lnTo>
                                <a:pt x="26" y="55"/>
                              </a:lnTo>
                              <a:cubicBezTo>
                                <a:pt x="36" y="55"/>
                                <a:pt x="41" y="50"/>
                                <a:pt x="41" y="42"/>
                              </a:cubicBezTo>
                              <a:lnTo>
                                <a:pt x="41" y="37"/>
                              </a:lnTo>
                              <a:cubicBezTo>
                                <a:pt x="41" y="31"/>
                                <a:pt x="38" y="28"/>
                                <a:pt x="33" y="26"/>
                              </a:cubicBezTo>
                              <a:cubicBezTo>
                                <a:pt x="37" y="24"/>
                                <a:pt x="39" y="21"/>
                                <a:pt x="39" y="18"/>
                              </a:cubicBezTo>
                              <a:lnTo>
                                <a:pt x="39" y="11"/>
                              </a:lnTo>
                              <a:cubicBezTo>
                                <a:pt x="39" y="4"/>
                                <a:pt x="35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26" y="55"/>
                              </a:lnTo>
                              <a:close/>
                              <a:moveTo>
                                <a:pt x="32" y="42"/>
                              </a:moveTo>
                              <a:lnTo>
                                <a:pt x="32" y="42"/>
                              </a:lnTo>
                              <a:cubicBezTo>
                                <a:pt x="32" y="45"/>
                                <a:pt x="30" y="48"/>
                                <a:pt x="25" y="48"/>
                              </a:cubicBezTo>
                              <a:lnTo>
                                <a:pt x="9" y="48"/>
                              </a:lnTo>
                              <a:lnTo>
                                <a:pt x="9" y="30"/>
                              </a:lnTo>
                              <a:lnTo>
                                <a:pt x="24" y="30"/>
                              </a:lnTo>
                              <a:cubicBezTo>
                                <a:pt x="29" y="30"/>
                                <a:pt x="32" y="32"/>
                                <a:pt x="32" y="36"/>
                              </a:cubicBezTo>
                              <a:lnTo>
                                <a:pt x="32" y="42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17"/>
                              </a:lnTo>
                              <a:cubicBezTo>
                                <a:pt x="30" y="21"/>
                                <a:pt x="28" y="23"/>
                                <a:pt x="23" y="23"/>
                              </a:cubicBezTo>
                              <a:lnTo>
                                <a:pt x="9" y="23"/>
                              </a:lnTo>
                              <a:lnTo>
                                <a:pt x="9" y="7"/>
                              </a:lnTo>
                              <a:lnTo>
                                <a:pt x="24" y="7"/>
                              </a:lnTo>
                              <a:cubicBezTo>
                                <a:pt x="28" y="7"/>
                                <a:pt x="30" y="8"/>
                                <a:pt x="30" y="12"/>
                              </a:cubicBez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19"/>
                      <wps:cNvSpPr>
                        <a:spLocks/>
                      </wps:cNvSpPr>
                      <wps:spPr bwMode="auto">
                        <a:xfrm>
                          <a:off x="6165215" y="9555480"/>
                          <a:ext cx="41910" cy="53340"/>
                        </a:xfrm>
                        <a:custGeom>
                          <a:avLst/>
                          <a:gdLst>
                            <a:gd name="T0" fmla="*/ 35 w 44"/>
                            <a:gd name="T1" fmla="*/ 0 h 56"/>
                            <a:gd name="T2" fmla="*/ 35 w 44"/>
                            <a:gd name="T3" fmla="*/ 0 h 56"/>
                            <a:gd name="T4" fmla="*/ 35 w 44"/>
                            <a:gd name="T5" fmla="*/ 38 h 56"/>
                            <a:gd name="T6" fmla="*/ 22 w 44"/>
                            <a:gd name="T7" fmla="*/ 48 h 56"/>
                            <a:gd name="T8" fmla="*/ 9 w 44"/>
                            <a:gd name="T9" fmla="*/ 38 h 56"/>
                            <a:gd name="T10" fmla="*/ 9 w 44"/>
                            <a:gd name="T11" fmla="*/ 0 h 56"/>
                            <a:gd name="T12" fmla="*/ 0 w 44"/>
                            <a:gd name="T13" fmla="*/ 0 h 56"/>
                            <a:gd name="T14" fmla="*/ 0 w 44"/>
                            <a:gd name="T15" fmla="*/ 39 h 56"/>
                            <a:gd name="T16" fmla="*/ 22 w 44"/>
                            <a:gd name="T17" fmla="*/ 56 h 56"/>
                            <a:gd name="T18" fmla="*/ 44 w 44"/>
                            <a:gd name="T19" fmla="*/ 39 h 56"/>
                            <a:gd name="T20" fmla="*/ 44 w 44"/>
                            <a:gd name="T21" fmla="*/ 0 h 56"/>
                            <a:gd name="T22" fmla="*/ 35 w 44"/>
                            <a:gd name="T2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4" h="56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38"/>
                              </a:lnTo>
                              <a:cubicBezTo>
                                <a:pt x="35" y="44"/>
                                <a:pt x="32" y="48"/>
                                <a:pt x="22" y="48"/>
                              </a:cubicBezTo>
                              <a:cubicBezTo>
                                <a:pt x="12" y="48"/>
                                <a:pt x="9" y="44"/>
                                <a:pt x="9" y="38"/>
                              </a:cubicBez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cubicBezTo>
                                <a:pt x="0" y="48"/>
                                <a:pt x="5" y="56"/>
                                <a:pt x="22" y="56"/>
                              </a:cubicBezTo>
                              <a:cubicBezTo>
                                <a:pt x="39" y="56"/>
                                <a:pt x="44" y="48"/>
                                <a:pt x="44" y="39"/>
                              </a:cubicBez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0"/>
                      <wps:cNvSpPr>
                        <a:spLocks noEditPoints="1"/>
                      </wps:cNvSpPr>
                      <wps:spPr bwMode="auto">
                        <a:xfrm>
                          <a:off x="6226175" y="9555480"/>
                          <a:ext cx="44450" cy="52705"/>
                        </a:xfrm>
                        <a:custGeom>
                          <a:avLst/>
                          <a:gdLst>
                            <a:gd name="T0" fmla="*/ 37 w 47"/>
                            <a:gd name="T1" fmla="*/ 55 h 55"/>
                            <a:gd name="T2" fmla="*/ 37 w 47"/>
                            <a:gd name="T3" fmla="*/ 55 h 55"/>
                            <a:gd name="T4" fmla="*/ 47 w 47"/>
                            <a:gd name="T5" fmla="*/ 55 h 55"/>
                            <a:gd name="T6" fmla="*/ 34 w 47"/>
                            <a:gd name="T7" fmla="*/ 35 h 55"/>
                            <a:gd name="T8" fmla="*/ 42 w 47"/>
                            <a:gd name="T9" fmla="*/ 22 h 55"/>
                            <a:gd name="T10" fmla="*/ 42 w 47"/>
                            <a:gd name="T11" fmla="*/ 14 h 55"/>
                            <a:gd name="T12" fmla="*/ 25 w 47"/>
                            <a:gd name="T13" fmla="*/ 0 h 55"/>
                            <a:gd name="T14" fmla="*/ 0 w 47"/>
                            <a:gd name="T15" fmla="*/ 0 h 55"/>
                            <a:gd name="T16" fmla="*/ 0 w 47"/>
                            <a:gd name="T17" fmla="*/ 55 h 55"/>
                            <a:gd name="T18" fmla="*/ 9 w 47"/>
                            <a:gd name="T19" fmla="*/ 55 h 55"/>
                            <a:gd name="T20" fmla="*/ 9 w 47"/>
                            <a:gd name="T21" fmla="*/ 37 h 55"/>
                            <a:gd name="T22" fmla="*/ 24 w 47"/>
                            <a:gd name="T23" fmla="*/ 37 h 55"/>
                            <a:gd name="T24" fmla="*/ 37 w 47"/>
                            <a:gd name="T25" fmla="*/ 55 h 55"/>
                            <a:gd name="T26" fmla="*/ 9 w 47"/>
                            <a:gd name="T27" fmla="*/ 8 h 55"/>
                            <a:gd name="T28" fmla="*/ 9 w 47"/>
                            <a:gd name="T29" fmla="*/ 8 h 55"/>
                            <a:gd name="T30" fmla="*/ 25 w 47"/>
                            <a:gd name="T31" fmla="*/ 8 h 55"/>
                            <a:gd name="T32" fmla="*/ 33 w 47"/>
                            <a:gd name="T33" fmla="*/ 15 h 55"/>
                            <a:gd name="T34" fmla="*/ 33 w 47"/>
                            <a:gd name="T35" fmla="*/ 22 h 55"/>
                            <a:gd name="T36" fmla="*/ 25 w 47"/>
                            <a:gd name="T37" fmla="*/ 29 h 55"/>
                            <a:gd name="T38" fmla="*/ 9 w 47"/>
                            <a:gd name="T39" fmla="*/ 29 h 55"/>
                            <a:gd name="T40" fmla="*/ 9 w 47"/>
                            <a:gd name="T41" fmla="*/ 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55">
                              <a:moveTo>
                                <a:pt x="37" y="55"/>
                              </a:moveTo>
                              <a:lnTo>
                                <a:pt x="37" y="55"/>
                              </a:lnTo>
                              <a:lnTo>
                                <a:pt x="47" y="55"/>
                              </a:lnTo>
                              <a:lnTo>
                                <a:pt x="34" y="35"/>
                              </a:lnTo>
                              <a:cubicBezTo>
                                <a:pt x="40" y="33"/>
                                <a:pt x="42" y="29"/>
                                <a:pt x="42" y="22"/>
                              </a:cubicBezTo>
                              <a:lnTo>
                                <a:pt x="42" y="14"/>
                              </a:lnTo>
                              <a:cubicBezTo>
                                <a:pt x="42" y="5"/>
                                <a:pt x="38" y="0"/>
                                <a:pt x="25" y="0"/>
                              </a:cubicBez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7"/>
                              </a:lnTo>
                              <a:lnTo>
                                <a:pt x="24" y="37"/>
                              </a:lnTo>
                              <a:lnTo>
                                <a:pt x="37" y="55"/>
                              </a:lnTo>
                              <a:close/>
                              <a:moveTo>
                                <a:pt x="9" y="8"/>
                              </a:moveTo>
                              <a:lnTo>
                                <a:pt x="9" y="8"/>
                              </a:lnTo>
                              <a:lnTo>
                                <a:pt x="25" y="8"/>
                              </a:lnTo>
                              <a:cubicBezTo>
                                <a:pt x="32" y="8"/>
                                <a:pt x="33" y="10"/>
                                <a:pt x="33" y="15"/>
                              </a:cubicBezTo>
                              <a:lnTo>
                                <a:pt x="33" y="22"/>
                              </a:lnTo>
                              <a:cubicBezTo>
                                <a:pt x="33" y="27"/>
                                <a:pt x="32" y="29"/>
                                <a:pt x="25" y="29"/>
                              </a:cubicBezTo>
                              <a:lnTo>
                                <a:pt x="9" y="29"/>
                              </a:lnTo>
                              <a:lnTo>
                                <a:pt x="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1"/>
                      <wps:cNvSpPr>
                        <a:spLocks/>
                      </wps:cNvSpPr>
                      <wps:spPr bwMode="auto">
                        <a:xfrm>
                          <a:off x="6283960" y="9554845"/>
                          <a:ext cx="38735" cy="53975"/>
                        </a:xfrm>
                        <a:custGeom>
                          <a:avLst/>
                          <a:gdLst>
                            <a:gd name="T0" fmla="*/ 9 w 40"/>
                            <a:gd name="T1" fmla="*/ 17 h 57"/>
                            <a:gd name="T2" fmla="*/ 9 w 40"/>
                            <a:gd name="T3" fmla="*/ 17 h 57"/>
                            <a:gd name="T4" fmla="*/ 21 w 40"/>
                            <a:gd name="T5" fmla="*/ 8 h 57"/>
                            <a:gd name="T6" fmla="*/ 38 w 40"/>
                            <a:gd name="T7" fmla="*/ 9 h 57"/>
                            <a:gd name="T8" fmla="*/ 39 w 40"/>
                            <a:gd name="T9" fmla="*/ 1 h 57"/>
                            <a:gd name="T10" fmla="*/ 22 w 40"/>
                            <a:gd name="T11" fmla="*/ 0 h 57"/>
                            <a:gd name="T12" fmla="*/ 0 w 40"/>
                            <a:gd name="T13" fmla="*/ 16 h 57"/>
                            <a:gd name="T14" fmla="*/ 0 w 40"/>
                            <a:gd name="T15" fmla="*/ 40 h 57"/>
                            <a:gd name="T16" fmla="*/ 20 w 40"/>
                            <a:gd name="T17" fmla="*/ 57 h 57"/>
                            <a:gd name="T18" fmla="*/ 40 w 40"/>
                            <a:gd name="T19" fmla="*/ 54 h 57"/>
                            <a:gd name="T20" fmla="*/ 40 w 40"/>
                            <a:gd name="T21" fmla="*/ 30 h 57"/>
                            <a:gd name="T22" fmla="*/ 32 w 40"/>
                            <a:gd name="T23" fmla="*/ 30 h 57"/>
                            <a:gd name="T24" fmla="*/ 32 w 40"/>
                            <a:gd name="T25" fmla="*/ 48 h 57"/>
                            <a:gd name="T26" fmla="*/ 21 w 40"/>
                            <a:gd name="T27" fmla="*/ 49 h 57"/>
                            <a:gd name="T28" fmla="*/ 9 w 40"/>
                            <a:gd name="T29" fmla="*/ 39 h 57"/>
                            <a:gd name="T30" fmla="*/ 9 w 40"/>
                            <a:gd name="T31" fmla="*/ 1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0" h="57">
                              <a:moveTo>
                                <a:pt x="9" y="17"/>
                              </a:moveTo>
                              <a:lnTo>
                                <a:pt x="9" y="17"/>
                              </a:lnTo>
                              <a:cubicBezTo>
                                <a:pt x="9" y="10"/>
                                <a:pt x="11" y="8"/>
                                <a:pt x="21" y="8"/>
                              </a:cubicBezTo>
                              <a:cubicBezTo>
                                <a:pt x="26" y="8"/>
                                <a:pt x="32" y="8"/>
                                <a:pt x="38" y="9"/>
                              </a:cubicBezTo>
                              <a:lnTo>
                                <a:pt x="39" y="1"/>
                              </a:lnTo>
                              <a:cubicBezTo>
                                <a:pt x="34" y="0"/>
                                <a:pt x="27" y="0"/>
                                <a:pt x="22" y="0"/>
                              </a:cubicBezTo>
                              <a:cubicBezTo>
                                <a:pt x="6" y="0"/>
                                <a:pt x="0" y="4"/>
                                <a:pt x="0" y="16"/>
                              </a:cubicBezTo>
                              <a:lnTo>
                                <a:pt x="0" y="40"/>
                              </a:lnTo>
                              <a:cubicBezTo>
                                <a:pt x="0" y="51"/>
                                <a:pt x="5" y="57"/>
                                <a:pt x="20" y="57"/>
                              </a:cubicBezTo>
                              <a:cubicBezTo>
                                <a:pt x="26" y="57"/>
                                <a:pt x="34" y="56"/>
                                <a:pt x="40" y="54"/>
                              </a:cubicBezTo>
                              <a:lnTo>
                                <a:pt x="40" y="30"/>
                              </a:lnTo>
                              <a:lnTo>
                                <a:pt x="32" y="30"/>
                              </a:lnTo>
                              <a:lnTo>
                                <a:pt x="32" y="48"/>
                              </a:lnTo>
                              <a:cubicBezTo>
                                <a:pt x="29" y="49"/>
                                <a:pt x="25" y="49"/>
                                <a:pt x="21" y="49"/>
                              </a:cubicBezTo>
                              <a:cubicBezTo>
                                <a:pt x="11" y="49"/>
                                <a:pt x="9" y="46"/>
                                <a:pt x="9" y="39"/>
                              </a:cubicBez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2"/>
                      <wps:cNvSpPr>
                        <a:spLocks/>
                      </wps:cNvSpPr>
                      <wps:spPr bwMode="auto">
                        <a:xfrm>
                          <a:off x="6340475" y="9555480"/>
                          <a:ext cx="41910" cy="52705"/>
                        </a:xfrm>
                        <a:custGeom>
                          <a:avLst/>
                          <a:gdLst>
                            <a:gd name="T0" fmla="*/ 44 w 44"/>
                            <a:gd name="T1" fmla="*/ 55 h 55"/>
                            <a:gd name="T2" fmla="*/ 44 w 44"/>
                            <a:gd name="T3" fmla="*/ 55 h 55"/>
                            <a:gd name="T4" fmla="*/ 44 w 44"/>
                            <a:gd name="T5" fmla="*/ 0 h 55"/>
                            <a:gd name="T6" fmla="*/ 35 w 44"/>
                            <a:gd name="T7" fmla="*/ 0 h 55"/>
                            <a:gd name="T8" fmla="*/ 35 w 44"/>
                            <a:gd name="T9" fmla="*/ 23 h 55"/>
                            <a:gd name="T10" fmla="*/ 9 w 44"/>
                            <a:gd name="T11" fmla="*/ 23 h 55"/>
                            <a:gd name="T12" fmla="*/ 9 w 44"/>
                            <a:gd name="T13" fmla="*/ 0 h 55"/>
                            <a:gd name="T14" fmla="*/ 0 w 44"/>
                            <a:gd name="T15" fmla="*/ 0 h 55"/>
                            <a:gd name="T16" fmla="*/ 0 w 44"/>
                            <a:gd name="T17" fmla="*/ 55 h 55"/>
                            <a:gd name="T18" fmla="*/ 9 w 44"/>
                            <a:gd name="T19" fmla="*/ 55 h 55"/>
                            <a:gd name="T20" fmla="*/ 9 w 44"/>
                            <a:gd name="T21" fmla="*/ 31 h 55"/>
                            <a:gd name="T22" fmla="*/ 35 w 44"/>
                            <a:gd name="T23" fmla="*/ 31 h 55"/>
                            <a:gd name="T24" fmla="*/ 35 w 44"/>
                            <a:gd name="T25" fmla="*/ 55 h 55"/>
                            <a:gd name="T26" fmla="*/ 44 w 44"/>
                            <a:gd name="T27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55">
                              <a:moveTo>
                                <a:pt x="44" y="55"/>
                              </a:moveTo>
                              <a:lnTo>
                                <a:pt x="44" y="55"/>
                              </a:ln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lnTo>
                                <a:pt x="35" y="23"/>
                              </a:lnTo>
                              <a:lnTo>
                                <a:pt x="9" y="2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9" y="55"/>
                              </a:lnTo>
                              <a:lnTo>
                                <a:pt x="9" y="31"/>
                              </a:lnTo>
                              <a:lnTo>
                                <a:pt x="35" y="31"/>
                              </a:lnTo>
                              <a:lnTo>
                                <a:pt x="35" y="55"/>
                              </a:lnTo>
                              <a:lnTo>
                                <a:pt x="44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9A456" id="Canvas 128" o:spid="_x0000_s1026" editas="canvas" style="position:absolute;margin-left:-1in;margin-top:-36pt;width:611.3pt;height:103.7pt;z-index:251665408" coordsize="77628,1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t41cgAANifBgAOAAAAZHJzL2Uyb0RvYy54bWzsfW1vHDmS5vcD7j8I+rjAtSszK0tVxngW&#10;d/OyOGB2r4HR/YCyJNvCyipdSd32zK+/ICMeZgTJyGS11fOyrv7QaTGjgvFGMiIYZP7mX79+frj4&#10;+e74fH94fHfZ/bC6vLh7vDnc3j9+fHf5f6//+D+2lxfPL/vH2/3D4fHu3eVf7p4v//W3//2//ebL&#10;09u7/vDp8HB7d7wgJI/Pb788vbv89PLy9PbNm+ebT3ef988/HJ7uHunlh8Px8/6F/jx+fHN73H8h&#10;7J8f3vSr1ebNl8Px9ul4uLl7fqbW3/PLy99G/B8+3N28/J8PH57vXi4e3l0SbS/x/8f4//fh/29+&#10;+5v924/H/dOn+xshY/8LqPi8v3+kThOq3+9f9hc/He8LVJ/vb46H58OHlx9uDp/fHD58uL+5izwQ&#10;N90q4+Z3+8ef98+RmRuSDgikf70i3vcfA92Phz/ePzyQNN4Q9rehLTy/kH7uwuuHRwvELRFWYL48&#10;kQKfn5Iqn7+NxD9/2j/dRc6f3978x88/Hi/ub99d7i4vHvefyYz+eLy7C0ZxsQ4aDH0T0J+ffjwG&#10;Mp+f/nS4+c/ni8fDH27vX3483D++EDVdgCSKFWj445l+dPH+y78fbgnt/qeXQ1Tj1w/HzwEVKeji&#10;67vL7dVwtSHz+cu7y3GzHruR7ebu68vFDb3uNuN209P7mwiw3RFs6Gz/Fnhufnp++be7Q8S5//lP&#10;zy/0mozllv7F/xC+rgnJh88PZIL/8uZiO6wvvlx0V8OOu/t4C6hOQa0vPl2Mu6scpFcg26uVg2hQ&#10;UH1Xx7RWMLuuczCNCqojqCpRGwW06z3urhTUlcMeTStJTt1q1ztUkcEksPWuTlSnZd6trkYHV2ek&#10;vnWQabl3NKY9ZFryGweXlnzXu0okc5y43IwOMi37bug9iXVa+juPMiP+cXC51PL3KAsDJympG7eD&#10;I7Jey9+jrDfyX3ee4fda/i4yo4D1yrOMXivAMdjeyv/Kk3+v5e+Iv9fi3223nsC09PsrB9lgxL/a&#10;ehIbtPg7T2SDkf9q47E5aPkH067OF4NRQLf1ZoxBK6AfnYE+GBX0mytHboNWQefSppXQDdudh01r&#10;obtyZsa10cKawOoz/9powcWmtbDtPLtdWyU4M8faKGEzeOa2Nkqgma+q0rVRwuhOamuthH7VO9iM&#10;EjY+NqsEx9xGrYStO0RHrYNhN9RJG40OfGRaBz4yrYPd2lPBqFWwJvehqoLRqKBz549Rq2DYOaNq&#10;NCrofWxaBeuVMxsFL2taDIaVN0Y3Wgcupxutg25NHk59VG2MEnqH041WQrfuvNloo7Uw7JxhtTFa&#10;GMnCHdq0FtYrx+/YGC2sRpdTowXPQq60Frbu8n6llTCODqNXWgm73puMrrQOxp1ju1dGB6vecxau&#10;tA7Gzpk+rrQOdjSS6yq40irwSbMqGDyFXmkVjN5CutUq6PqNN+S3Rgfk1lWH/FbroOt7F5tVwpWD&#10;zSjBd3K3RgmeSrdaCV0/eAvp1mjBW+S3Rgvr3ptAtlYLju3ujBa6lWchO6MFj9Od1sJ6u3HMbWeU&#10;QGFSVaU7rYS16zXvrA48PrUONjRc6gOBwsxpdh6dKXynNTBuvJlopxXgLMjdSst/dOeObqXlT8tj&#10;VWLdysi/8wyN1KzYHDpnge9WWgNd56mzW2kVrDeOPruV1sGw8akzSvBsrVtpNaxXPjqtB3dy60yU&#10;PLpOIIX+Snbj4NhI12lVjG7Q0XVaFaO3lnadVsXopgM6Eyqvd57ZdVoVm86bQzoTLM/ITqti446I&#10;rjOqoGinbsY2YB5oHNZHa2ciZl94NmYerrzFgeZmo1tnLul6rYxucCf0zsTN41qNM0qdpeTY/hPy&#10;ZTdfHyVhRv+62IcU8yqm654OzyFNF7JnlIG75lTf/i1BheyaA0wWGIAHSdXNAxNLATgm/oi4eWCy&#10;ngAcc3KLwGQbATjm+BaBwygM0DTKOME4T0gYZRG8jckwiiJ4G5thlETwNkY74ZSsvIX2YOUBOxlx&#10;E7iwSjbaBC6skgk2gQurlJ1pAhdW+zZWQwomsEoplhbsIccSwdtYDUmUCN7GasiSRPA2VgdhlZPU&#10;iwYc8hwBO+UxWlhdC6uUqWgCF1YpFdEELqxSrqEJXFhdt2k1ZBMCq5QuaMEe8gURvI3VUVilkL8J&#10;u7BKMX0TuLA6trEqeyPXFJW3YA9heWCVwu4mcGGV4uomcGF108ZqiJwjMW2shtA4gFPs20JMCH4j&#10;eBurIbyN4G2shvg1grexeiWsUgTaQnsIQQN2CjGbwIXVbRurW2GVgsQm7MIqRYFN4MIqhXkt4CHO&#10;C6xSHNcELqxSpNYELqxSLNYELqzypt7ilBrirUh7G6sxpgrwIWhqISeGTfyDNnZjYMQ/aGM4hj78&#10;gzbtxuCGf9DI9OQ4NTKdXCeKQJqklJwn3h1eVBsFjKy3EEW09SCKDnFC0w/gQoVAoO0HYtfB02/7&#10;gVh2cOXVD5h58dWPVISRl18cLy+o/OJ9+M3+7dP+Jbj4+OfFF9pRD5veF59ou50GQXjx+fDz3fUh&#10;grzEHfmQGSALSHPTBPDwOAuI13g+GXzk/TAfeH3z0/v7m/9199caTtYDMSAoWKFkaswWt4boiggF&#10;XosPvQiGDBZv7W8qsImEEKFRZ1EZUyMrKWnIcFTHTRmLEk21kXk+Bbf6xUQi5TTKDtneT8FNRkNo&#10;YlHIhLvWKC53hAzWuiyTsP9Z4BZX3HYoDvcpuFlDPprETNjpBBWNdLO8M9wsWtsovnmdbtiiWF8G&#10;i7dWjoBlo8w6Y43bRnGZ6xRUcYe9OMgjCUlc6Qw3j8NTcNcsFWVAZoyH/SOioj7Gq3TrXyS6wwYT&#10;0FQbC41D7iJpjYBg8bZOAXMXaZ46Y7uIC1JqDNs8RFZapcxYQR9CgbjHacHB6zoJjJiWKT1hrpmG&#10;bHIVg5uWPkNFFb1Mhhmijg2PV7jEo7TS1j9P/xYhuBAmBZj844a1QoApXa+ZFNrId9OtwiS3Fsq2&#10;NGFwsbQyRGF7lFSGsjCrnMkNNTLMmBSth8RvA5cyLEJe1zDEc29I45pmXryluY3RkFgmlnJU4gcE&#10;J1X3kLsHVnY3D4fnuwg+uQ0sIypwk27gMk0QVkAlJN7jKVIPGzWRcGDEezylZ1lLMIngLZ4CNdqp&#10;Bm/xFKiwH9XSZ9gmbYELm9UER5trJDU1s2Td0lBrAvOom9FLSCoTBRQgMwWuWnJAkIinSEhGSMKH&#10;13gKWCiRCQKCx43XeAqY16nPEG0yYRDALjyWKqDoHk8mgyI6ITflhwGAZwY4b2wUlzGNOZgdTcAZ&#10;tntJVmZFCbWZLMF6M9WBsT4typxcQZIyb3hvfwVCBJqzUZjiKWaUxc0sN1TwyQtCsgSLEz0J7rjT&#10;GAxiUcJhy70JkHJs0bJzIWc9w14o5zM3BmeMpcEYKTM3P7wS+gQJMvGEEmSAFXBWvIAO1R/Bdsws&#10;HopxYzPVGBFZkyalmTyFFuMRaHLLreAcSrhLDmhVl0wgOzZTs3CZ/B2LM5eJDPkEjfd4QhoCV8rO&#10;XbdoB1T8Gngw7mxSQKJ3PGHqO570F02977jrZsAFC6aCEjaGTF8ZfQCj3J3VawbXSTiw0GsnAV4j&#10;2CKzEHMzYNpbAv0z45Xqt6OISEXMu6vtAhLY8RRtUw2uxYj3eGZwKRmP93gK3BDKGcKIRviO93hm&#10;cBT6zWoR9LXCLY2xQbYjF+GcnEzGRt/kl1GarHGBhtoWrQeAyRJA2Iz1rGXJWzSeHBC48RQdrh03&#10;wQFb5AndNgOCEXQ4wzudL7B27o6cAhLY8RTu6fiDxYj3eGZwSyNipI2rlpEDuKURAfpa4ZZGxBgK&#10;GGlkL8KJpHPl5GKRxHkj2KJNQG3NgKeMHCrzj7xPkatrPiUoGLc+AubBUA8X/UUTKlOZsQnRkudB&#10;lY0MT3VePHFatOgMQ1TAyReanWaBtnA9HHzsmbkRYTeIE9EKt0ifbOS0wpXKNTkPSCeU8pHwbb6E&#10;iGcZ2+RKOOvB0HXJWz1AvZJOyVFJYM0biUm5A+JtLIoWZ6YLQKfkFd7bX4ESwW0TYN0gO9U2W0Yi&#10;kCgVAbDFaf9CDzDl+JvE1FpSKzbdR1X57MrQo8mOJQ+QmXGVECr4j4oy6UwaUay+OOEo6lQ+tMhI&#10;QaKwF9m7y+esOhUauN5fvbWgwkHP8osDe0K0YibzVp5MEAlZhPYvsCpDw6Qvu3UokaUBk7cyKSeg&#10;H2hAlIjo0ES1ldV5CnoZqpbOIZSSF9QPoRAdrW2yHyTlkaOvUq9hW9GzsefolZSTwodwEOBU6nls&#10;5+irrbLoR9hG6qXcxJrgIL5n3sqyj62t6FnKOaJ6KwvyJPRs4Tn6eitrBNOBHUj2L8yRMt3aSQiT&#10;8ExrIZxsajIoCBiv61SEo2BkNHaiHshTDK35UiDNaYvcokRHYFCg0wY93ttfZdBZGr8bJDmWZf3T&#10;Ejz5YRatHwDsZOetTyWFngdXQoIFPJl4wNFJ0WxRyuDC0ccg1ka4ng5eWl/N8ii9C9beps52olk6&#10;9huQYJqgw8KRBmkujKnWA6U8eS3JcJGupN12PbUnBixaK5YEviQXooOHWTPgpGN0aQkR4wPenmoq&#10;layoUIoV1ttEcpIhNzfJcLeBqGKyP6kDxmh7hkVN9Fu6feum8cDzX59qWj3zroDOSilh5jwVWCA0&#10;PCX2mUNJmWI2takeyrjeliWoQmoOe3JfjCpSe5YJlnY6jy5jxaK1f2Wd0HnyrBOxL0rd685Tzp/b&#10;mxRO26as8S5HJu5u3jnSjx15IdR50Ql0IzzQDQ4ymcBtBkCV5Xh0I8w9ZIeGNQmnOqqCNe2SgpX2&#10;gppqJyuEEBmylVh5x0FbspzUfpLyMGTYrBQyXuJ7TktM7bL92k+1+Mtm2CE5SKPJiGWpPY06KyD7&#10;F1QIZNnuRjykRLrKph0yKPZapb1RJ+LqFshIF2Ex6il1pzlcSQlJT+sHtRedwMowlGjqj2iKNa3K&#10;Miyk5822SUmg0q5WE8tp08uitX9BrliWMmRpAqMAWLOc2j3l+ZsuvZR6damI2Z1tS1CIEk8hv5cD&#10;GIurXCd5wmZAkTrpFF3imXXdDpjOBwATntCFVHnTnRxiTgDAMwdMwxQAeIJGiemn8QwAPHNAyi+y&#10;JQMAz7zrVsBJ28CEJ7ouzAIAMyt3D1EtOqZdCQr8eIIQwbloInQZiiwn8z4sHUSXSSj5duiyOhYT&#10;eOYi9hIF5i7lIKvmSf7pIGVTBTIJQTLXmMY7xzeTg21pB0ciRIAvCnEQT6gZcPLv0KUlBATAw7Je&#10;IrkAZkFIs2kS4gkOatdLoi9fKJKtZZ2n9mSulvYZS0f+lC7DkZHpzpolKCSFJ2Qk5Rb9UmIYCadF&#10;wLUkvibXEl3iKV2vxRVbxiiVjcuAtHJxAI5FGF3iia5buV5Lmm25a1SOJd2gSzzRNeoDFwExOtPR&#10;M2DCExjhMS9h9I3CN7qteBjLNldCgk48md5tuB4neFALfG3DzV/B9V5gayvR5hLcVaMq6donpm9h&#10;RGzllMiSnW8brXdL+5vsEiLbBrnhKfIL11wEuSTvH+/xBBxSFvP4do387lZY6jD7oD88pd/CYvDe&#10;t7KObsdi5tPZKndqK0GBH0+mY8KZZloA2Bk3B7dZi26D1SJzi+leANEXJhuL1v4lnYyIwnJkUt+Q&#10;ryIj2hMPFi04AnqAJzECwP4sA+/46GFaCEFlHt2C5ZOiW8gvRwY95p2jPZQp1SKpOSuCj8tFzeSw&#10;+1ZUgM5KaiPgHZ+LTJLayCZ8zkSS1HSoczl6HsW5K5BJiVHeOV0CJ4MGuQyrZXAEbQOcDodbx97+&#10;LAfnk9KJZVBZmCrGwyneE+SXI4O8+6zz1J54sLRnLCfwZBAAmLGiK5mLJNM0Z0UlKPDjKcKMx/Li&#10;YrYQVE2ACwFF6rrIIGRd0+V+vF60Ai5GsZuUdVhgJgGmCxpAG54Qj9SB982AHco1gQlPwZi6bgWc&#10;tA1MeILGwiwA4NsS3YUYZU/3Ey547CUksOPJZGyFimEh3t9KFrkVjq4CzCaFvF/ZJm2EGxasDd7O&#10;Ur87OZDSCrfILzSyJD/AJc1BHr626X7JqO2JVm/5KSGBHU/W9k52kCaMeI+nwEmp7hL32IJZgqO9&#10;pTZ173DAYMEs0PGacrd27akzsghXiBp4ZtQje6KhSIJpcNVTQAI7niJ2qR2YMOI9ngInU/BA7tk8&#10;97z3UeLzuaIz6mJ1NOLn2aqAgk48md4EuGgndAkqT3ALw4k2BgSQapysCOwCLgQAnO47DeDJ+Qiz&#10;dAh+6IJq2y7nIKS9SL/XO5EkfIFMItSic2mnK12FB4s2E2IH8EXZhHupiallaQtgqCJqESLAs4IE&#10;qlmTeSoTLoToVCpYbmEq4b68oBH+UdJUMsus89SeeLBoZyydbrWVrrBWeQO4K0GhHDxBvtil6Hom&#10;xy95m3bAhSmRrntj52Bpck+Ai/bRSxKqBLQyFt4HyWAIeFJd+DvaI2Wg9OBL7bz3VQyyTLQJPJ0Q&#10;A4BDjfTKG7mKGs4DiQ81tXdsDY2jka7Ty4wH1OAJqRRWBoBZ02Qne0jBz4xp5qAJvwkREzkCzhuL&#10;if1e0lmypqh2wGOOsNJGZ7B/MeulpYk+o8AewZA284EJT2CUhHgJaAlJ4DL5Zfv9gzh+A1+6lPib&#10;2pv4S+BJMSB3Rpuof5WBMRcBlqDAj6fwuaZ9AJ4nMXkBAE8A0gm6RkDW9JKvREVfgnHB+SJAwbg0&#10;dQ24PmIRUNbrSZLgFs/EtZhXsVjO6UmyL5O/5I46unWc57Tk/IEAPEFIuOw2LMYLvhpVeAvFixjd&#10;rmdYo3vNmYwkD5e1EhQs4QnWZH1fVkZyBBZsdQzfLoiLfytgOnUB2vAUGsEMXdieuTgOYMnMjFRX&#10;KPZNdutKtQQFAXgKxQAceKPP9yBw+VY7IPlv1s3Lu5bbMIZmwCUa6QJ8sf4FhQJw0XmBeEpAX09b&#10;KaYZF42/hISI8GQt0V38ka8JI97jaeHWnOd1lbmVOq9WuJAPnlNloq8Zbl4/CV+65hJ84in8QtKt&#10;cHwdiy8X4GuGW5CLVKEtyk/gFvUh9LXClfbiWy19ooFtLPHuTS4lJLSCJ2tngpuX0k58iyUpTXDz&#10;1gO4JSmBvlY4uuk7GwW+NNOFCeEYJg8dT5wVUMix6nKibnnMKnJXctBqpJ1nHfekdg5lyfgtWvsX&#10;q45qX2XGsVf4ULuchLA3/lDGzbQ3diIVLvShDktx+PYQrctj3jkNc26v71lCbOBB8mBryvLZ2avO&#10;Ml0zEr2BbJNsJVSuad/AyFVYlvYmlne06819GFw7KehY8/yJaAHNY/J8LeH2Lxl0goru6tfU7sST&#10;HSnzaJiQ4vqwU8syskjtXxAslqMsqFtJSczItRFggwycvUH6iOIpnciPOBWvkLGXP1KK23LC6pP2&#10;JnVQrT9H4RmyHeZt2/dOIpFwBLsmLGt/OwlHxuKmippQk4LIL1dsIfM82qOi9NEaHglpSrI4M0ok&#10;zV2ZwCoxe2KecUPwO6lDlll6ahaxp6XfUmL/EhuVk6LzqL6lB1KsWA+XmQAXtWOVyyZJyQPSh3mq&#10;qq2xQcg4+JcfqU4gk6wTKbuX73Y2mihm3OyU8koKX9JHQDE4JaF+YifgxMxLNN177eCwPhLq4pJd&#10;mYJirB05h8kjOakTnmHLTmSkF52Y9kadSIqx6ERu8CkMAhPgSdZlfzRZF1bN3LQpKoyr42mdOONB&#10;ytFLTiAu+HRW1fYvmKTs+mbjndYFWFdEpjiEdZ3SSfhGYnAa7BpKt1JjJoiLz9QJ1SQx/CmLkv2R&#10;QgbZ552Y9sK67DxNtObgAKjLVbZoxtxjoWxhZI2O4qq1hO51k3Yq46qtX/VO8COu4ZpYFu+KPvZj&#10;O8EYSI6vRTvjM9PnzpjudCmA6zOXoJAUnmJ7CTDxDABLVg6eVbiFCp8oUtpw0SLtJYU0La0WLToD&#10;+gIcAPZndfAk+1DCrmzXay/MzenEDASFrD5wsPEjA621k/ro7KVMOB+19D044fCEKaB35pNedgzz&#10;yQxnbqS9kRNnZuzlCGbZCXR1gmfRO3N876wJofKIDeKEpbLHSM2WxHDGRiGbDEI2ZE/yLHqpP82X&#10;yt4u7qoTiOsUThwPIhxOrXMC0z6pE/MjRbGRvdfeaF1SMlOIy3HEerll5DSdOK5j77b/Ep0kv9Wu&#10;Dz0izsx96ZFxOMV96ZNHnXUihwqKwWg99kadIEjMKZbS/WLuSjHGKXOX/dFkRXIepewEpn1SJzBh&#10;66bgTkVZxVTnMO0TfKRetj5LZBK427iyy+ALnWCFxJpo0RM4AKqrG0puxmzh7nAhSbbQp/bkL1i0&#10;6EyoSeDJZQGA/VkOzuUjSdCd7DrnOaZejo2fkmOi2wbZpy+Qwb3KOk8uUuLB0j7nsWEIkDPIHqXv&#10;sRWgs5LqAc65liSpNE3wuZqpXSQ1cnthRZYl2BJCphwZvI+8c7Qndi1acJTQy0JKax1LBwD2Zzk4&#10;p/sm1kBllg6FcUiatJFlTLM5Msg77xztiQdLOzgCDwBPEgLAjBWtEaKlq8xcKypBgR9PIQSVDUvJ&#10;/bQRvgiIO/LGpZscE2BKiYE2PBONeTANADwBKNe6TC43APDMARdpROXrwk5ht0aV4SJgoUTQNqP5&#10;dNMzeR4L80cJCvx4igworcBOX8IJADxzwJREBQCeBSCoBACeAEzueSvgIo1yx+rYCrhoxpBjM2DZ&#10;ta/QsOREhztlyL2RXEJClnZ+YcnSV7MFr6npWyMhz7kGzJgJms5lsFVZnPavrAf+TYnKpOXpw9tM&#10;D99q2DT1rqmQMMrGzrBrJHHIkydiU8cYTlwq3NYDgmnyfjUqhMU09Veb69kg6EPkA3rYjyJ68L4q&#10;TUDb3Yx1Sp+ZvZt1kRWxONETKEHKEtrFe/urKvQkXoPEaW6UOjLOxqleyw1dmRucNTf2YNaJiVin&#10;2WRVix4gLdh9HkfgPZ5LcFWpY7vRJmPXXrNRRkFxvQfzmyQTzAg2yEgzQprqLU77Fziu6xVTUd4D&#10;lAGrtDjtX+jB/GbioaW5kFKuL4OEoPG+SonEH/QNdTNFSJFgFjzRF9R5JiN11uZX9JRxmdYEvPfX&#10;kQ2SBMiZectIAZhwV3Y2N+IZ0OSk5sEwQMO8zFVoUMIohsSzciHsmhBHKc+z1Qyj3Idp8saj3MME&#10;9iw68MDyy2Hx1v7Gwkb3I7GChcdwrRvb2ENZpUXD04eZ+sJuepBo3TrqdHOiIa5EE93VRra9qMI2&#10;unEJn6G73sgz5ym4eZSZhRU3tGeNPJvExka6eYbL0HCjcYNCXUWQd2xsxM1qy9Cw2rJGVsIpuNUv&#10;ki7Fj81wsy5Pwa1+8dq4ZUPLkki3tCXRpg7FZTuBbgngMtxsElmjUnCbLqV8LkPDCrbGI+WxJ9ig&#10;/sXEPishwz03LjFnySyFu0fgeOJ1dWrAHQXGPQ4lY3HStlO55Jy5Mq6QHroRKiikCijIO+ZFDK/r&#10;VPBAJ09VLx3CCF8hl+QjWxtcalVQUUVvfpIQiQtpa7ZCCVeg+xT0Mvr4Q1oJPS3IARGXfqVWWRic&#10;/GeVellB7T7SRraLOrsLvZEdi54W2JrzUOtgI3odbOYybHpEDWYrLs61piJ8ixN6FjMooPHe/kqg&#10;RZLhYI42BNlhDNdp6WZYKTc3mcJa/IUMFeKGcHBK9YA018AiKHoAL0x9CY33NV7XYt2CGwaCi/QH&#10;m0HMmpcokX0uQULQs5RA/1mMLBszgz2kuZbq9oF2/1otbI3zWvybxGu9ORzai4Z3QoJhkEEy2PJc&#10;3GolB0HQ8SCR0uBVUVTc20GSEgNloZSJhJNskdi8Wbwr2mpuldJAmyWMykzG4bYEbja2OciVUANV&#10;5tR6gMbZNgdxYiZovK/ZZk/pyNilPV/Xy3IdPuGhRID9rfAtiholtR4wZdpgQWqEgyAUfvowAlND&#10;P2rF3wEVZ8qheEq4Mip66h4khzN4t5XW7IG9QjnUiQ6Y0jWvemjEV+nXp1ToSq5vTROoohQ3Cq4t&#10;XwPyyHwqt5geairAF07WtO2ieoC5hb2AanOUXFsPYrlru8QOclp0zYsgpIRL9k+RUvabApU1pNRx&#10;U2Q9EHlhEIzp8ui5ITNBW2nKuMtC/wHOAac5CmmiJwxecSUSNN7X9Wqgk0xsl05zQUm9B+TATGA6&#10;YAeUyZx6MNCNPaBIJuuhpfnEHozPCevPCgJgOdMWkZUL9CH6EgOfoPEeT8CBHThreI8nw61t9QLx&#10;h/d4LsFZagHNc2HGarjDIJp9llxMZRqg1eK0f6GHqiWuEyqj3HCqkztuz2xkv4HJuc2Q9yk9mN9M&#10;PbQ0F5aY68sgUXqtShN7y1kWUby3rEx1nZrr83VGCaCLM6B1StjnGenOX7VErDtW9zrblrDNhUzq&#10;PSAKM+s0PmsVMt26Y7kNNOShqbmtB4mfsjKOtZT6rW1ByzqdUkIlhqXa/iXWL97SaIOZtDVno62s&#10;uY0HGqJxxFAVkxLHiC1amjZ0s4RLIzc39TBKkCK/gfWPqFXMOkbxJrPW1gOqR604wgGrGmupua5p&#10;a9UJCRdREz14X9PXBG2826nZLOyp2fG40BPbwojy+WSheF+lBDuNtvJ8TNt+xjMbbblyIXX0BEpk&#10;n7TJl8hwJ/3bLUWnuaCkzqvYsHUacHlAtr832m2/xh6woNlRYlFNPBjoxh6wztkBJ6mkbIFFhmny&#10;Dqxccn1hVcS6i/d4il7TebgczmKvQifmLRKnuU0mkvjJmccBSutdjKm5fWXGN0lzE0HxQGZQtrmR&#10;B4kAclRmCE1SMs2NPZjfOKic5qKH3CIMboLG+7pFwIbt5CKZgGyPMjgbcXpuiqRG1K3wodJFSmQE&#10;2vAwIcl3EmV8NFXQhTAs0B32WNlTmJWJnAOVYp6kBq+Z5S2uQ6GdqtTloibxXNDDRs5XZn7ORlzz&#10;NY2WVj8Hyd2Q+FTOwEYyhGvadtTNqIg9oc5zQ2m6KFN7nBdXO6/tSeINcvHpBnUrF/sXz1YbOWgg&#10;fE9SYiNc28rxjVSnS3OTHjYSe4Qr/bU4JFJZ86V+U8cyVpxbqGFTQj18az7hvmD90Jeca05dyj5N&#10;lkfYdBi19XkzpyRf2/C+KnWLe6LEdOk0t0n9xB6wEtZ5rfOA35iVGdafLU4beLu8OBU8QFqiV/di&#10;jSolFjqJram5oOSkHuBgWRGkotcTpGl/M/FgzMppbuShblyo4rML8cY2/yo9wH7qUsotwlBP9OB9&#10;VV+SA8+HtKRysxV3k45InkQJJ6KXKIFe7R7GBheC8E1LhV5P2ADaoAe7AbSR7Gi4/05Pu/I17TXv&#10;qDbp9UrWCPnG2kQsZ+Q7mj91D4iFW8JIvwrK/4gZNp4mJ9+rsUqfXZ1AYTV48nzzawBCLWnCQ5d4&#10;omtE6UWVWQ6IKbQZcKlr3Fu6KJ5fAIihBCbwFK6BcbGYGx/LKgFrA78bpDwq8yvp6l2ZbdivgA1P&#10;7XTFAxlxMR4yshMa/tDiwuCfsNs6C2qXhcMOTqIe/jl8aMtkTg1l0mKowHO3ouaXAyJtWoS6MwNS&#10;vk82pmNY/oAsQEGpZRRjA+B2+7wLm4mRcTv10KddhXxuX9QmRlQCBzV4gg4A8lUCM4IGAQVgnT/w&#10;kV1RgE+4jZwBm6wV8kj3KFq0OdkAT4oBAApYiZOn/cunaPjhH396fpFB8Pzyb3eHz6Gs//nwcH/7&#10;x/uHh/jH8eP73z0cL37eP1DZXvxPxo0Be3i8+BLK+n7p75+Ozy+/3z9/4n4ial5jjoefHm/javPp&#10;bn/7B/n3y/7+gf8dVUMsfHl6fvv89OPxt78J/3p/uP3Lj8eL4+ElEHXx892R/vHpcPzr5cWX4/7p&#10;3eXz//tpf7y7vHj434/P9Hnxbh3ShC/xDzrmELR/1G/e6zf7xxtC9e7y5fKC//m7F/qLfvLT0/H+&#10;4yfqqYtyeDz8z59eDh/uX8I8M1Elf3x5fmJa6R8XXz8/PD6/JRii8uXl6e2bN883n+4+759/+Hx/&#10;czw8Hz68/HBz+Pzm8OHD/c3dmy+H4+0bKhVYxX89HQ83d8/P948f//xp/3RHfYfObv7jZ5LA/S1R&#10;Q6Q97j/fvbv84/Hu7sPh+PkiDnaB+nOUGqn96U+Hm/98BrH0e34TwIJkL95/+ffDLWHZE1eRwa8f&#10;jtFgiKqLr5QI2KyvwpGzMFC7FeW16dR+1Nzd15eLGwIYyQ8jWm7o/dX2KiV7gebmp8kG9z+TZcYf&#10;f7yNNrp/+/FWuLgmHB8+P+zfXf7Lm4vVxZcL7N9PEFQwoiA+XVDCSpABB+UuFEQNB+WrFEQNB8Xq&#10;CWLcVQkhaSSQ1UUNCS0ACcJBQnNfAumuqlhoXUggfV0mNFMmEAdLsJQE46AJO2cJZhiq1ASPMMGM&#10;m6pkQiSfYDw8RsIOHi3i9a5Ojxayx5eWsoenQcwhGZT42tS1FeaXBOMoPVxBlWA8PEbOdQsMvnzC&#10;s63rK2SdEkzdekKqKYF4aLSYHTRaytOAoFk8jfN9WJTiaL35+ihjn/5Fc+1HrDBPh+cw4YSJgOaS&#10;6+TJfX0M648DzNnK61RDNgtMAgmY4RQRyhnM7MNdpxs6ZoHZg7tOe5+zwHJpxPVUDTYPLjzS2CIB&#10;klDn6SYviOXXxqaUw153bYzKPSDXXPK4SEwYE0Hkk18+y6okV6+nwHkeXFidMtvz4KLSqTw7gDMP&#10;YpLHu5uXi+ATkd8Q/08+wPHy4v27y/e81iT3il2u4B+Fuv1P7y5pNQrWNDnN7HWyABAITG/hw9Wg&#10;8A5Phgn9kCyBCi/xNEBJm3iLJ0OJWtqgUoEmcOApPbJU26BSvgI48DR0tUEtBNAirjYodiXIFEAP&#10;nkwXK7EJKFfP2Uf/jn10Wu0zHz2m0+o++sXj4Q+39y8/Hu4fXyhk4PXPgLY77Vd0RZvUjled9g3F&#10;pLT2v6rTHl0wqnDMfPIWj0d5IQ4W7e84fpN2d4bgVpa0aHfHwaK9HXIYa1i0tzOOVd9Uu5QOFu1R&#10;9tsqFuO5OywZz92LALRH6QjYeO4eHi1iD0+DjIPPkdzOzbYqZFqbJhhHysEZWcSj5ezgCcthwjNc&#10;VekxnrvnKms5B1e5tMBf5LhX0GgpTx63jqdDyd8iU1rIDpoGGYcL+1JXji2Hy/4SjKPzUFqYYJSu&#10;aF0+BxKVSOkcSLhhocRMf8tAwo9RJTrkXcLFmEmuxbyejl69SphCk8hMmCIRQfKWvUAlh4OfjCf7&#10;y1LmmrDh7U3lmJBUSjIscuQUAYRYxxY4SWP62IrFhj6YAoHlUijl19vfWFhzjkjIomUo+jOGL24M&#10;ijT8WApOirFKSbkbNUGPJJokBU9TORyoszQzXwJrr6GTbXZkWUUCtGJQ7ykUstjQB8N+Q9RkEcne&#10;ahFaGekLJzzwIyiMSbjjI6pZYzKQOUZcUYqSyBLO+y/f2/4LGVoW28WpwgRsr7H/Qh/L2soxwWoo&#10;Fy4wDVcJvGost+vIe+1wVLi+BUMp7trWh/aBPTQ6mnPQ6FCjWwWfvELOshesnWBCUEez7AVrJ5g+&#10;NlRHo71gJ0IwEd1VCC8rXJmQzkOkxbwZHERazn1fVVdIFyefe+3IOdhXAvIo0qLuPYq0qD1EWtgh&#10;iqqJSMvaCVx0wNE5ojZRnYNHS3oY6/SYsM6xaLMfMzo2ZHZkHIK0oK/WDkFa0A4eLWdvpJrQTjFG&#10;S945JDuHZOQK/iPv7ZwYkgWPPu1O/pKtoDBTzQRZuM4O24Se657DwRvGk11dWhUbNoQiSaSm3HnO&#10;cdEsp/16vMaTu6TbLhqg5FqAolzJ4pKiqRRJ4C2e3GOYWJfp4khjgUWmfR4ofURDtlpBDJ5M1MjC&#10;mkcl9xjNA3maPu8afce7RmTyWWQRN1XqkcVr7hrRF0lXUnNfDTWudrHk9VUjjXVwhJBjqAcaXX2P&#10;RftlDhbt/zpYtPs7BG+zpEU7v2O91ka7ZGNwyUos2iFzsGiHzOFI+70ORybGIB+7RszJIYaHR0vY&#10;8+e1iGOoUgrn5ACDXNEqX1rKtMtQC1DNrlEfHPoKPVrODp6Q4EtBUdwNK/GY+MKRTyh6SXjqFmjC&#10;Cw+NFnNfF8+p0YVjyuGbSorimpDD/QcJxDEeE1sors6xRb0w7rzd80+83fPNsQVNLjOhhdx8QfMo&#10;1wh6oUUOB8cWT3Zw8WU2VBziLZ7iBtOMQ755+nQz3uLJUF6PcHHLkrnAqfb5PV5yOPSLJ/cv0QjP&#10;zaQFvMVTeOHogDL9LD+8xZOhwvxJlC1BnbDxsUBWmCKpw/kgQk7IzgN5woIaSDLnPYzvbQ+DBnAW&#10;acTUxK8eaYwr+tafXKVSjzToA5w0il430gg+Ee47rEcaw7rqMWoHLVZzlVi0H+xg0f6Zg0VHGuSZ&#10;1hwrHWkMdY60d9Ztqli0dxZd15Ij7QE7WEyk4aAxkca6Hj2ZkyVDqAcryTH1aR6eBhGbSMPRlKlP&#10;i/VgFXq0lFViXJdgmUjDw6Pl7OApI42SHhNpeHi0ITv6OjnUCBFLhRxtysq31+IxFWoOGi3lhm0M&#10;Z0SYSKOOpqxPK5ky9Wl9fa4In+BKgU+sc6vgMbNFfYSGj+4lPGPYl6vg0UJW9XJayKEUJ+G5Chug&#10;FTxayo6ywr1yCU+MCyt4tC07eMKRzITHGRPhLrgEo2z5HBieA0P2rf8LbTq5e1T1OkAfnCYeChWu&#10;00Gc+WNi8lHP63QFwgI4TSMRe9sxMbmF8ppvzubYd+asXZgUAvbppvZXKXmkGWouZObYKh3C98JM&#10;KSVMcAgJ8eTQEAWHCMDx1taVGdjsswEsYXtHglxEwI1BjKbkDX1IcMpCTLB4i6eBKm42sFCivwLK&#10;9i/cMOH28gMRBylWlU/mkrTYEImWCQHcrbK0b5rDgSc8jQT4fDnJFG/xNFAL8TmLvAloPjwXRedA&#10;VkJMmdxzZCQrFYpRQHmFI+5wsbgst/L7pmtgBZYKZJVq5YYAuqpCNeL2KYyJOQrCWKUpYEGUkupY&#10;gPLsABZGSj/nOr63XAf5ylmug8JXMtZfP9nRhf+oezLvarKDbtgIBZ6vmuyI0R3nKXU0oB1r5wCc&#10;jl8cLDp8cbDo6MU5uaaDFwcLzQkpDljXz4np0MUJgXTk4mDRgYtzgMkkOxyWTLLDO0TXIGCT7PDw&#10;aBE7ijLJDkfGJtnhHMzqGqRskh0eHi1nR1sm2XE+jEdXCky5SrOr6sjY5DocWy6THeVUYZIdSle0&#10;eJ4rP8+VnyFco5wjLaAhLJm/d0MiU0otNoHTxBaxJ7dxHjs7jtf2Vg83TA5DKGJHMDFPez0IZ5a/&#10;4c6Q4EP7d4aEKZBoTIfCvMg0h4NPjyfHC99+GI9Flh3G48Z0DG3Ot5dr/tNZK9Bnf8PUAvZ8GM9I&#10;4HwYLwtrk+ElYzofxvt+L0OkNSAP7uLw+fWDu77fbPCt9tXYjfwJxv1bXI9IL3E94rbbpfqcb7oe&#10;MUYf+GrA5B3q4I6DhnjbjHEgVUDlYNHBnYOliDxKWnRwx05oQYsO7ngzUj6sMXFkwo54616BhZah&#10;FCI6HOmgYxMPLRZYTHAXz2aVLJngjnbkaHe+xKODOw+PlrAjG3Mqz2HLBHeOpkxwdxVKrSt8aSlv&#10;4u5oyZcWs4fHyLmOxwZ3cTeyULrZyd7G3dGCnqJmtmTLbGQ7bJkjeXEHuqTGWLJDjTZlR1tlzWzJ&#10;VIOQbXRXJ8dEd46yTHSnpHOO7s5brBx9nKM7ukR7//aXHAOkyShGd5vqjZASj1FOjaNhL7rL4ZKj&#10;a/YAZbeKY2bGCU9ZwkOO0vNGFLraGAx9CFa2BNrGYUrx1v7GwNI+EMGmzpgsus1fNSIeTQG44aeG&#10;W2JCi0YO4dkOpTFRbLGBfqZYYJuiUsCamEzI6qJ4wHKuNUsBdqDKPc5gMyHmxw6gZxU5HHiy/TCH&#10;AksnEZX4EUnK8sOQQnX6+KLFZv/iXwSPieiFC8SN3Gb747bEl8UF6vXP+dYJWojw0v5Eg9orXYQk&#10;swUpjEGqFpX9ixGLeAwSkaPtTRoTtRYZaGekrtLOMev3G7OS253HrNH7rMesYQY2b8IfTTf4j0O3&#10;3sk3JKr7j/1qCEtF2H9c9+G7oqGv/dtvClHD/TFYeKZ4TkeoIUBADcEEoeOnOg4dPdVxmPC0jkQ7&#10;9XUk2qXv60h03NSHatCSHe3Rh2LtUiQ6aFqHku8SiQlOQ5RSYjGx6brOkamyrhNj9h3pDpcqNVq8&#10;dcGYyNRDowXsoNECnng6hyj/tCEKqY62W75h34QsP3jWNEZqd63TS5rDsNZ7HpSFwkKNJy/YoR+F&#10;Ci/xNECUROAJE2/xZCga4GFixayKl3gyEDtJXC2nPB8LxJjSLhpe4smYmPAmIAgKCOCcEgHn8qjv&#10;rTyKVqrcG4nbtcbneIX77MZh3GxnL5kYVuGY5atWQ8Xrv8rzCjRWUu7YOW5l/JH6cSvtkDhYzJJZ&#10;x6I9EufohF4x68dl9ILpINEeSR2J9kjCqsvFlnoXwTgkfbjuoiJbLVwHjRauc8TFeCTqKIghR4vX&#10;w6Pl65Cj5euclOm0hB00WsIeGi1jR1EmVc5bCWXGWAvZw6Ol7AwEkytXNnx2tf5pXS23ACbU6ZFD&#10;8jf9gs83+33zJznkU+20bLAj5np+4kEBDo4PnuJBMdRCjTl7bE1AuZ9luwt7UIuuJirpkTMFCjyZ&#10;coGa708K7ZuAFtiTrOgCVK4d0Hx2N7/jO85ojOXuZgyjXt3dpC9nb+aSX+PYU2z2uu5m8KvG2Q/h&#10;1F0HvVLXcWhfs47D+EKhZL4kZNkV0p7QWEeiHSGnQl07QrHAoyRF+0EOFuts1sVi0l/eZye1dKme&#10;uSYZ4216eIyEHTxaxHTXQ9WJ1kJ2xGPcTQ9Pg5jDFJwiHeccgPU360oPaZFFPEbODh5tx57fquVc&#10;V7u5zsxDo8XsoNG2PI2qs/N7dn7Zy/tHLoX4ZteaJuWZUnQWAJxFz7G2UHDw8BTnlOMOoMJLPA0Q&#10;zXtzKdUwVZHL3AaVzsOjJzylR5qqCVcbFB1gbqCrDSpV94MePI0k2qAWPHAWVxNQrp6zk/79Oulh&#10;mOVOegydX91JD1vUUxF1+Y35brcKPvyr5oSjy0Us0oA2yUTl4XguhQJxsDT4N7l7U5KinUiHlNy5&#10;KZHUfRvNceE/lki0+zg5SBpJ6aWXWIyXrhg6O1qnOFrfvOCTYmYW/PCW1sO0WHhLfg6H1QtPXsUy&#10;ZHiJpwbKVx4LI901ASXageK8iH3HixiFrPkiFvdRXn8Ru9qMcx/qGoch3HP0qotY3M8Zi30hE6bX&#10;75fTUbqDRS9imzoWvYiN4ThHSYtexRwsehVzsOhlTC0degnS61gM9Aux6GXMQWLWsToWs4w5q2GD&#10;dE2uyUGjxesoydRaKfmeF9VTFlV/t4w0ScvhNWmLI7/54+Lh3FYExxZTBP/mJZtG1cySLRssm2jv&#10;1Je3ZOdwWB7xlMCT+iIWEja8xdNAFUuthXq15V9In1/+Pf7Oy/93vPzT+M2X/5hcqi//r/g1nXFz&#10;tVvLxYbVsuur8x3XqtREr+TaH3Bu9NX+gHM7tfYHYpheFilph8DBYhwCB43xCLy7qbVL4DBlXAIP&#10;j/YJnGvEjU9wvuO68ANNuZPjCJZHg0s02rX10GhbDv5kaYTlyeDoa+gBYe59cozHnAyu+5PmYLB3&#10;N7WOHfrzHdd5fjBc1Jm2QB2lh1k/wZzvuPa+2sMbQtfYU1nwrNmXvKa5tskRfw2/3Y8K2Ee+TjtQ&#10;C7QLp+SgttAuua5/5F1HVzKvcr2Wiz1crh/Cq7RbNy/38x3X+Y3LXmiYwyGMw5ODPoFKdZZ4e2NO&#10;cBtYNnkcjl7zuOErqtH4d7vjmmZyMqbzHdd/qyD+n/6Oa7be8x3X4Yxd2DV9Pjzc3/7x/uEh/nH8&#10;+P53D8eLn/cP9D7+J6udAXs6Pr/8fv/8ieHiK3axjoefHm/jZuynu/3tH+TfL/v7B/43JbYeHuUQ&#10;dDj3zDc3vz/c/uXH48Xx8BKIuvj57kj/+HQ4/vXy4stx/50d4gpxTZ7smPl0cPBFTBok/NF2pPxq&#10;s91dceVMNbdxrqqtHJvSoeC5qjYru9BpDa86V8fbXjWsFnJM15RFx+S1T+GZh6fIHlXw6FDwXFUb&#10;5251k4OW8pSPOO9L/ePsS7lxVrg2MG5joQ5zPs76exwpc2mX81TXKUqZpz18hC6waq+P/vYdO5o/&#10;/AueOZeB3SwvKLNQCLbwlH04Ti0AFV7iaYBStgJv8WQoSTu0QaUIHDjwlB7ZN2iDorCS0yLAgaeh&#10;qw2qrV62DerXi4vOO5LfsZNOnk7upMcBYFzx17hpYbvuN/R5tzC9kZNeXk08UlUtvQ4FSa92NXEf&#10;bjegO9QyZ0BvKnhXuiqnzMGiC5IcLNqNDNstJSnaidx24WhWsbGjfcihikT7Nlx0UyAxDmRdKtp/&#10;vIouUoHFbD+uwwW+JUdm+3FTZ8lc/kTbrlU8Wr6jQ48WcLi2qUKOlnC8/amUsLmXmA7aVfFoITvU&#10;aCHTLbZVNFrK8fvDhZDDypf2a2JkVnJljr5RLVbNbsytxA5XZu+R95xLerSQYxBTocdIOe7TlXiM&#10;IYdvyFbwaCkP8ZvTJR4j5roRmu1HdaGw3sY0+4/eGHeminPccI4b2CH+fvfFvjkqoeEfo5L6xcRh&#10;CAdfII5/6suLS3I4uOu1bSAJKrACsEfPMcvWXEvLut2m3V2zpYQe+Oe0TBGZRYFirfuwfAZYOYwv&#10;AQVNMdRItdrRS5FGZp4bg6ANAfYv/oXUdlk0a96htB2isc5cFTej4Y+cYKNM0IxSHiJ00zpAzPCm&#10;RBPdLD5cM8lYWCK0QaMkwm20XnFwZsm0f2kksfIVJAfXhKgzkqagMLU1ERw+B54jkatHzH3McqtY&#10;nWBrQuHQK6FMG/J4W2NLdj07c80zCvtkrWQBCGe8vdnEWvAYAh0GjQnEIUlpTJcNWkrtX2IZbPt0&#10;079SqlxsaBvle6nTp6AXbV++QUtSULjD7ELMrM24lkbn/uca3fKLKyPvUAFNuO08kk9EFts5yP6O&#10;g2yaFbMgmwYQ2eqrB9k7+gBQuEAmjOLVWB5dPe+E/U12wvh0THHnjo79Wu6XcdCYCNu7F4ZmvymI&#10;dO6F0RG2h0cHf6+1E+bxpYO/lp0wD4+W83knLK6J550wcl0OzxdfaXOFva1r5Pnnd2TEZz9Xen5E&#10;nQ3EKN7i9eSTz38ZlWYSWpbOO2Gh1IB9Yvj92NeE34+nBDIcC3ZNUG17XG1QC3tccsCtDaptj6sN&#10;6rwTdi5X+/Ty8vT2zZvnm093n/fPP3y+vzkeng8fXn64OXx+c/jw4f7m7s2Xw/H2Tb/qVvFfT8fD&#10;zd3z8/3jxz9/2j/dUcmgeN9UsHd/++4ybL3nTnoMVutO+muezdvthk4+7Vz12q92Qyhve9Wz+uuw&#10;XcIjSSfFKbmR3MYu5t/L4z8KxMGiHUsHi/YrY/K9pIVYTrSMca+koEVvKYzh6u8Si3YqHSx6Q8Hh&#10;SLuUDkdmc4zO4tSIMa67c17HbI55eLSEPTxaxBuHHi1jD48RcrhCsRQyLU6TrugsV/WKSS3muOlX&#10;waPl7OAJuadkF3E/qsRj9sccvsz+WNitq6BpELM5mudYsrkacqo+0wMvTD+JK8eUTz2b5xiP2RxT&#10;wqEc4cdb+RzK/hP9I0YO5B5LG/3rYv9Y+IGc2LtO6eR5L5CdwJQVnQUWj9HcXuBWWpH8gnsJL2ne&#10;qz+HAHVdSl73v9CmVkh8Jwv+JZ/PpFlhpnZOdgPojDMNFurL26XK4eDi4ylJcnb1eU+FsOEtnhI2&#10;8LhYgPJ6RCJa08p4A6chq43B6fGSw4E6PBnbJsOGt3gKLzwSeYfK5TjMn0TZEhTPRIl+9IQn99gE&#10;JLn8mKR1qRpZD/NAnrCgBsJ+/rzR93YyhrylPNSY+djiK4Yam9V2twoXMtBoqocav8L3jvheCNlA&#10;mxKROtRwroXQSWwHi/bQHCzaD3awaDe44RoQ+qYh3Z1QcKSdYOcCD+MD17FoF9jBYkINvgakIMaE&#10;Gt71HVrAfJNDiUdL2MPTIOLTrwEJoUYpZBNqeN9g0mIeHDxazg6eMtQo6TGhhodHy9nRlynFU165&#10;CRK0nOvWY0IND42ONRw02padiMUIOX5HrDAeE2rU0ZgyvE0dDRUITMFR33INiINH2/JQv0QwHNOf&#10;ArG67YQ65gmmniYJ33pOMFeh3LG0nVDqkGAcZQ1azDEwrODRtuzgsdeA1PkKPmOiR9kyOSnnyLAS&#10;+p43h7zbVP4em0NuauB8DYinJikcu6aBz/FrTJvQcP+2mJlmqLmYmaNcmmgXYuYMDnEcnhzPSUFc&#10;OmCHt7b8ysA2XANiKuqCPEwRGvpgrJI0SYV2eIungSou+LBQcitFAWX7F2445cWw2FMUcdhaOGlM&#10;ErfYEIqWGYGw9lCkMGKr3MsI5HDgCU8jgYQNb/E0UK8RxXOoPx+ff+s1IGyjplR1w21OcaTlVmDJ&#10;WeCxgLdWQywZgbW1slR4HFUUuYQRyMYyF+wuWG8YqzrrAwrw5L4l17GgFc8OYGFEyjnZ8b0lO2gO&#10;yZMdMcNY31cNw8C8CX80XQOy6a42qvixcsJw3G5pSnjVE4YheuIJTcdp2o12Th/piLCORMcqDhId&#10;qtSR6ECljwGPFHdPeRgdp8RjYiU/Okypn30zQUoIvkokNCum2KKvnlgzaQ2+k0Qm1olak9agAsDa&#10;yTezg0pJoRo15nZTLsYsJBPuz55IrgvYpDX6uPNZ4tEijuF/KZ1Oy5g+G13lS0vZ40uLmcLpGh6T&#10;1nDkbNIaXERZ8GV2UClcrMm5ktYo8Wg5OyZo8xp1SzZ7qHV1mS1UNapoZTpHuOcIlxyhf+S9z+DK&#10;fdNmJs07M0fu2F9Oh2M8bz8Dg6OIJzuMDEQjctmvZVDjQktixTi1p5/UojWWFGqQjLQ0U5s5hRSE&#10;Qm1xB2bBWUbFJgIi8Fxz1/GdX3PaD7uykillWcnNoLQEsLAsNvsX/yLMqoENg0biUHoQGoQCaIxU&#10;LHAnsPTh7mWlCSyfe0ydMVkUqCgKhDtuLCiocSdCsmhEnPYso+gj1Y1abNCOhDCs5iKEsb8RWDYT&#10;+gqcYkROPNpTX2KV6ZiqxWb/+v/sfWtvHTey7V8R/PF+iLVfegQnFxjMCwc4Fxhg9AcUWYmFK0s+&#10;kpz4zK8/Vawqdq1mVTflvZ1JvHsCTFvdtVeTRTa56kFSsLVvI4x8A+bZFcHRd4ZYi0l1xOvJqCeP&#10;Taqvcl752Xq32bLNxGNNtJ7s7PKCv8uDZqZSkibFSppUT29TJSEOb1MlKN6oSlA8GU1QvFUlW5M0&#10;xW0of1sjYPxxcMwTfokbNi+ivlBtlKRGYFcxL27LAmZVBuP1m8B4/cZVao2qoDRewQlMh4JXXsPZ&#10;Ajev4qS5eaVD1XGCw/NhlUlwwKaKqwUm1Xn8JYBJlcD4TpzBeCUnTQ4WVVYrr2WHQ1P9YlItJhVN&#10;Hd+0SUWj10Ssi5I0efKspDOzqcZyRl3tqrRU0Or2GvbUriJlNL7YAfQV2lO7glQtmT21q+egXUJd&#10;r+sSmlueJlrok5p+ITceNU+X0IwSshZciPrxEnXObRoT9WJSQoTjALsrnm3O6Xy3StSX2MctzTqe&#10;3/zBYh+cLhbECLwN1BX7YAIZ4NCoV7lqT+xDNlpoYzGg4Y7YR4bjGWRX7COpl+fpXbGPWM/A05fY&#10;B7mcl3VfvLinJEeVS6QPjjoy2d3rcN4cnezdgm7O2ZnCkFlbxM1TPS2ulPGbJup/lNgHDWJGSc2v&#10;/vrQh/ivC681kH1DHzRIU7letUkdhj6UnkDMQmtGnhoJOYyc3JB1p3aLUHb5hdVN96Kgbuz89Xaz&#10;J/Shsl2hD5XtCX1IWV8T+hAlYehD0/dGoQ9pj98o9KHxEA3dS0to270i9CFde4l8LGdKfeEmHbwQ&#10;ZGxQlT55cINqu9uuBoMq2EnvjPawP3DkI05Z8aQ/8fY6Oh9jeMIfY3iHcZLK49l+DOJ98gmIp/rJ&#10;HnjeI59kS3min6BA0COBgahH4tiHZLLd2bxBleGAhhMcr+JsBzyv5KxeXssZToeaeaarhmLXTnpJ&#10;EpjvwxmOjy4lnQciHy7U4HMvYT+O+GvAXLJ4ZxmIfCQwXsvDB7HEPWJ7UfMelp30mh1U/h2LpcSc&#10;1Z1dvmRfDDOnNuXwzSGu4eMG5lcfnkbRBZOyZ3YVJH6P2UNpMEOFqhlhEHZV08FbICmW2sJz4QWx&#10;x/ukiMCLeWPlsSuUq0+qEn7DsCuoq09qJqQh6uoSGrfhEvU44qgHzeRjkl7s+4OT9N1mdabTSpie&#10;dL7eXFInPmh6UvFhnzc57J7hJDtIeIKToHienqB4GpmgeBaZsCRPIpndtBXy5CYB8QwyBvH8cWBI&#10;nq4hTee1Gm1RgKYnMF65FEIIYbx2iWGGm9R59WY4Xr9Jcbx+z5nsB7XyGk5gvIYzGK/jpKF4Sqs8&#10;fsdHJrXFgaBHhuO1nHQ+4OiuDy+0eKHFQij2izLsTVyp608k7JjTeG5Dt7GcsTC7ChtTqS4K1SU0&#10;5ln4OrZ957kyjTskRJR5ipOSJ3weilU5+z4VmqmeHqEzI5VpfaGbR0w3aVof080S8jk43Txbr1ZT&#10;p6ucnZ0dfJ9mmkFpti6fPdAmN6EnDlA/VyconhAlKJ4PFY7XFMWzoQTEs6EYZJ4LARWKQTwTSgiV&#10;J0J0yGmoWk/lkwqBU3ibNFGHdiEZPsPxCk6IGZxgmjQ2OUcGEpjheC1nOF7NTj8LwTsWgrc/BaPP&#10;MD+Pnt3zxCqqMy/zHo7ljAvZVSiYcM4KZg/t6oWmyRUNwh1kp+t1NolY1oMVxq5SKJWaoUSqhT6p&#10;Rg0LcTpi4kRz+5g4FaPg4MTp/HR7eaZfdbSMcDmWLjh8wJMm2aRD06mGzVD8jO5mYk8UYUJnwkNL&#10;pkuO1ICSzOceBb10MQx46bIguCelEkxvigM7s2Q4npZmOJ43ZUFwr2QJprfl8VrOcDrUzLZrdcJl&#10;QXCaPqpM0ujgqMtwQM+82Wfb7OCoS/hgG0xv1PNlwfQWxmt5IO8LqTwWUplmPh9FbjKNHzkhRuKZ&#10;0WGUMippV6GUul/GNNFVoYYrIpQ2S59UX5i8T6ovTN4nNRcmp2YhS6RPaoaBS/N0CY2bZyHpR0zS&#10;icWMSDqtKiQGF5P0Q54VcX6x3vJO52yLR6z9a0TXiV9FwUnvkktOefCMJ0HxDrkExfPKBMXTSnKR&#10;RVFkzyrlWIUmX8DTneSUh4ZTtkFbTykTlJa6tzBA3bMzHryC5UyFplJA3TOcDhXDpopJS4HLc5NE&#10;/L2Ws4i/V3OG4/Wc4ECMvZgSrZ6Bumc4Xs8Zju/JvdQ9KI7vyhmM78vFYd60OuypOFB3bz/yDuzV&#10;rkm+iFefFVHOMGhK8/qzIhIcr+OusyLiPvj6syLidJEvPCui1Y/vy0mj88KHobniei1nRSwHiScr&#10;g/8AFltubQrlv6LRSNIjphfO6rG9VzTqdInT4E506qpaOjPoNFcWcctGmRGnsbqIW1xhRlyrSlvg&#10;95RdV0Md/KwIKnRu+pIZx1WqJxdkxu9YzmxVu2pERdDIZSUVtqc3wTpTRSSvHcnaOtOtaFiOerCb&#10;eoRAPf8B0ewdUgKzmsuwTM4te2pXkGpOgUAp3W2/kcL3a82l4F/zrAjiWtRSNa0oaymex7yc1cmu&#10;oIGKZk/tClJdRnWX0Njyxtfte1aEfG/QoWhNL2uj76wIke07K0JkKYToeq+GYGT7KOu9mujVd1aE&#10;9KIZVXaeFZH0g8XZccTODupfY2dHmVhjZwcP4vCE/+g6K+JydWbbJV3udtsL+05uP7+c3Hzm+eaS&#10;4xq8cGC3uaSkLpkvPv/09IEng5tPzy9/v30s/77+xU7KrrsdDqE1z6PZs0GDX/keBwnwbHBOumxB&#10;AMaTI+MxCJgqMYi3umMQbwyWYGJbEmqeahasV2F9vMXNpxi0IDQyVZBib7dK8SZKXB3waiQo4NVY&#10;hWWBPK6kRuDUYPO2rRKkcbGR3FYJXBrFVRPAeP0mMF6/dAxpWBqv4axSXsVly6W2OODRSHSMHg32&#10;hgU43qOR4fguvOWtpAIc34eTekE0sgRrAxyv5vhbAJcG+SusOEs4cglHSiBnv0UMufmpFl81UaZN&#10;OF6lTnPUFfVXmaGK+N75eczRySajT4dnu4HJC+tWk8ysxuExsuWRmD20q8dqgoiRCSN4NPCXGVR+&#10;rntu6ayqRgFNqaSTqhGw7SJgHjPsB8aKN2Koa5qCALNWSM7qjVBYLRU1p4A9xJ8oqrwJqqXNivek&#10;WmahIBT+JcBSK8CQrgs2gdzqsl1FlNwA0tWmKqUvwmM2ivZsOIa2kpvcbecbS3o8wmhr7dTZCc3V&#10;Zdhoe21LezuzHMsDDSay1l+0D0nUud6UJpObXbXT/oww0vG30MlHHxeW8zAm1PmO/9PGfn68v3v3&#10;t7v7ex4Q7h9OfuVNc/nf8OD56ecf/3z/dPLL9T09L/+Lfv/x6fnlL9fP70WuIMhH/fT46eFd+byX&#10;HZK+dIckGqTGJlQ52QYMpbrl7AHjxZd0+p7mSJNNRUaVDj1mU20vd+wtLTbV+vzUetZeNtWG17LS&#10;0rHSZ2KjqnBkHfIGCaCkMYhnpDFIw0fbknijKgbxZLQkVja18ZR/Vyh2Ux3P+JnRtgWhAaNaXQkI&#10;2FSrcmxeUxawqbZrJsZNYcCoKpHitjhgVGU4Xr8UTY6qBWZVVi+v4rL6OShPh5JXXstZz/N6jhsc&#10;zaqyEVSjZjCrNnGbw1ERFKCM1AM5nhmOVzNZpiGO78cZjlcz7bcc4ng18yF+be/BUHEC47XsikNz&#10;bHXCXL83vwxxYt3nhv4V7dwqbOXK2NoM5S405qqcw8Jz+ueH4hGKkZXN21g3LSzM5qoS10lk6otM&#10;/CsZnRTmL5ul6esV7jZdEGUhy0627U5N2qB7mWe58aeNirFH6WT77NREkx1bc7vQmlPubKw+s+ZG&#10;Ykb+7Qp03rDsoV1FSG0D+ybsoV1FSPht5e720K4ixG436tZ0LhtaJChlYbJpKYqMMdbMG2ni6JBK&#10;dGW0vLWoKaTDsJQqIhVJG2EkZxW1q6qlS0ptzOlA5Lhg9iKrCvXNPQ70XiwM5gLXDzfvH59+ePNi&#10;//zzC/1FDz59fLr7+f0LZV+WD/fh8U+fXh5/unvhPsJs/sfHd//zjyf949fnj5ITSv84+fzh/uH5&#10;e5KhUNLLy8fv3759vnl/++H6+bsPdzdPj8+PP718d/P4pRYGjVJjC6PMhl/dwlidblYXvMKevpXY&#10;xNid0pGNBzYxmIKY8T0YED5uk/BOsDFiFG9jJCg0xlXivuVUrLYsnpwlKDQkVJRycnSL4qmZ41Q+&#10;EuUJMJH2qCyema0T+4D6di1MAgN2BtkiEVMEO6MsVm8rBXZGzMeb4E2A4jWcoHgNsx0XoHgNJ+0E&#10;NgZbcgGMV3ECAzZGDIMmRgnVNZYcmBhrtgjb4qCJkeD4TlxMlQDH6zirlldyUi2v5BJHamvlu3GC&#10;4nUco7Avo/bipPdBLmoCA6MEG7mtaihbbHjVKrYG+ZTdWhxaNRnieBUnHyfP+BUnq5bX8bpExxol&#10;M+uqOLGSOZ2miiQwkIkaw0Ai6qDkxRaMTdLFFmSbPXID/Du24X2lLZiKL3moRTV7WMk07E5ZyTQs&#10;evNwxkKbMSP5XR7NzCq7ih2nB6dXq9CeYrBHZDU5V/KKLf6kB5aLO2F808xhRLN3KKqYu8SQ0MDG&#10;34CsTgRaA5oEqJ4aCJB7GikzHwFC4etphrVf02huz+wqcCIzo2+aaObVLUIUCcS64ut0h70ZKTWb&#10;m1KZ2dx6AOTlFn7MehdKWcnsCvo1KHuIetbmkfgkBrnFD4JhdiYgpEBytotuEMxeoaAiS4Mp6hF/&#10;g7IQ2mTSRC/DXqu9ZvCMQaAYSyBaqqL20K7y6liV1kCLX+PXp+uPP7x5/u9P10+3b07u//OBfAmX&#10;qy2PMy/lj+3unK2MJ//kR//kD+fXoC4x9muUgS/2a3Dvhif8R1fy6er0cr0+lYErdmNsLjiuddhI&#10;KW9SR8sXqNjeon+tGyNG8fZJYrp582RbnCFNWbx1kqB44yRB8bZJbKp7y6SEJ1u1UFeolkkMAsHS&#10;BAWcGNsOJ8aq+FQaxXyRE6NF8fpNKuX1W5wYLYrXb9JKrROjhfEaTmBaJ0YDA06MVcnxbSxRcGKQ&#10;Yyv6DMCJ4YqzGJGxqbQYka8zIqkfkdG5j3VCX+ZEDI8+bU9wM/6ouzk0vBSpkS5y65MyHm8QdlWC&#10;5wyAlMJbgG5sZSCUBqWn3yeTao/MTO2EHnYJ1aC6ldeuqoJR29jThWoe7zonZtFjqlnmLSCUNUlv&#10;D6pJJ8Fv9KsPqeZmu7YTUnaHSsorK1eaqfqVTDMGeSXRLKEGMsZHpNcTITfZe17siVCC4okQBeai&#10;CJVnmuy8boviaVACAkwzRgGiuYlpEETLSgiwLQ0QzQzHM/kMx2t4zQfsyUjqNQz7tyTV8irOYOZ1&#10;DBsvDgECXxigmkl7A9dMYCCYw1ZOq2OgmjENb3ZdDFC8hhMU34fjzwmWObkvYaG9C+0VKvVtL3Oa&#10;JNWigEoBM049EjN6Z1clgfQmT9DtqV1BSgLAKV0WatolVHclsffYVd9HQzmVqk+Kxi3mIZkfXkrV&#10;JTR2TY8KJarqEuoh+j0ytZGtKAs5P2JyTkx1TM4LhTw4OV+fnu0GP3CwC8HlhhfUHHwXAsqYGDFi&#10;T86Ttf+e2pREjAbEk/MExHNHSkAhV1yD4olNYVkaHBpS7zyvKXvJtSCeOA6rtz3j87SR1tFHJfHc&#10;PNk+gFqn+omT+gA3L0ytqRBQ87gswMyz7QO8dhMYr91s+wCv37LMvtXvyis42T4AvMBb3i0iwPE6&#10;3hUPeaMd4OYJDnDzTaxl9AOXDKmm8wE5z3C8miXTqsUBPcfdGE4YT/QMBD3bzsB35fjLpFjo0E/d&#10;dgb+g4B8thgG0tncF76YC4u5IDT492wupLlTvOKMaPB+W/7RN7Cnh5/m4Lk9F2jYFQ6eGSPCwqtY&#10;pbOQLSHkX0ULPbbcIPWxQ0KIZsUZH8c0DvxLgHnMInUCiCaQ4D0pQV3BBmW0kgukZjeVYdZZINHb&#10;NWkKqqUNjPcktcmsA4TCv6QMYpYAhvT5ErYwDcqt32I7BSkP7oPA0yCbmdZNsB74FzQWwliYSB2n&#10;2gaKbVEaRBu1l8jSlDJlMmqn6JPq2pqB5zmqP26foAudRjelhHKTv13offiX1F+/DYTR94Gi5N6w&#10;qSYgo55EdGXNZQ8X6/OIrU8al8bWZ+kfh7c+zzZkfpYPJgwNXe446e6gSUgrtkostXAw6OhbrFZU&#10;4st2EgmItz5jEM/b44J41h5jeNsoxgDLKF6r4Ql7UhsaGapKnGPeE3aICyUwrfFpKZzLOvnrh2Z5&#10;d5zWsje1Y9g8eUNfanNlRu1GYjZX2FUmKfmcDcqe2dXLNC5PFNK39UmN37fMX0c8f9E4PJ6/Cu0/&#10;/PxFWbSaFh7OX5vd7oy+h4NOYDzkS+4/jMTzg7X3nsYgfv5KRnw/gSX7aPoZLEHxU1iC4uewJCvB&#10;z2Elel9IiteKn8ISEB5l6jQXo8AMlqUkeO2WDM+gjbx+MxxQMGeKBjhew1lOgldxUi2v4gxmXsev&#10;Tm3gBeRtpcB92pPakMB4Hcf8qU1taPoNf9O1UyQoXsHx5wSeU/cl0GS+UJ9u6pP6zNQaXrYIajik&#10;rhC7om4szo/pvZbUO/G1dnCN9/wRmljJXUY5R2LGEO0qdJJGk+JzsuraU7uCVFfWQpfQXNICDSLk&#10;CeqT6spa6BIyL6lV3q6ghC6hMadGJGmZHpnayAawkPMjJudEcMbkvPjfD07ON1tKLJZvMCTnu90F&#10;7Q96WHK+4xiznBjjeaj3Ljki4EU8f0xQPLVJUDx7pMP9orJ4apOgeGpDkfUIxXPHmCB55ljWybVq&#10;8fQ8BgF2TsHwqChAzyk4H2b6evWuyj6epdP5FoD8hqQ4Xr8JitdvguL1m9TJ6zdpJUhuiNsauHkC&#10;A7kNxYfXNhSQc1JfpGLIbViXrVsbFUNugxyxUOZs3wxAz4slFZTHKznD8Vou56gGOF7NWb18R06+&#10;TEhucHpemP6SlSA86RvKStjbF03f4YQveidh0UoaM8tgLGfk0q7Cd/ldHI6eNg0o9sxS02RW1yRO&#10;C+kmOJJmRpqy0thVSsVTzez7emS6zKMuFai3nUo2FS9Xy7KJhGP1NHg/I0VhbFbCzBuzZl5siCO2&#10;IWj6H9kQlJ5D/fbgNsR2RR5+ehv109CG2C7bZDi642kcsK94sw1PvmKm7KlXiRPsv01G2b60WY6J&#10;NkTPNhklmbjF8TZaXKd2r88WxdPbBMXrl22IVjOU0zM4sZNWamyIAIaG6eoLT2DAhmBTpIVBEyK2&#10;0sCEWLbJyPZ3oK+CxqOrmrW47Lv/fPKZk2cPQbX3ZrfU9SfYreU1Gh/N2O1YzgiWXYVH8ruoK8yw&#10;W5WaIa49FFgd7VtLwLTS2FXZrTD46fdJW/XIzNSui90q1Rxn72K5M50vVPOIqSZ9YWOqWXrR4anm&#10;xfqU98FIqeZ6R0cEH9ZdTRuC0Vyt2eNxMmQ24ztSkKB4KpSgeHdqgjJPhTwTEtLQVMgzoZhPAdMs&#10;G3Q1IJ4HZekS1H6VKxUe1KAA08xgvLc6gfHajavUEs22MPPahT0yCtFsUbx6k5ZuiWYL4xWcwLRE&#10;s4EBoplk2QREs8XxGs5wfAdO+h7kkmTV8n04+RCWbJKrhfjG7vSDEN80z+b3kU1Cs9QEreannghn&#10;tHosZwTQrkqrBW2anCpb7BLqStzoEpp+3b+DVPflt/RJzVD9rPUWgn7EBJ3Ix5igl32/D07Qd9vN&#10;GR/tVAj65dm5dNbr7+1w2Ys13Sn8fLXa1hWFe50ty3yrCaL7ZBLarff9CSVCku/bO189fwwxPLdJ&#10;MDy1YQ7alMNzxwTD05oQwzNHZrFtVTwxD6viWWMMAUkkIQaQcleXJX4fEw4NFo4O89zbdUZNSWuU&#10;qA9wbx6mcJmUZW6TDkJvGh7j3D0Ss4d2FSx6EX3FFcse2tULHWrCbV62TFpHPGnRqDaetH6j8wt3&#10;56e0KsncTO2GT1vnZtpc0kmHkg6w1zS2LQ6VJtMLJrKye2m7EMP5UxIUmMpiFD+VyRZJTVn8ZFbc&#10;KU1R/FzGkwg540azrp/M3NY0fmIez2YtiJ/Okm1yYD5L6gMzWrY7kqcJiXYhKTIrj9dvhuMVnCgH&#10;XE1yRF+jYwhqruJdjcDXlOF4PSc44GxKcNDbFO/zBd6mpL0wMzLB8XoubsFGPeBsSpoLNn1KYKAr&#10;x1qGQ9KzWnktxzCcMFVdpomSyXgcZFxjLfTsNfQsdfAQNWE6tCyk+joLqVK9/042faKROd/0iUNO&#10;TJXLdDhBu8dyRqVvYOsZda8JZrQTU2HbtpERj5v0bmPgCIV/CbDgAoaYA/AqtRCsRghk5RZAEa37&#10;6NhD/IkXxa15pDy4sZFW6hX7I/EZpaQGhFF94/v0Zi0vltNKD42wMjXYUzNLvIUlv6AdwEtXsLVj&#10;mQU2ljNkuwJaLas9xTKDrCUV6U3pHagB1a7cZHsUuh/+JTA6+CGMaBzfJ/dqeRHLSi+YIko0RLiz&#10;PcSfgKju3ghFgk6rFTNIhMK/BGQj6gEQaxl4m91MoO8fn2+lGh+vX96X3Zf5H+UcmaLg55e/3z5+&#10;YIv9+fH+7t3f7u7vyx9PP//45/unk1+u7394c77j/1QdIHb/cPIrf+LTvz8t/4t+//Hp+eUv18/v&#10;5T0FWmj50+Onh3eFoL+/vX73V/33y/Xdvfybyn7/oOen8ZFpkjwq59mfPD3Skff08f9y+0T/eP/4&#10;9K83J8d3Gh19E42VWsKksWv15OHxr+/uXv7xePfwQif1Sa4NiPIffcfTnW1WGz5/jsa9OO92u+V9&#10;ow66sYaQz8bu89wzC986epqgeCs1QfHsnjarIAuzKQtppHLlBMWbqeVojBbFk3sKWkeLubydui2b&#10;JDdloc5Ry0L0P0IBQzWBAUN11ZF5mxwIDoZqb0JEUynuc7VWCYrXcHEEtChew0k7gZFarLAWxqs4&#10;gQEbNYZBEzU+JYanl1rvdckKaooDJiplY0ctjov3Stp3i+N1nFXLKzmplldysmGI78YJitdxjAIW&#10;atL7wEJNYLyKZc/mRjW8HWVthlX8afLuolUmw/EqTj5OnvcrTlYtr+N18Uo0Lgc+Oq3ixEpmBltF&#10;EhjeX7XKxDC0qGoQGZRMM/myncqynQpRhW9okWXqNNAFhlc1oWJ6bxc1A65oZBEWPyNOgwsrkpJb&#10;usRpDCniZSRjc2ByLYKesng1GFGT4rrl8lVdTFnQ5S37nGNJg1q+FaKaQzUTZcbKrXJm5NlVrDAi&#10;X6ygGSndMLoq3TAiu06VIu1pnpKtGHty3vj4pp2Cjmj2Di2nAFDKqDS7PcXfgKxOBHJPWxZcL7pu&#10;Lnbf2Avk5+JnMUl7ZlcvM6NJmmjm1S1CsgVZMQOvHtn8xNdp1tuM1Li3GEbuRZGXm7Gd9S6UMlS7&#10;ikJUvwZlD6MmY3pCekFnAHENukccnZrc+ozuh000WD9/8J/YK7TNBYCo43yfUVzKYfUvk1Jhr9Va&#10;yU3+1idKIFqqolY8u0oxY1VaA9EbFr/Gxx/ePP/3p+un2zcn9//5QLb75WrL48xL+WO7O2cr48k/&#10;+dE/uX64IRfJD29e3pzIP//8Qn/RTz59fLr7+T15UFbFv/Pw+KdPL48/3b1wf2FfgHhb9I9fnz+K&#10;D4b+cfL5w/3D8/ckQ96Xl5eP3799+3zz/vbD9fN3H+5unh6fH396+e7m8cPbx59+uru5ffvr49O7&#10;t+vT1Wn518enx5vb5+e7h5//+f764y29W70Q/3g6uXtHozEVbRx9Lx1exf5Z3EGHOPr07OJie0Zc&#10;nL4zcmO0wfbNxTmnkS6nK/EINKw/8ZYJBTHJE6Iey0HEGyZxtNSbJcvpSl69EGdPTv1ZeQVn+QOg&#10;4uV0JZnbhj4KgfZEz7CqYzldiSwPYx7TpkEZU68qTZkUViOlz0ahPk2j9dWyuJom8MILHw+4uDq1&#10;ag+yxiRH10atTHHGTCV+wH0ATez97U6iu3mgXWgqDbtCpqcNgypmVBdZsie+yO812gmGwKtDizxm&#10;kX4ARAk+3pM61U9pgsmrVSsxo8EUi6p1NKcrCW/EsD/78kn1r8ge0M19EUbXLu3g0CB2rzK2+QBQ&#10;+dbTpG+pbF3lYE/tChZin1SzWxS+XxDpC+YyYrReTcbRTamN3GzsyAibI1ENtr4PFCX3BifWRL8W&#10;0ZV91aaexfo83qg6b2g2tj5L9zq49Xl+ccnrkLhT00FKFyvJwBgWLO3OOdzJxufq9PSS7FSZevZK&#10;9eaQX7ufkYvblCU6p42ID46FGD4ylmD4wBgHZpuXUG1riCnB8KZniOHtotXpGa9ZamvjDaOwNjQu&#10;1JKkKBA+D2EgeO5qROPdEhLrDontzeyo0/C6JeoHzJgH6iZzlpgf5twentpkEEnZM7uKjHzLhmTP&#10;7OpltE9SzeypXf3b+qTG71smryOevGicHk9ehdwcfPK6IH8pnzxfJi/2nWqcwlbbbraXzPvEdboh&#10;++EAkxcnOknAB9xlbqyWfUCaicXPXjGIn74SED99rXnuaYviJ7AExU9g64sQxU9hm5JH0VTIT2AJ&#10;ip/CZNf1BgUmMFr0E1UJpjDZyrvFmdcvpH/RdvOUnNTCeA3HCob8LzkMvoXxKs5q5XW8S4rjlZyc&#10;ggUbuCdahhSwBCfIAWvqhTlgcTeGHDDZvajF8WpesVu47cj86VYClOGAnhMcr+eSktYWB9TMNCoo&#10;ju/MMQwT6VrikuTZwkAWGNOxtg9yPkaFiXXMrpQqkqB4FScoXsNurFio4bJmSqbVJVuqWe91kGyp&#10;vc0JGliKozg2J2gAIU5UfdOZPTESM/ofOb5ogKyIlgjC82lzk2eaepOrCZ4v/EvsDHUVS2kNW9e9&#10;0ThHnG18s3iQG2wrvqJKiWtemD0NS6CyOi8ogNhk4nK0EqxI7VS76odENPxLYGztEHi9FbqwYoOW&#10;xpD1RDN1ExVXJ+xU1WiEp/JKRpS9SYtkE4+WU2omN5v3RzXTDwFhuF/yC3H5kGrNXPeIZsWXciiA&#10;TJxUDnuKvwFZCdlY7dT3T9Ei33NEu3X7LETDv1Qf0ifkF4bN1I9qN7opPuEE28qvqCI79vWikCaM&#10;dQmZTWMIdpXXSa17ZOpYYQCLBX/EFjwN7GMLvoxfsQV/yEVdl6dnl6fylSXZUOSHNpP+QFuPkH1L&#10;6UPqOxhSM+hTrRR7VcwzHa8HEfq+qkiC4ol6guKJeoLiibqcQdWUxVtCxTXQ1oiG4VrcYjQ0IDTo&#10;VYmSrNNoxVtBSUnQpI9126FcnqaGwrAt3tYITHpyQpA51dSp3eO2qRSY9JQIFsJ4BSel8QreliPQ&#10;2tJ4FSftBBZ9klgFFr3krjXVAos+KQ9Y9BmO78SJemBVF63fiVoLLfq4tSAhKvkaICEq+aiYQNbe&#10;Q7ZtWB7fmZN6oU0f44BNn+H43pyUB6z6pL1gaVfSfzh0X+u+i7szLO2KB0CmYhUmK45XcwLToWX6&#10;sodXJbXifIJaHPFWNF8XL3LwMlGrbzt6M+8iWnHKgYft2MM7KQwy8QTBxyoMMvGowes/BpkEx6s5&#10;K4/XczI0c1pzfVeiZw4+V5ni6GrUvAM1x9XaeTVnxfFqLkd3tmom22UoTvKxkw0yyGTV8mpel0XE&#10;bb061MynxVX1uPKQrbLEU7vjqWkenhqny0ZDjePpD5D/mLbqQZxmOTp9/mSWX1WnwUzuJn3lRbxm&#10;HU6mBvPcxOLVlTSNruvsrmiakXDjjDgNgQXdUmtmxLWqsmMD+2mmy65VHVLcJsV5euDCiPtmFp2n&#10;gSLeV1VyWIl4X1V5UC/oZZieL4xWVU7wNXG57rMSlFSSZ+TqmkZaLSFtnXlax3LmZbGruGtMytRp&#10;TyP/lMoWVZp7Kkx7lSYttgErY9YdK1pXW0K9VqUh4FXEEahtyPzSPg6wVm7/66oie4gl8aJk2jjX&#10;HdEIehO689jC5JuxIzhCFhT0MQsIKc29Te4JC2nUZUWXwqqoqcAeRm8XUWJE7k2iZzNXBVKd569I&#10;3dUmRxgdsfB9enMYliaazGSt10zVTWVRjebFBTewJua+ptWIszWNrz1/1Evk66+9DFvBnJlt4hWb&#10;bvQGqoR05PQDHsmZRuwq7WdoPX3CZCEwoGEPGoddT7FeYWUc1Q3aUb8jKS3CiIYwnqH3rLyIjHVT&#10;USuEPcSfyOtFlCxMVwnlddhNtGbyWTafWwStCkIYVSW+0PRrBUa0vEfo2FJ7UtYjxnKmELtqS8in&#10;XwdKe4qlAVndRF/vyRSrlorcU63VaRE6QASsETYAsaRf30Z6rxYWsazoUgiTtZnPnuJvQBa/WC2U&#10;LA23GUyrJqN9V4dgDyAPEXq+gWpNtI4vHDcYltQ6BL10Wex9bIu9iZiO4x3lK/wN4h1nq51GFZN4&#10;x+FXf1OOGPnFdGoeghk0Z1S/hqSR6YAxiHi3T4LivT4Jinf6JCjg8yl7XDVlIf5Ui5ssnPUen9gL&#10;SjNVBSlurEYr4O2JS8IDywwKZjCWk42bCkG8I6kRj3b1VUlkAOIdiX4x4JGUx2tYNhFrtLPyKnbO&#10;MMiN9UrOcEDNsQ+U54Za9wQHIx5xm0PEI9EzBfOHd2VLrn0/jncggIBHEhiAgEcC06FlJkZVO1mt&#10;vJZjzy6GOzbhQMHMqr7KNTpNnYsHdPGAEhs73rRB5qyfH/bxN9HHlfubOAbG5moZiOldmXEyljN2&#10;blehySpFk4EYv/YUmTHIgk2niUporEoJE6sLTBUBDvxNwt7hVXKrlhRLaOUWQBGtKrKH+BMvimZy&#10;6JeRSr3GLxPBqL7xfeOmwnKaWeKbWsquq+ln7dSxnOnDroBW/SD2FEuDstBAag/uvcBa7F2EoWmL&#10;Oz28T+/F/cxKL+UV0aooexhVTUWhR6vnAqxnXWNf7vEnD/0a/1KdSa8EEGsZeJvdLJVtoZet1o92&#10;q3UOhI+sVBlJvrqVSrumnW8u6fX0FYZW6pb23qfHB92jTPYCb46tpJG4cs/EvgQrlVe+UEiueCIH&#10;QxbofWz+eHaflOWLrNSmLJ7cxxaLp/bFSm0waNyqWpE9oVvzkkagKhOjfKGV2pTm9VZq3EpfaKW2&#10;5fEqdgbLjJXa4oCau63UBucLrdQWB7pxvMUd5OUV87KF8f2420ptYTq0HFipLY7XcreV2sAsVuoV&#10;jRtsjPWlOah7fHReazFnaMvOJhtlydNhQy/SzB8gT2d/K5Xm2AkrVUn8rJU6kjNmblehzppQU20/&#10;exrRbJUFS2GxUh95CV2kLlXNKHtAWmVkpY6aCtEWK/UzMePFSv2X7JJu3YGGmSWWemyxVHJ8ja3U&#10;Mg/8BlYq2aa8OEys1GA7mMsN7xZTrNT1ORms4vXcay+zNW8WIb5GsCacrZUdX+REEhRP7xMUsFLj&#10;uC6w+zWvbdJMvsEcpjarpmESMfTkPjnYyZupSXzOU3uqdFQWiKYmO3uDoSqH/TZ1gnBqhuM1TNuQ&#10;hOXxKpYzkNowqNdxseHb4ngdx6HmlddxguJ1nKB4HSe9BkKpSecDIzXDIVZQO86mGPGNbjCUGvc/&#10;MFIzHK9jcshEbQWx1KStYPGYbCbUNBaYqUlM1qs5gYFgagwDViqtgIlqhfvB7MIBh93GQ0skOL4n&#10;J1qGpWO0hU1YHt+VMxzfl5PW4kROX+ZoIIVjweRM+Ka1OAN1DoejLFUmw/G9eV0OuGt6Mywek02J&#10;2vJ4PcfNDmvHMhiv5gTGa7m4StrCeCVnlfJ9OYYha2DQn6zUanQDC8dW8RcarBxrcXxfdm1FdHLJ&#10;L4hcMcJ5Fs9N46TiVB/2gA17c0wuf/kDeG5Sf9yywirzx/FaXu4ENOYK4Z9ZMkXDbhGvwd3JPkP5&#10;9CLe52XlcZTR91phtb/7jmZDdt/tws1obTt401eWZDKWm3LMmadJ5yf17GlaBQTALR+iOPS5phBb&#10;t3cAQF33Z0/xNyir043ctLUksAhDQ/BUPe0vUIII22BgKRFTF2pq4tEEYwnuerOe+45oVn4tnACQ&#10;sSPlsKf4G5DFAhBjpgKAdjkj0e7NKFd6avk1SdrL7SqvFRkxKFOhtJ9oMkOQ26LeRusDWQ/UQU/i&#10;u+79oYYUE3qgLRKB9lcdJZt8oQKkiaqoPbSraEmEyBrAdkQhfWsjFdZF9C6ytWtJBUknvr/pzbgv&#10;YwlSbebtJOVY2VCZttNIzt47UTf8bGzpGKyg0+l6mNzhO7V3+CaoovbQrl7IKmPP7Coy+tKxUFQT&#10;XatURGsjiSagv7GZSN8kOSykfyAWvt5km/cviUHHmxhEVuDY5Vr60td3ua62Z5d6UAw5X1uX6+50&#10;xWcbHtTlWjwOZEeWUW7wYXoDP/Z/0FBYXQAJiLc8YxBv25c0+7Yk3lEVg3jLnr14LYY37BPnmzfs&#10;2T3QgtC8UyucgIC3dcU+jxYGvK2JLwe9rbwRUIDjtZvheP3SnkMhjldwVi+v4h17JoPydCiZiNqg&#10;w6TTwHZdcYODw7XsDN0WBxyum7LUSLnK0Mlh7UqG49Wc4Xg1U0ZUpB5YvJLheDUXR3JQL6/m2KMI&#10;/tasWr43u+IQ7Vu8QotXiAjUN7TqhDr1fstI6DOcsPCV6ZtBktJ2MR5MzJioXZUQixE/LSQMd8ZO&#10;FDNpRohXN1JbNyYfFkoN8hkpduYT1swbWZXzUiOVWnEsFSKwccXPROxJWH/aCCM5Q7artAKtbuBC&#10;VjR7aldtK5EyY9Ae2lWE1FXTQFlVqG8uWR3HltVBNGhsYhRbPDYxuEfDE/7jmY5MP/nx1//3+O72&#10;hzfXdMp7cT5a9gWd0n5CSVTr9Wp1OnWmz3Z1yZz1oGf6EJug2KP6zgay1VgUmlY4SIBFEYN4Mla4&#10;YQPiqVhSEk94aU9UCso2KPRlV66/LpH4pj6ehyWn6Hi2W0KODQiwsLgoYFPEKGBSxGoBi6KkOjRl&#10;gXUGCYrXboIC2i1Z9I12eXidUy95wQaZnvN8tiXE3NYKVByXB+yJBAfsiVg7aE7EHRjyNwaYhXbH&#10;2d/c+WkiXoKxncHYvZkuh/c4lhWfhKLOKWOnKcmiMYBazcSMENlViZEIEbcUxmZP0V8Lsjap6E1h&#10;khItMI+wxqhrCAHR8C+B4ZGRCoswQp7xfXKvlhexrPSCKaLT9Zee3SNTzz22l+Cr5ZUCh7UQDdvs&#10;JnKqILnJ3QXc/PiX/EKDbAjD/aTRmt6s5UU0K72gqux0/Uf9zRAW7nzEp2nQtzXmzmXSB4Z8Tfz4&#10;vx5v/v/zPtz5fOWW6Qbe+N0FHZF5WG/8jpOOZc/VPRKgExRPnhNHr+d3u+IG1/3zBpbu+V2C4ukd&#10;basU1cizu0KDGuesJ890vGQEQl2h0sgYBMhzSbQLlOstE1kE3RQG6DNtvx6VpuXPLYzXb4Li9ZtU&#10;yuu3BDyaRlp5/SatBM74uK3BF5/AAHkum+m3KgbyLLvXN7oB9rwusZOmWsCekzRhzH5mFh6Uxys5&#10;w/Fapk2rQhyv5qxeviMnXyYH5GtPdnpezILFLFALSDI4hN+XBYixZpTe/Z5zNPe2Ueh7nvDGc940&#10;MdPqhs6MlLGckUu7Ck3ld3k0e2pXlaJxgKSmySyfXjIrpBkpsgaKNGXvsau8j6eaeagOGelcVVf2&#10;FrvK27pUoJY6lQzNOYTSfJ9qntlTu8oLlfbPSNGuRqyEmTdmzbzYEMdrQ5xRtx/bEIWPxDbEAU/k&#10;W2/OztdsNVDHDVN8NsuqyiSXBehYvDbTs7FlVSWNw2BDes7baVgES3G9jhMUT3hLkKBZk/Rqu2JZ&#10;VdnaS17NJS7UqBnMisTMYcJRTY8YZllVeX/9w5v/8/YkWanHDtKqQrfCzn99X2dVZbyj8LKqMm8r&#10;poNDW63DFbmcolJlkjbH8/iGVZ6LxR7bpUsgL1tQ9wew2PNlksJkr2iGEKtvejGgZnVd0ZKwLnGJ&#10;MV3V3KkZdLGvl3PrmlgxGdJscFzJPsCzPqRlVWWhzuKL0AWUo/27xMdUEyInA50iu6yqfKOBZE3R&#10;AVdP8ZzVGD5ZKs67NaVcGX+m/W4iM+Pj+j2vqpQKYGh/WVUpM4g5Ds2dF2QGi/ooIia/yPzB6VpA&#10;SJDQXiuY4pOv3VZGWVkVWW+Kp7YulZzqzOLPrKJWNbvKq0XIKmPP7Coyy6rK758f7+/e/e3u/p6d&#10;IM9PP//45/unk1+u78lJX/6nnQHEPj49v/zl+vm9yJVHLHb9/dPjp4d35V/vb6/f/VX//XJ9dy//&#10;Ln56TdLlvNz/+x/sSPzx8d3/UI7u0+MLRwZOfrl9on+8f3z615uTX5+ujyzl+YxmwbHLteSFfn2X&#10;63a9uriUDzbebn2zqnkcm8vz4mihFrVU6ptPzy9/v338wB3h+hc6i6R0hLpIakiMoFdUq3Fbsj8b&#10;nw0Yn/FmzN72TFB8Hoe4G3RR9FAWn2dAGyJRPnZTlsYd2IB4j2vx4zUY3hmYlMR7qWIQ7z2hneUo&#10;HbspCaRxJPWBJOjsMK8O7UIaR1Yer9+klWC79UQ5kAhdVuq17UQT19CvZHe+Vj9eyxmO13OCA7kc&#10;CQ7kciT6wVyOuP9hLkfc7pDLUZyTTRfEdZUJjO/JCUyHlmFdZdILweVaEvqbxgKPa6JkcLm6xlrc&#10;S4t7Saayb2h55ivdS+K/2OdQMJr6OMf9PNyviTcT5LSC8t3SuzJ7YSxnFBwZvhBylYV9SjgiYFbu&#10;yFowexah8C8BFpcXWM8CC6+SW7VGCGTlFkARrRnc9hB/4kXxbCkpj03gIscDPVVUbnLjgUGFf8kv&#10;VDUIozrE9+nNWl5Es9Ir6qhh7emE6SjVqdtLZV1B13hWOUO2q7zfVoLa1mb2FMsMsnhIl+6khRpQ&#10;7Q6uvVntavIQwohZie+Te126FdFGAVHVVFSDlVJdLRJ0Wq2YLQ9BKPxLdSb9DECsZeBtdjOBXvb+&#10;OV4rleyDsZVa5oHYSmWHEjzhP/oW5m4v1hfqZw/zgJaFufFqWM/kl4W577S3XsEp1cXMbhfCeoNf&#10;7LZlYe7gMQFztCQ2Fe0sBtdicAkn3s/g2t9oIZfTsjD3jfJUiCEqT43pnLFs4YgiavaVPbOryEhz&#10;98hUamwAES0VOIzeiSWCK2o1D2RZmPvmfMf/RRGa+4eTXzmYUoI6S4Sn6OHh8U+0+8tPdxyXKGxU&#10;4k76x6/PHyUaRf84+fzh/uH5eyKpFId6efn4/du3zzfvbz9cP3/34e7m6fH58aeX724eP7yl3WPu&#10;bm7f/vr49O4tnVZ7Wv718enx5vb5+e7h53++v/54S+9W6ksxrrt3P7w5I/NrzJ3LJwkM+RALc3fb&#10;3elkDv12zfGeg26TyV5jshs19lNpl3PNx8nQPuAQY/hoTozhgw3M7dpyeGoXY3jeHGN4B7hbguiT&#10;WJsoQ1sSGmBrECxBgWBO8X+3MBDM2Q7plb40sCY31i3EcjIYr94EJtbvwg1/P9xwb35FfXBiUSHy&#10;hswPiFJGCuz6WnYxk7HEBWa3qk2U9hq7qlNMpLbmzbandvW0qEtozIvMe0oNsOxjd2xJHTR0jqf8&#10;4t0+/JR/uVurrz90l212O17Ud9Apv0yTTfTWp3AkE5yf82MQP+cnIH5WorVsNOs3RfGzUoLip/0E&#10;xc/7yRTp5/0yQzZF8dN+AgLTfowCs/4mOUDQa7ds8NcqBqb9DAcUzOk6AY7XcHKuGKRwJNXyKs5g&#10;5nUMi+aKd7RNhqBvoNKvpL0hfyOBAR3Hna/1l7Wl8SqOPwTI3oiZK2fm1jolKF7B7ktYCNrvh6Cl&#10;QX7da/dqZRRlepUH71pDtOeKvgY2eAssuwPoV+Hx8eJ+2c95l6NTD+fCUDfuKoyQsSs6NNOJ709d&#10;qfuzazA+f0oUUGlixl1HYsYP7apskt7UwTlFqotOdgnV5UVWGrtqqWiYplL1SdG4Jbo3DLt6Jtwl&#10;ZP5GA7ArqKpLaMypEUlapkemNrIBLOT8iDOu6asYkXOiyNT3D07Oz7bblabshOR8e37G8/xByfmO&#10;mYAtyhqieJ6dJ3TCsYkExLPzGMQTm3LCd1sSTx1jEM9ryunKLYjnNQmtHvPGFsRz87gkQM0Txc5r&#10;FvxxK6bCbVmAmTumBn49r11i7yGOV2+G4xWcNDWRDk8u7XzmhTjGbIo7SiFffet9dWvdK2p1x3dS&#10;NqWHUVxR5nyXuLIpJI57synqtBNsip+SBmw2ztjUSMzmY7sKRdClpYZlD+0qQjxy0gu7eNI0Epbc&#10;3mJXeRvbmPS2hkigFGenz0slOlg4yRFzEvpkx5ykDCUxJznkxltnRE0oqMz9NiYplztemHFQkpKd&#10;cBbOOX4KBP9LfNza60jKcrbekCoHyi00pT390Gs32Y8MUu6Ws/V4yoYuDGpOzsTzanaH0AGOZ4PL&#10;2Xqz/q4ywl31ES71XvXRLWVb4LpKqZw66fp8dH8AVplW9NtzR6ZV1QOYr2iJo6Pn+/NtGihy7+Xo&#10;ILiMb4/EjK7aVam00NYeljxDgLtYcufZeoJVt5KxIttVTQUaKTsYN6lyXirRlfFyv+JNXq6ZBnUb&#10;prQRZIioclYFu6qJ0SWl+7FYDrZB2DUumD21qlDfXHISji0ngTw6YxPjNzq++/xsdcar/lMTY0uJ&#10;i4c2MTg6K84Bz5q8ty5xjwE/i1E8PUtQPDsjD2VUlg5XHQ0JNcS7Kee4NRkG3lGXUEXvCiXSHpXF&#10;+0Jp+ZD5+0B11ES1MAkMJCrQOd8hjldw8e8GzeQ1nPhmvYbZNxugeA0nKF7DCYrXcNLazHaqbth0&#10;CgrjVZzAwDYTMQxkKSR7OeMuE3G3gTSFDMeruGRNtNWCRIWsWl7JSbW8kpPki3kdt5tMNLkXsMlE&#10;0vtgk4m4MMwVaoNvykYezZfJy5KrzCo+aX0DKk5wfDdOPk6mIvVdWbW8jtdlR5BWPfNKpsUd7lUx&#10;DOzqG7c4O3lriQclLxGGP2yEITWQjt4WTDWje+sd7z6xe1vJNCNNWcn01Bt+qYU2kjODya5qbHZJ&#10;8ZBO72ysvWgNnGYHyL6/ttkJmbwMIO6E8c1C2VlrsJ3FqJwCQHa2+CPsKf5G6ySyOhGo+UiTABWg&#10;+APs/RpuMx8BQtkL5Oc98TSROYQ3QdwEzS6yWCTd+HFGih5DbzEMM5tbD4C83HKZst6FUoZqV1Ga&#10;6teg7CHqWZtHmqyIWvPoFijkMSzuZhUU58gQNp7oMwpA1HG+z5isMh4oFfZardXgGZsogWipipoG&#10;7CpviVVpDbT4NY5wA00arMZ+jeLl//qh04v1ejJ0+jXOLCo2qu7a86XpXTGGt1ZiY9nbKjGGt1QS&#10;YxAMleKMaGpDw3C1DBIUb6aURLP2RB4aKipKYuBCflcCgy6NjhWXsvtKUynI8Ir1C5HTWMGweWaC&#10;4jVcbK+2LF7Dg+0F3h6v4QTFazhGAYdGibW37QQejQSGZryhLeNOAw6N5LAZ2DazJCEExfF9OOk3&#10;sPQiq5bXcZKjCBtnxkqm+XCoegIDPo0YJnFpLNb2Ym0LFf89LwRJzec48pqKx9b2/iYoebLyQC1a&#10;Q5mJgFLGee0q3LfLZrLdUix3wSBCQ8LbO2ZJsF+OjD/cl0VvVvsJ0ewdUkyVXVlChD3F34AsGhJS&#10;KrBktFZfbn2ahfBVTTjRXI8Jx6M6KRlNOLXaoeIak67KRCWaakWZKlsbyZ7ib0B2C/sFaanMyS+S&#10;PD1zf7DmRDR7h8hKraqoPbSrF2q0tOwueby7S1K/GZtwpWPGJhw7KOAJ/9G3u+TlmnbAIYJHHZoW&#10;zl+sZDel6+9vP7+c3HzmvXiZYHOu6+r09PLMBtG9jjzgFL/ZDXJWp42I57whxthgCzDGFlvzEk92&#10;2ZwIMLw5wUZJg+GJLv0+RvHmRFgbz3NTFDDYQhgw11yNFqb7Gqa7NyeiTkOUiHsTZ78OrEemAHpK&#10;n5jN5sNTnChQyp7ZVZD6eZP2bKqZIdjVl6lPykpuCMYuCHzJqzqyvKpz6oLjyavMGzBF1e3dDrl0&#10;4/JyvWIPS5nNdrst7f1WvP82m20uaBY7cF5VcUvpe/byPzYY4+lMgkPeJzWezSh6Vuo7lMNPZ4nn&#10;0E9nxVfSgPj5LAHxs1kM4qezxIsEk5kcm9KUBaazDMczhW3SQF672VYrXr8ZjtdwluDlVZzVyys5&#10;8WN6JSe18lqOUcADGTfVax2QCYrXcOLG9Apel7yspsEhnyqB8fot64DbD4F20hjchknuEXgfMxyv&#10;4Sz3iMaY6p1NqgX+xyz3yPfjWMkceRxeFeceQUpVAuN78aDkhSO+hiOmbrZ/x+rmvDA0itD8+A1t&#10;i5NW9SDe0BRdvUv7nVG9t13BCTO/G18rjY3UtbqSWBqnnJkOYnxw8IqgGil0tomsrToBp6klEmmo&#10;TyT1Zt20B9GwBCrblzMknBNzhpy1Zq5krVWZ47jlJ5I/BNEkrWhmV7UWpKjenIiZBYlShmpXVT1N&#10;yqR6g7KHWFjVvJQSvbbiHh0l3uhN8x8hmL1CQUW2L/FGZaHpNaohiTNV9VIruTmje9FSFbXi2VWK&#10;GavSGojesBi+x2b4UmccG77FNxgbvl/utd2cbs/OtZeHWxRclGNsD7pDAfPGspzT259U4Uo+E2vD&#10;SYQQnr/GEN5GYKunKYXnrjGEtw9CCG8cdFq4TTFoQKjKSDDAwA3VAebtUBkaTuo5wtfv7Whh2slQ&#10;DzdM9jSU4fmqzIE85n1+mNoAUXjhN7AgXKq6x7mP1JQ5p5KB32bm6ZnWpGzqsKtMIfEcH8l0Uaou&#10;oXGJlgnreDfZOSf/wnjCKkzq8BPW+Wp7SeM08cpwwtq6k9XX5xSQ5Mlxz5PV6TBkWnaonHzwiPo5&#10;KxmmvdslQfHTVoLi5611WfDalMXPXAmKn7oSFD95Db4bP097x2FyCLmfvWIQmLwSlGT68mWBzf+K&#10;F7NRyxdlhrYoXrtJlbx2k5ZezasXFrtmMF7Brq2Xmf1YXGx7sxI+1iCnJbqmsJKAjJiM5Yxu2FWo&#10;CbvL5105KjV2FSCUnsbQJTRmJ4jUz5emX6Yq6BKq+rSiLITpiAkTTftjwlR60cEJ02p9tqp5WUEk&#10;e7ums80OHMnOZq55u3YhTOG+HjReVY/AQpjIg6Efz9VCmNTAmfbIaKQOdlFLw1FMz2nGviIKLsbT&#10;NPYfICa5EKZiBBvxsKsQNGVVC2Gi7MXlqNeTTx+f7n5+/0IZpr+ro17PyQkyJkxlODs8YbrYrImr&#10;q4dpe0HfR0mFq6l/ZxccMSkxkc1lPTR4r0T2Dbvw5Whn8HD4ab+cTabhyWEC9IQpQfEeJlqJSwSj&#10;QQEPEy8CbcvifSC0C1KE4n0gcYW8B0RSp5qieA9TWf/ZFsU7QMqq4QYEPEyU2xdVCDxMJd+phQHt&#10;shewLQy4mNahXmDxcVKndvVxWxqvX/Z3BYUBBZdN4loYr2FazRvieBXTat6otSH9bxOXB/L/ZFPr&#10;pjy8AK2S23KGR1svWIG8jRsLViDzER4BjO/EW15O0X4KsAA5qZXX8i7WMmQAZrXyWt7FPZmHmqqd&#10;7AP3nmj3hS8ewWPxCKZcXnPYlyXILxyvfrq9eTm55+UxJ0Rw6P+ffnjz9Obkxx/e/ChzPGfaaLSX&#10;/8l0kEaR4is9D5fb8FOylWhhrphKma90LGcUHNOXhJCrLOX1Ft6hN8WEG6Ui0dBJb6fEZjXUIA0s&#10;wpbi0rDsoPN7yfZGOXBxYVmiFE+wVDod8NUb7O6xVTZbYN3mCEA0XxJeRvl9hbGFmjBtoypV1B5i&#10;WVRUFFxsI6uWlgjvSbXMhkIo/EuAhV8CBnVH0lZJmrBXya2aOIhA+JfAyg+kPxiIFI0c7K7JV6It&#10;UmRvx9EkIdl6zaCnbtbdxbGc+JdqWYqN6+I15Xar2TEiqWcFyc2u/sP0jD9QgJHa4/tETduSZtUg&#10;Wx/xWt717AEn7bzThZ1aCSmSUQ+omdxs3h9qjegg1QxhdOzYlYatzTQapBBtCUMccRiC+ufIqqZF&#10;dzQmxFb1AVfYbdab87WOH2Eix9fY4WvN65plrs7MbBdQ9yLeRklQvJmdoHgzO9kTCyyUYng16Qje&#10;DExQvIGSLG3zVqDssqykYPAt0LBRTQ+qNFlLTVnQ0GajP1AvDa0Vh0JDIY5XcDFzAhyv4VVyVLtX&#10;sWzW3FSrNbXbankdl9SSFsXreMiv9J0GghMJitdx0mvA0E46HxjaGQ7ouGOrr+QUKjC0e7b6ynC8&#10;kpO24ryA2ne2cd8BUzvugkSbZ2HA0o5hYKkduTyinszktJY4qRWstctwfE9OtExsbHjXJv5CYfvy&#10;DAe0HI86Gxgw4t7M7KPWPdkojlfDVJniNmq/dLozyGQ4oOey4rP5Rrd+xEiW5tI+PcO74mbnCEkt&#10;cgbjO3MC47Uc73ZIlNS9KamUV3IMw0d+1AInOt6BjuM2Jxo5j+N17NqKOOySaH798DP7Gdj38PHx&#10;+eQzR1XF2PmGoquL8+nNlTLZ491tPu0EuuX6FY3F6muYXDvCwzFZtVcSdWNDeFqcht0iXtwb8+Li&#10;RbsaHAiT6Hqc8BWNlT1l5+GSC7ODqkqh9lhDwrNhnq2pp5bV7MLMAzmWM5cGOgPEGaHrYI3uy00u&#10;BvsbwGmlNxNnj70DALpW4ipu7ANFxx/NP1Qsql63K0s6AdFY+sXIR4KeUfWmEI+PsLF2JmtdxZ6G&#10;+qUpnMqMBSCSQfdAu97VyN0IvKX2AlGuzCrl1yRpz+zqZWpPsYd2FaG0n+gugu2CYXXH1j6Q9cCx&#10;nL0XqyWlMFm1zPSm9ED026mO5OaMklTt1pxWALvKW0SIBnRpc3toV9WStFYjFdZF2kZka3+TsYLq&#10;6Tuh3oz7MpbANGQuXHtq7rygnaQcKxsq03YayVVk6H7aJCKLnw1bW/xJgi/7f9n7Fh05jhzbX2no&#10;A8Zdr34Y6wvcnZ1dLLB3McD0D7SltiWsrNZ2tx8zX3/JIBnFkySzQq6Sx3LlGJhUV0WdjGBERpxD&#10;MiJZNfYPh/pJfl+OZrmJNcYqaVftJrnptFDWS+pvbkV7J0nrcL5R65jdEQtvr6ygW9y+tT6iti17&#10;u89tbzcxlqnLta0ZucuVJyH4hv8YOpFzs77drFRtpB5Wn/m92ZAulwnvuESm5mGN/jSnI5vbRAMi&#10;e18jKM0cxAvNHMRLeXKHZJv2vJTfNH9SqIpX8vLGgdAer+TFKxVQvJJv/oAAQhPYXqTnVQH3ao4C&#10;aUy5WX7VRrnQIMhiav6f0CLwrJIXl/xjEWbAvDRh7k2za36tiOMNXOXEg4nz+oB3tcAB72puY8hi&#10;KsYeZDHtYWgVWDwli6eEyNFxaTpMqvo5Dr8m1YX9nCw085NlVRTaMlGyR1HkVswoj12VNkoh8ikj&#10;yUYyBWXxPHVjv0DN9Cj7Qgpk2Lp3ARWFEEu8n3zW64tY2DYpOt9+4ZAjZUhWHjaRwGErRKDY/Kt0&#10;WPSFfMjDBRg9/qXGl9YgDI8TGq14P/2w1xfR0ERadr79k/FmCAt3PuN0BeIFU+7cdBgw5M9xIPBm&#10;s9vyaRI87nMyTScC09cnPSlJaERkPp4c5e8+jmw6oHg2XQSMPZ2mbGmi0wGFmtw5bIHi+Z4kGgQU&#10;T/eGX7QeUGiq6nUpzlMFPi0vWg8wQKirc3i9gdctThdxvIUb24t82Vu4UeqI4i1coHgLFyjewkU/&#10;QbZC0xqxMt7EBQzw6RwG6HSRngJ8urAw8OkKx5u4eKDYhdhHTtUsb+SiWd7Io6kKwcaQqpCjsFup&#10;11dSDAIMpCoUMH4QF08mZCoUhx3DqcAVjjdx8XBCpkLVLG/j6rBjrwzzrmJn/d6CTRiGhxMSFXIY&#10;jlJ0mL2RF0G37LsQSn6coGt67iJRxupLv5NEb9F9c+fxidq6kxzww8UlPnYnew0OFlcn9/mGvsVC&#10;xwR4qX/qAC8EY+leB4T3gfAeUTjmsAdK6Wuo/2gvWicuQG032TmnUMcF+gFLqn5uqwt1nqlYu4rK&#10;lkIhMI6F9KE/UGo6WgzDZLMfP/7m5ompRpdU0UoZql0FSUOx00JoZynK9IS6Atw3OuiIo5PHo4fg&#10;JLxf7ETC+ysAUcfDLhMri/E+qZVMfFYDbdV+NgSnCdZArNSL2pd2zQxu31kH0SBZYoLnFhOkFXfq&#10;12jB89yvwaMbvhmPCW5XqxuasdSNkRxucLvhty6d9HCDxp1Dbq6nzpI2qo9iHhPMQbzELkC8/ive&#10;J+21SWPxoSZe/FHUMNvl4IVJvkHdy5JiiwPNH11P5Cc1gAdDopPRtN62zWcQGhRDghEFjJtvlo8x&#10;wQjjrUuvPqKYYKyNt2/RSStv4GKzPLgwiq0xvIWw27javO8FdoGDToy8XeDEKHLv0YlR4PhBXOGA&#10;nfNhzLldve2FnXHHRT6SP3XHhYSCQ7eDH6N4wP1Qdk84rZJLzDRRhjw9EK9asstD3r0GB+96Vtl8&#10;YvEXILHpGTgy3ksPF+vO/GgD4bI07QqZnhcGvVins8CSPfFFfq8RWBACPLWaOOBGAhT+pcJDRC2A&#10;KMHHz8SzYSFVhLKaq0DR5o9ICScru2iQO4GU0RGYy0+si9RBWgUY8nhD4rB8tGoe4GAtbJT+2mpg&#10;X2b3lqKS+G6NEt5oy7eaXvpKPgy3z5AtwViXAzW3YqsfWz60jHPbaI9oVnsoS0sKaj8spWkDY6V6&#10;HoFh4P21/TJO8HwBlYyTD8VS+60HB4e1HqCBMHo/MJR8NhR612FtT3Vv2vKO+LN9R/w1jYmp+myP&#10;HGjMHlU/Rn1e3V7OBtE/w1nE2xad1Rlzry3pYexMuAr5uSIFipdIBYqn7gWKZ+5NAIRYlOftFCAn&#10;/Rka5OVRDgL6MwehkdCtUmx0BQHaSHuoCkTQKxgffCxgvHXzJkX9GStz2Lq0du6b3QLoEcWbt+hp&#10;UJ9Fk7yBC5gYQA+1Qe2Zn4SA2jPvbtSeBY4fwMXY4/Wuj5uqWd7IxYMA2tPhEK9Y1N6i9ljY0tAX&#10;gndAvtH00orDVszPG1Bl9ntc/i09anUcUHfG9nhTJcim5Yzi2VX5shMtVHH70q5SiM+XICse4NRS&#10;qOtqg7CrQAnvHCo0fzsRJiNluqWsJnb1NRoqJNtQD5lprNSBG1a9t4SHzjft9YbG/JSgN4p4coK+&#10;W99c9ber3V5dy2C9/9rOvl5drq6oMhweWm/4PWwyFx+1ZYwPIiLGSEi8ymtD7zw/X60pakAcY1LE&#10;M8gcxBPIAsSzGyZJsSae2xQgntowf4wgnj629LfYHE/PWbNEEE8eKT8uswmwczojK4Mh4D1bK1oE&#10;8aEKx5uX+XlsE/DzvI9gz1iB4u1boHgDuzYtzPGLTcU7mk7xOCc6RaOSp5Y9XZLlXwgijXOZwvZf&#10;I0uYFLMv7SpYwoA6ln1pVykkxIVkmdzQvrSrFBJWJg9SyTe4YTQDH7iflppnStK8kTLhbgsjOWNG&#10;QiNwykiaRzpnJKc8N3R3fbOm54MfgHQjzubmmmXLSTfiNJ/QLEXJ3VOeoeQY0yXUCNeeCHmCkmN4&#10;guKcJp5N+QU0D7T79bMA8QQlB/EEpdiPAQRlnZ9wBwSlwvG2LVI08NUcG049CSQSGEqF4y1c7Qjy&#10;Jq7a5Y2cjxjwIebdDQksOUp0IYbBCy7E/dYFP2jAg5h3ODgQCxQ/gAvD8PPc/YcFjLdvlQLj7Vts&#10;VoHUlQrHj+Nqswot573KRbNgD061WcWP49zIHMne3yrfrAJ7cAqY3MgLQ/5iGXLpzuRZhNbHO5oq&#10;hGwecJYKNf09+1bLpuqxTb/nzSpHCxnOg6j9wtJ5RuErHYOlTHTY9eMLn00qZQ44KMWRO1TowFaF&#10;akNDlmZBUDyiBdHyUTQ/RPyukw+7pxnRsMEKQBwANRn+RoyjZZVAyGdaq2Z7u7+2yvoDofD2eZ+Y&#10;roqSVUzfMppoTFU9jaXsjnaVimslDcq+xMpqG0VsYh6VyEbM5NLcmrGdGgIQxHBaAS2L+UJSq8lO&#10;DVXPfdaDDBtrpDRLrLTs1Lj/+uX+3fu/fHhjT4DuLeAjxuQ1EN8+vvn7X58unh7llUk/PTzRP94+&#10;Pv3j1cXPT/dntlPjhgbjVPi2gfn5he/V+mp7QxyuEr7kjueE6pMK3w17kO1lMntNSg9fJ6SFAnEl&#10;ChDPanMQUA4shmJNPKfNQbxuyDG8ahiUvrEiNJ90kxQgIH1Xm7Q9IH2L9yaQJ25/r7YbJVYHpG+F&#10;4+3bDsNIcLyBq3Z5E+/YP5/gDBgZtG8xaD5V/LaElVgdUL/FiSMgfyscP4grHG/mFR+jktTHm7nC&#10;8WZurwFJcLyZ8/dBoADmkFcC40ezq86iFRetKKT1D6QVj5Zn9PzMyDN2AtGSbXqgYu2TYkZW7aq0&#10;PVcMWEjKDAm0A4Xs3XnzISt+MQw1sB//bbWxq1RdXwNw4I5sSsI6UKqwVS2cNI+pH2dQdoLQq17O&#10;mmBXaQqni1IlD5TSbQ62LcMg7CpQ04rZt9YUGpvLZvBzkxjEKaYSo6nvXGKwboNv+I+xA6KvLzcb&#10;DhXQYE5Daevt9RU9ESdVFBzxoUeDau1DDV5QEEXKAjWe9OYgnosVIEDF+NXnsSqeia0OSwrak5qh&#10;eB5W0GYfTmt0LtbF07ACBURFAQOiIm8SaAp6R1/WJtAUBYw3MKut2CbI98mDGZCPn/f1yhvYdfbC&#10;UL9Yhno0D6OxNsPDaGTSPNe3SVYUYFLMFmS7KgOg0cdgRursW7tCqQNkhmtNWGOlDtxQmNh8IZ3v&#10;Jx5vrHlhhIWVnLHjk8bElJU0Pztwj1NsErze7m6YdlSsZLPbWQ7y7lSvrWCnlcWWcjcn+aOytxl4&#10;VpKDeFZSgJBpu+9wxcH7WBXPSgoUcA/xCh5R/KJZvPwCWEmO4lkJZcxkZgFW0ihSrAywkuIlGkhL&#10;0jYBK6FTitPqeAszLUlq4y0sx8JElupNXLXK23jk1RWU35TWZ8DKkOZT4KCns70uNLQLPJ3tTKFo&#10;H8j0kT2dEcebuSWNJzjezhUO2JlDEAmOt3PRLD+W29G/CYw3cw4Dp9QUMOyR6I9wo8bBOBwe7UWK&#10;qcLPFQWKN3GB4i3s5oqFGn+x1LjMflkSfXjLZXZELj+1xCB+01Npj1YwND81BZO/gEV8ozTVSKi+&#10;UjCTYsbss9QK0QuCaPkrvOSS4SYf0jTZP+RmQmYF/iXiR2UNwmiyFiU0Nv+PltRaWDIKoln1oSzl&#10;4ogN7Fv8DZbVmRiqha8uWZHZqXX9vBdEw78ERo2EMCLktpCnIs5/eW9CsJvVXjDVbz+Si0QzPNVX&#10;JOOk3/BNLdqyT3nhi3Q/wvC45BtqFrHUVz/sfYF2wrZpWboc7jcti6k9nN9KNaC8JT9ypK5FqhfW&#10;R/tNxpr8oltOzDn5UHquwMbWMZOlyk0bh4X0YN6hQvMKXlo9UqbPFVaVRcGfsYKnYT5R8LSxmB6n&#10;0yv425sdnyJLzwTFFZJDZrfrW/q6xRVOpeCbqguk29PyQozR09RpeQ7iWXkB4lm5SIRQFc/KCxQv&#10;ewoUr3oKzexVT8syopmnTZp7x4YXPQUKKPj2Mo4IAwqeKpxKb2/flkWT4HgLyyGfocqwT6fC8TaW&#10;fToRxxu5ZeMk9fFWznUY5CrlwwZSldapcUDAN50b6gv6vYVLYhFvYtr2QnI5lvEmbjtsYhE/iFsk&#10;KYEBC7d3T0Ucb+EKx1u46HFIVKqa5UcyvXomG4Gg3/OuonVyPwlscyuDfi9gvJHdM74o71yj8RxD&#10;a8RyWO0ZHFZbujB028CdiEKR0JTS0Mof8U4VmrtmpLRqrTZ30a0qKT0pZizarqqD6E40irvGsm/t&#10;CqW6xrRv7ar6hGYQwgqlUi0j96V3aTpJpA6hLSpsmrUJVaZztuxB9W5yC7SsJiuhBtMPV6ZrEBtb&#10;Z2VHJK6WBb3H0zS1o5HWLt7ECqaG8Pb4l5o4ARFxCbjS9Zb5hkDYKsGzPSf2Hf5Cbi3dADtpVDri&#10;Z67cUG/pdngAUf9Lq5bZSj8b2qFjZa1f59qlZWU3T7+ZtAJHCyd/8Ejsp7IdHIki2MXJYNA68Fvn&#10;2GfSX8XhulZ56YbiqV608RlrYxpSU23cnF25Nj7leRY3Wzmwgh6LVCxvL9uRuSKWb6/bbE+zwlFH&#10;bsmbT/X52ctCYMEtsKvz/76IlxoFiifBEh4OKF5pFCg0UXRZLlv5Awr1WS8iL7MILfIyowm5AOLV&#10;MrN6SWP2uYleYhQ1AbGco4BWLswC0e6iRRDurl6DMmBfSMOr6uMtLC/2DBZeeRNLIl6wMYjlCgfM&#10;3HwJAQfkcoEDerl43QzGu1l3x14nx+9+dIkkjPXxdm6HLgTzwMkWVXW8mQuYASuDXi5GDznV961q&#10;4e7QKJDLhZFBL7tOp3lpOad3OaeXlrI/0P6gWrkKkZyEmJmxH3cKMK2xfNpD/lYW3UfTo26VdJ2W&#10;MwpsV6HCWqorAvs2Uy9aVv198ntW2VNFxjOwfTYkXxIMsSzcSj7qNcUaWr09we8msi/xJ77oDqSf&#10;1OfY15yoaRBGbYj3m3YV1tNkifdSqPHFWXAwpZnPD6IO6eXMHnYFNHrrNbkTqN/sW6wNloUO0owL&#10;fFuJDoZCl2XYFloH5UrLFrVAwuim+PQzqy9iWe2lvlI0GAB/AkVhQGiVdKmUctqw9tnQKFfzAIj1&#10;DNzNPjTnFNbShgPdc9kZdm47w4gFTlVqY5yfX6XeXl7tmH7TU5iq1M3Vis+NPqlKbdnH6tTaK1Av&#10;UilZmiI+gcJ6kZqDeHJfgHhuv+ZNSLTPdRJG9Ro1J9Oe2UvQMoB4Zt8Cc6E5XqJKWDiAeFqfC3eQ&#10;qJR3m7UHNGoul0GitihYqAso1MK4EM0tYLx1ty20FyxDM/pezkjmfKyON3AlmMHE+ZCBcC45LdKB&#10;R09Id0m0kznioAGBKodbhnZFgZrg+DFMAzStjx/EebNAoFK0NoXxZi5gvJWLTkeBmvc6CFRJXg7W&#10;AYW6znFAoVY4fp6g4xmzR4IXY9+jmXng7MUKB0ZzPnqYMfZ7FaOZk+N6mcItwRvye5m8u+hVcfsi&#10;xWAmJrgvk8MQxd4XIV9BZh1mt702RW9RuGpfxvUWkZzFn7D4E4h0nK8/oXY/0IPFlqEpShTb/CGf&#10;GtK9o8DqUHGajBp6m35Z4fzygffsV+n2NOe04hYHnS/OcwsX7xr9QHFtqoS1rTJyPSZHgCpde1qk&#10;Rf0I1crRMilmwhNVm2hGKQrCNpWWtGqTcbrhD8ZI+bVp9gNTx5pWoYun3F9j6o0isfEA2CquRaX7&#10;R/Ls9U6gYbVG+BlN8lTL9lm4O9ZF6iBVAAwZNpDxIB/1bkIgbJQU7YPIvsSfyL31RpDwLt1ickPK&#10;MSukRsmHQ61SeY8wvGQzDNxPP6QFVB/Yuf4SgLEEeylLdKzpGe1w6R0M16uTQz4cat1KhiLC6CDH&#10;D7USuZfDukbqJkV7F9uX5gqJnjFVqkQCxXLVszst15HB0lIJHdKCaU8Z01XqN5mCpx+OPGcK0Pt4&#10;tgZyM9xgotVCr5uOymO9bmJ33OSin42MSSnal6e5pukIoanEDUkdSxOLy5PZuxYfXhsSNFYX79i5&#10;ecdovE29Y40a5d4xnhngG/5j6NwkyshYb/trjNc3K0nK2L8lbXfN0XX2ha0uL2/pLAOZhY5K2eBz&#10;I9XdnvvC2F+zugxFvPpKMbz0KjC8F4HldriJF7cFhte2KYYXttSOvDXUxV1Lpq3xurZEAV9YChM8&#10;YWpZmlcWQTosSJkxHBUKpUFD/Jxtn73By/FDulO1xmMpW4TsKmu7rCnGTO07u/oy+3Fg39pVSsnd&#10;xkpN77csXmecgEgT13TxarnPsET143VOmIC4vby6veQ3jNJylYZ2tpsVf33S0M62vY9cdVy+nsmu&#10;oOD89etZgeJXtALFr2gtGGJZ9Pu6TNc0E2z7EvSs98WIl7SIAWtaHiHyK1oO4pe0TR7wggWtaA8s&#10;aVUcZMC6EN6p6uPtW/QSJCAW3QTxnRb6ijZmldC7gU4uzHzQmIDIK36C4+1c4LBe7Pcq6oPxnby/&#10;ML7DwbhYn1+XgBgeKYjvFN3F+fu9WS0BMcIMWBnjO0WrvJXzzoLwTmFkkn/7GrvOWvjZstNOlrLz&#10;DRgczbppLppxi/O3rGzNPV3x7mk548nosBHWrGXBIakhAnD/8pxI9zbijFD4l6fjgCHDA24lH/UW&#10;IZDV26sACp+KpLcv8Se+KDrmRB4YlZBy2qhPcCGraRBGbYj30w97fbGeVnupR9lh7x+fH5pbbt/V&#10;8gtNcaTVVayx/x6Rp+XsW7sCWq+rfYt1hrKYEKiBCLSAWvdTXKEyyBCGli0aeHg/+azXF+tptZf6&#10;StFuKPsSfwJFIRLAnItuD4NWG2a2Ryj8S20mQTQAsZ6Bu9mHBbQOB5pmFhfrmblY+dSWqUptVDFX&#10;qTwrwDfjLtbV5vKK3Ko86kmU0hkyOoc//PJy8ZpeVbjd3JiPdbe+JmeszEBHuVhbgp494nuZ56lm&#10;cQi7l00FihelBQqIpiZSZh2tBYrn8nQcKkmLgOK5fEvzC3Tfq9KWxxZBPJHPQUCVFiigSrctiy1U&#10;BnIOV3zoZawNqNKiOt6+TWoHw4AmLVC8fQsUb9+il0CRNskVK+MtXMCAIM1hQI/Soaykj4OFQY8W&#10;A5jXmy4SXXUWybVIrlNIruNlCz2ZnM2zS4MFmvvSj9kvuaosOr2cUTW7CpeiCYiXprFSJlcMwq5K&#10;y2iuJaihQtvpyRkIpVH0eSjpq5EyB1onnHaoEM3ysj5bfe2qJihsvgREzjcgcku0a0o12xIJhLIH&#10;RI6hmrdbjuCXVNO/b+BUVJOJg+Rq+ZMGPpFp5iDFMu3v44lQcWw82SNb7D2KJ0IFiidC2xb/CNTD&#10;M82Wgh8iPp4GFSDANHMUIJqSYh7qAkRz0/b8hNoA0axwwMAFjrewnIMf6+NNXDTLm7iCOWxjThjr&#10;/d3c8qEyQDVlG1IwDnDNAga0EuuT+BwA1cxpOOUS7iucPwgQ+ShQvIELFG/ghfYKS5tJBOdHkejM&#10;cqbf7+JMv6NJNe83qkm19HWngBWnnhQz8mdXJYF0p8OUmutDpSQHllpnGHYVLKGmQ4V6Iqkh2FVr&#10;RfMM3W+sFM1bczRXajVUyFyvVhm7aqVEfQwVGiH6I2V6J1tVFnJ+xuScFvEpOW9kICfnp8xWWl9t&#10;r/j1X/RQFtlKe8fw5lTHpeVuVE/XiwQWT3YKZ6zn6wWK5zqS3ROchZ5NNq4TuNmU6kQfqmc6RU08&#10;k2S+FEE8kSzSTYCtF+0Buj6UrVT0kTdvVR9v36KXwDNcGAezlfi1XtE8KzByngADvuGmrBIcb2eX&#10;AOMFGjL2vD7A2Av7gHe46C+g7MW+ZODshbPaj+OqOn4kFzADVk6ylcJTBbvR887CbKXcyEu20p04&#10;Oe8sb2J+u+eiIapttvwo0sp310nkvCH5iWvFm5o/qN30HN872lMmPPYAunYqPSUjxfUApJMfl0bT&#10;ASuU4rg0oco07UoVK4lCMyxbqpfrLDfZCahlIZFiyVZ6bE6BzFwq/5SRiIRRG2KSjX44lFFTdlid&#10;rSTSsSfhVENBJWYvZ0PBrqrBBK3X1b5NM2+kLFWZBqHtEtV9wGgBXkZpGMqH/LyCPfEvqYemBiGM&#10;6l+4n3zW64tYVnvBlKLBAPgTKAr5Q6fJVhJLwENmPQN3sw9NDWMtF5V6xiqVhtBUpbZRkqtUXiDg&#10;G/5jbEPoZn11w7lR9Oim2UqfI4RUxAOcW9x5q0EWuCI5iNdMBYiXTDkIMPl1mnbiibycjhZUqyfy&#10;mxzFa9ICxYuldZFkRN3XIyB5i0CTVjBe8Rcw3rx5kASORytia6BICxgwcPGeaW/hPEoCejSPkkD8&#10;KEcBNZqjgBgtBh6I0dzAoEUdDK2ny+bd4c275VE/mmVyR8u8cOp5lcBjmTUIjdeh4kLE71bG2A+g&#10;qwbph4PMF+dByJWhkTZSmVxuiY465twheubqoIqwr+5vr2jqpJgxOLt6eibHalC17Uu7SiFNjRor&#10;JYe4lFhSq6FCRtisMnbVSglnHio0Er8YKdNtblWxqzdmKLRQzDOmmDS5TSlm84YAkTxFltLmduXi&#10;HllC/H6X9qmylMivTD7skAni4x5uea04ZoHiWVCB4knmurlWQ108yyxQPAkqUDwHyqmUJ5nFhmZP&#10;MnMQCHwUKEAycyYFaUotChPMAllKBYq3boHirVs0yVu36GlayvfUuoDx9q1gvIFdXy+07lwS0I8m&#10;XrzFsSZerHOIHPYFvmJe03LGEuwqbEEPZuto9q1dodQ8zdGdmUOFRnjOSJn5m6kJhgoFCyyE6YwJ&#10;Ez2BE8JEjjPSYicnTNvdpTvWJiFMq1tej9uxNqciTLSBjQiTvrP0V+8gLFA+kTAVKH5Jz4mBX9Fl&#10;L1hokF/QcxC/nhcgfjmvMpenTrnEtp6NVjBTp1wC462bNwmcco0wBbuAT65A8eYtULx5HdHxBBt8&#10;cuwGS5rkDVzAgFMuhwGnXJHwDk65orvBK1fheE5a4fgRXDXLG7l4EHh97g5fh7PQyXOhk6WH8yRe&#10;whqdBnnzQY45RPOkjOOpMNWipsI0mwxR4Wk5I7d2FZKrpeZpp3ohhwr19Be7j129o26o0PztxFs8&#10;UiaQ3KxGQ4UOpZrT9EejZ6zUgRtWvbcQ9DMm6LR0Tgl6C5acnKDvVqtLTZvKg+bbW97CdVKCzoSL&#10;EkZIbwCZypmAL+IZZA7iCaSjEx4E2E0ejh0gN57bFLFhT22KLZOeoOdhVE8fCxBwaOYo4M8saB84&#10;NBvtS/rI27fCAQPzEaMJjrdwpRe8iYtmeRNXMIdtDHHz3DUKFL3ob+DoBYwfwRWMt3EuXyCHO38Q&#10;ln2X9WtyaGAx9RuLbYs78m4su3bJmf495UwfTc85q7Gm58JLO7urHNWTYkZJ7Spkme/kvd72rV2h&#10;1NCWyqFCYwR2rNQQ0x8qNO/QVlMNFRoRDSNleidbfyzk/IzJOT2rU3I+8wJgTnEC2s5/jGW07m62&#10;15cyf/xm5LxgWp9GznMQT2wGyHkO4pljkYvqiWNBZD1xLFA8byxQPDlfLxmtXmVBukHOYsF7nrNY&#10;YOY5CjDzHAWIeTHwwHmejzxauxZfdWPOCxl+ddnOt/v4+HzxC2eyyiS9ZLTePbq9VTRVs5PU3lJn&#10;3Mmuymml1FCy6lChIWI4VGiEGY6UCewRLUCrSEb9F4p5xhSTyMeUYs68Re+UR3tcbbZr3SScH+2x&#10;3nEm1PIioqn/2rNO5iExZdeTzuL0Ck86cxDPOYuzGcAhTG7RrC7gER462qN4WZQnRVV9vEe4yrj1&#10;vL4wDh7t0Y4aiTm3YOTmhY2RBm/l4t02wDwpFzZ7oRFQzwIHuGdhH+CeRX8B+Rw+2iOYB9zCVXX8&#10;SGYqHEcypG1U1vFWrlrlR3NuZDzaI+90clDtmbmrzpJFsmSRnIKZf94skhqdniAOVPyTj/agmZmd&#10;4MXRHkLf+0bByguu2dO9nFHg13C2gkgCLds4uh3UsBzt0ZRVai6NMOg6BzbEEynUsEPHT5QdVh/t&#10;IXE1cuuwy7N+F+z0zTY2FOyqulDQel3t28wCijg52oNirfT0oAV4Ge0fcnwIhh/+JfX4wx7tIeaB&#10;h8x6Bo/2mHQrGmlRqWesUom9TVVqy8aGcMcp9l1e3e5Wc0d7bN02gs2G1gqZgU7wIqKYXe6oZvNI&#10;x/PqXIkifdqLphzES6YCxCsmerEPKZRQFc/k1+2dPaE9Xi9tcxRP5JseCCCexhdVAVGao4Amzc0C&#10;SUpNIIe6xF2XwSyfuolAhFKEGTDvytt3d5X2EgRCikR50KNFfUCPFjigR3Mbgxwtxh7I0T3MIrgW&#10;wXUKwcXM7JcPRxzuwUnVLFqu5l5DZMtEpVk+JRl+Y6x3lqeKWKLK0fpkysZemAlMjJ9B5qmGOiFd&#10;wFqVp/pfGDbNy4wC95PPen0R2WovmFLUzGTf2VXKSHePlBmi8gIn7bZWiNVsdZPbqoHkwyEiT7dn&#10;YyCMJt/j/fTDXt85E2nZ+fYXA2nhzufLnVec1zMlz81dm5PnU4Z4rndX1zfyUKVpRdstbds9cc6/&#10;uMcjhXJcucrMcEUKFE+nCxTPp4vTxT2fLlA84du0wEpoked7RJ6yFz16Pr3N36RJc1XfFknEPUMB&#10;Ql3AAKNeFRlKtHDs79X2TodGRU4dIguRU0cUb+FGGiOKt3Dj9xHFW7joJ2DUTWxEGG/iAgYIdQ4D&#10;fJoy+rOeAkK9zi0MhLrC8YO4eBQgwFM1yxu5aJY3clOFoavg6PYCxds4R4HwzrrFGENXQXingPGD&#10;uHgy+azfPtBX+aO5ARPnTziv5h2neDjZk7YvUzTL23h9mw4doml7nNzIzGv2t8ph2Hvey+QwWx9D&#10;2xt5UXSLohNOflxyWx3koieOaPkdTVzitDtwdiQ9WK342O4dnqRa8bGUxfx0/LLuKt3uaGYZqTtP&#10;LlwZmkCGimtTZfucSGKWjWSgi+QAUZ4qGvpYUzWgdkfPvavM8cKbKl1vmdEAQ0+IK5W3NL2XM8lp&#10;V9GAevr8gVJ6xHs3umGgqhNE1YjSnyY/t6KsJQo7/dCSGxHN7qH1FABiSGJp+xZ/A2V1tdVaSc82&#10;jWn35y2A1NumOxHKbiA/l8fXStp3dvVlDliSFhq65VChPmbtNnaV22ntD5SajhbDMN3sQ4yCKzU0&#10;p0k1urCUodpVayj6yKDsS7SzFGV6QnYB/40OOuLo1OXWZ/Zhf/zBjWO3UFAJVBJ1PDxmFFdeGNJv&#10;JrXCUcvskKq6TyiYqYFYqRe16tk1M7h9Zx1Es8nH+5e3LRrM/2gOPZ5ifnx++Y+Hxx/YNM+P79+9&#10;+fd379+3P56+//bP758ufrp//82r6x3/p+2HYu8/XPzMY3/+95ftf9nvPz49v/zb/fNbuU+Dln56&#10;evzxw5vWY28f7t/8Rf/9cv/uvfyb6v7+g+7n4S08cmLWt49v/v7Xp4unxxeu1MVPD0/0j7ePT/94&#10;dfHz0/3Hb149/++P908Pry7e/+eHZzqcfrXlyfel/bHdXbPKePLffOu/uf/wmqC+efXyiiZ9/uef&#10;X+gv+smPH5/eff+W7rRqdvjw+H9/fHn87t0Ljxf2IUit9I+fnz9KXekfF7/88P7D89dUhmr58vLx&#10;66++en799uGH++c//fDu9dPj8+N3L396/fjDV4/ffffu9cNXPz8+vflqfbm6bP/6+PT4+uH5+d2H&#10;7//29v7jA91bHRZkgXdvqDaXNPCmjo1G6XPHhlX39X//9Ldu0bHtUTd0or+O6DRVdePOLjjVW+iY&#10;PMu0BbtdHL2usupckRzEy5MChCZ9oPGxJl6bFGmUtLZ2kPUqbY9XJk3ThhxKr0uKjew0gfT7NFkS&#10;QMCFUaCgC4NFUoTx4q9oUfRgRBhvXfY9ROvC0WKrFs2LMN6+BYy377Z5QiKMt3DVKG/iIomXZ5fe&#10;DYWNwYkhToNQH3BiVDh+CEswOeJ4KxftAidGlezqzZw/UJCl6p4omsWXVxAkCoIfR2IHy1uj/1hv&#10;jc4TN4Xe9RjXPFfuxYzh2dWzwFV71htFkm1gGVmW2yIv1ndZ6FQhkDwl0Vg0SITCv/QHQm0BRPU5&#10;MnOaewm4i+QZBkzzPxc1gWxtzu6udwK6r2fG4WfSLBNjCIV/SbOkVYAhTykoRPmI9keIWEAgq7cA&#10;StGeImVf4k980R1kA0p9bA1W00uj5MNG77999/pfH/5RjwI1DcKoDTFAq33QRSfW02ov9dCyPWhu&#10;3+JvtKxocgz8KpmcpIxK6+TDodbpeEYYGfhyKodptMkziPVcRNQ5iyganlMR1aa2XESdMjp8c7O7&#10;pMetTZK7XXJk8+2O3aQnPRGOjmD4+WLXfB2VrMrjhZ75FyCek+YggZHGmpA9OonOQTwdZdYfMTzp&#10;LyJznvMzp40gNGX0ihQgoKoo6JvBgKqi4HEWtoRcS8rqTHG8dSscb98tx9Ris0BYVe3yJt4VI2bA&#10;yBAcLgYNpFvmHY7CijemxWaBsCqyAVBYFTjezBWONzNp07Q+fhxXON7M6wLHm7nJYKUj++PWITzc&#10;gtWJefxodtVZBFoe4lkEWhX84oeIpSulUSgF/oX8tGWsTOMPv2nQkanjUTmt9PzMhdbEAqYsKj3n&#10;hQrVyCiyXYHQG5Z9aVcppDLEHPT2pV2lkDDczt7tS7tKIU4dos6jOJv0nX1rVyml8c0DpbY0UxLW&#10;gTuyKQ+XKmxlxDyGnzRg1UONZSfQFEu37+WsoXZVswyVUill0s8g7Kq2K6CsKTQSlkDN2QVq6FGZ&#10;aozmKvn8GuN2d7m9kgkkz0DdXXKC6mk1BlMZ0997nkLq/hChpsmiF5G0O/Uy7VE8Pyvoq6dndJJz&#10;VhfPzgoUT84kzy3UxXMzR6q8sPI6Q1JHA4qnZkWSGwiNAgaExlAGakuWC9WJ8ZvAOGMGakTxFs5p&#10;PRwy0jJQI4q3cNFPIDJYyiUjz5u4gAGRkcOgxhjOQA2t+pUZqBHH27hqlh/GRbO8kff5iH4Ug8Qo&#10;ULyNc5QkAzW06ddloEYYP02MZ6BGHG/i4uFMMlAjjrfxcAZqhPFGLmBiBmqAWTJQaVomWnjXYxOz&#10;GmYRg1+wGCyV6ZKBeqxMpoV2TiaLEur68IBE6+VMT9lVdBXfa0BHiiYNcg/jPYoorPhLyEClRYja&#10;bk4CbAyaSdpkJe07u0rDT+dOoNWIxXVbX2oXh/gcDpRaMlBfLRmo6pVaMlC/mAxUeranjo3GqXLH&#10;xq/PQN1RUuz8TtrNDUe2TuvHyHeTfaofI0fxAqXQbuDHaD6VsGHPy5MCxQvAYj+uFye5VvdujBag&#10;tBPA9o4ZL01yEPBiFCjgxaCTVQ6GS1f5tt5f5cUI5oVgadEob9/mxYgo3r5FL0UvRoTxFi5gohcj&#10;wIAXY7VKLYyR0nwAgxfDVYeIwJLzueR8srymoTYUI5QY0SSkSOPouCgeb1qb2SAnpLrLjlKeTMoZ&#10;l7ariomJ2LFv7Qql5um5Rt+GCsl5MyX11vS4eah/hmSgWX42AFnYfAminXOiHg2KCdfko11oHJ2e&#10;bF7TfiZ5LtKgGR3cz2cknpRstv0rYbH+RK6Zg3wi1WyBN9LjZFkfAyDz99icW+59EU+FChRPhYq3&#10;rHquybGGWBVPhAoQ4Jo5ClDN6hWrEJHkDL9YG6CaFY7n8psCx1u4eseqN3HRLG/iCuawjSEvL4/n&#10;ANks+hvYZgEDNmadE20MZDMn4pxp1Ado/iDAbqcCxRu4QPEGdk/CQnyXXDpZNI4jvmXE4iS5dEfT&#10;ano4Z2i1GOAgq54UM5psV6HLfKcBn7+Ukqh/SYXFVT1UiELQs+SU5hn2eg+V6lmS1jK7SgulVkOF&#10;pucjIJCaaqjQZ5MDCz0/Z3pOj2Gg5+0ZOTk9X60laY2ewvw0gtvNtdHzU55GIAf4eMLr6XlxBoAn&#10;Ny1zptnEg3h6XoB4akNZKJTjFFA8eWw8K2R9UAd1fkR7tDMQz2zygwQ8caT99BmIZ+fNvRhqAuS8&#10;aA+w88bVIoy3bV4X4ObVMQLeugWMt251jIC3b9tuHztp5Q1cHCMAnuAtnxqR4Hgb75qXPFgH2HmB&#10;A+x8k1sZfcHtoL4w+ICeVzjezJJQGXHAzvkw5jTsPo4LO8N5BNWxBn4o548DHcmzv5U71gCeXppp&#10;enVyGMhpc0/4IhgWwSBE+PcsGGo5Qg9Q8/KPZdHl+VZHyxGaHJscmTt7gaZdYfSVk194eC9m3Boz&#10;bTxlpxWsucfkM/Wzw+kHuk/KGDlC4V8CwnMWmRNA9Lwx/Ewq240+c6yCnjzYplmnjLK764mJ0CzO&#10;+qUa4We05tpn3Hdwd/xLmkWztZW3zfgy5uGofPnoSz9WgVYvaiseq8Djkz+0IwnRRjbSxFZalp6U&#10;WQGqSW5DpYaOaOB1juqIxyic6ogGaT9i6/3UxyyNl8/6+SdzdpKiK3uqzYiL/jxn/UnTZ9CfbZ/j&#10;6fXnzXpNKab8yKThoZubk0eHmFi2Gd9TT68+C2/2hJsGCK89cwjP2lkcBQhP2XMIT9hTCFBF+XHh&#10;U7IeqkFzQqfhzikP9ppS9QASRadtul1SWoZTWo6mdNSVdd6GzP229s0TOitlC4RdZcERzjFSpruz&#10;DcCufuUaKjS927JknfOSRZNaWLLasQonX7LWKzoKd2bJ8ge4rq8vbdY76rWOPNVL1j9Mwofn6alb&#10;L4L4ZauY7P26VRyi6VeuAsUvXQWKX7yKZITp4hUb5FevAgScpswHIgosX1UmgreuZCIE1yF4TSsc&#10;MHDLaIg43sJVKoI3cdEsb+IK5rCNf11GQ2gU+EyHMxoijB/DOW+KGQ0RxVu4QPEGzp9JcJe6J4FW&#10;8oX3DPOe0lGm7qE7eqxE18+/eEMPabmj5POh4tS/pETuuhw+gE4PSiveyK9wtbnze4Ql/Z4dlEfz&#10;TZpIZwinGKCzu4pxTooZQ7SrMEW+Exm/g9m3doVSQ8kKQ4XGchXGSg0lKwwVMteoNd6uagQZ1kOF&#10;pqwakY7g+Qs9P2d6TqQs0PPmxj09Pb9Z765m6Dl9efLdbTsOLe+iC+TT+HmB4smNIxReCHj+uGPi&#10;F+viyU2B4skNBdQzFM8ec4rkuWPbIher4gl6DgL8nGLgWVWAoFNM/vDutnaIZ+wkb9+iOt6+7QjP&#10;iOLtW6B4+xZt8vYteglyGvK+BnZewEBKwyqvDtDz1SY1MaQ0rNu5rcE4kNIgb1gI5yABQacDoLIu&#10;h5zjCsdbmdIVUhxv5qpdfiAXTybkNDg7L1x/SUb4/XP9UmNprPqOhrcTTUdLA1oIZqQBHdgPdL7S&#10;BtNyxk/tKoyX73VYHNBJ/lxqnvLq+/rmC2lChmSXkaWsNnaVWrEv6OD9MCnAAOwqQEMCacgEvNJS&#10;lbqctvvYVe6n2fIhAI6lNI53oBRFrwfuWHXzoiLOWEXwYA0qojGJk6uIze7qZvasz83qhmrTti1u&#10;Nv3FJEc5+eWUzsCMQmg6bCcEN3Q73CKABJIbQDzHLWriOS6dOUGMO6B49iXZyKEqnnwJiQsonnsx&#10;haNwC61EXvHQJNJD1EVVQETkKKAhGmsPVYH3CTBNjnUBF3+B4q1boIB1W8Z4rMyAecl3uTfNrh1z&#10;H3G8gbftTIpgYRARkrAbcEBEFDggInLrgIYoxh5oiD3MQrUXqi0U5ji3+tHsliPCnGlx1d5rumev&#10;QqB0T5mRyP3XEwZFz/dBgqhYdLaFsHODwCw/uK+cbWE5o3pC/OQtUsI7O3lDNPxLsJXNIoyQO7yf&#10;fNbri1hWe8GUomYm+86uUka6e6RMT4A0ALy1h8NWSDfY6iblNAlZPuThcjBdl27PvYkwmjmA99MP&#10;e30R22ov9dCy8+2fjDdDWNjzObNnIpKBPbcl/eTsebu6XvFR+DT6812F11t20Qt7vu2vyz6OPTPF&#10;kyfIE0XPnsVLHAP/jjC1zXwRxdPnAsUzvMZ8I4pneOuWmxnq4gle3iBP7+Q07gDi2Z28rDa4ZGlq&#10;6vw5f1cy0GfJ1wkowJ/zTY7AnysYb94164rQJDgmv2hTPGEuwnj7Mg+PnbQCA+f7AcEHT7vQUhxv&#10;YnphV9Yq4M8tzhHrA/xZXlYWmgUEepWPGyDQ1T4+P4jbS7ZDl6MPPn+ZNGwrzK2MaTK5leGk/KpV&#10;3srFLlB2zvXBXj3gxTyx6ItFX5xCX9TOdnrkaJn8TV/qVVbmM+0rpEmtaaN8XyF/SxbovvNSHE3K&#10;dVILRFxIsmJKGk7XPbQu0o0krGEfKq2naU1jHYCGRFywpRo0LTeX1KHP9plng8CwQZEXWKqyTvhy&#10;L14Q7LMhHaK7zwBENSDcTDOqetQHKmzWVvvSIsmmHJGgLqDRjS7csGmY/pk0y3QNWh7/kjokGPKk&#10;ttRAg5WPiD6Mdq/8QMaDgUjVaM1yXc48gUxAhhxF1qdLTtQ36LkP+1vjsPn4l3aIVBtlpQbycL8g&#10;+/Wo3vLh0Pgxoa9cQG4orcf7iZnkOOOAjANIqtt3ctqXWdOkn1FFa5WMJ0qVtGXyYbh/Bq0yGWF0&#10;7rAXf6p9J5MPoi26+px1NU1wQVe3qeL0uvp6dX0rz0O6W3LZepLvePSqb9l6Au4Rr/iqLSw04rp+&#10;qvaMeBM3AaqL5f5Q+5UX1hWMd10UMDQT99oUe0ZodelF5DDNUBuQ1QVMiKvGbUKgqltYKgTSILOt&#10;qeFYGW/hAsUbuEDxBl7S0ZgBLO8ie774hdWl8K3jYmSlbNT0oOM0rHTXfz2/cKD/6eH1y8V7Ts26&#10;eGn///TNq6dXF99+8+pb5eD3L2+1LL8D+OLn9u6kmfwyJZwm8yqROSlmvNSuSgaF/C5bT1hITMOQ&#10;E1PRtDVayKSfIdhVjC49M1Im9MtCz8+ZnlNwIdDzNmhPTs93681a9XxKz7frHUdvl6Sx5kbZM0NP&#10;bYgYZjlWntosSWNvdETzvlbHdEeSxnLzAjdfksbymIesQHd2BNw8uRSv593YNmWNARg5mUeWFfWu&#10;iYiDHFdc3nfdp7sQ4hMS4qMpK68GX0rSGC2j7DaGiAGr3/4hWwNCBviX+mj9L8wHrr5VOMVQPvvi&#10;k8akuZ+QNKbnTKK7W3O+0Pj6IbmrswAEkmctO8+el6QxZoTfPr75+1+fLp4eRXj+9PBE/3j7+PSP&#10;Vxc/P91//ObV8//+eP/08Ori/X9+eKb8JjoMiBaGl/bHdnfNSvvJf/Ot/+b+w2uC+ubVy5fyVlLO&#10;uwnsuY2407Pnm+2KD/ujCSVlz7vdTd9ycapzlXbsSYs7lCmQ1f2HzpHmHafeN1ig0LN/CMV7X/9w&#10;G7fX7MBNjOutu2zc9oMK9lxUA48ekT6slo3b0d3uQwjFk7ls3L5bhEEu8r4AT3nth9dO/W03bsuS&#10;3Z2ulWd9NylnBNWuog9+643bPBOwgjFRb7WxK6iWefosin++zJANpErdoFYVu2qVBIoSYYT927d2&#10;lVL/hI3bRRMXH/w5qwjyc0xVBO0voJF7chVxtbu+0akm33pydcMu+mXrSUhC8F74xivFs+D5qffC&#10;f3F7T27ybRpepeW7ND7H3pN8cwW44Vf5rgjce1I0ipaQrhGWvSeTcNOy94Qcr4/qB2/0ZwlT7C3C&#10;TzsxwuXI2O858YaTcfpY0ciT5MEfDD3lx0iV4kUD53f96NQWBTs6xMLZ3Bxi+WPsPeFNmTQ4cfPJ&#10;3IefsP1EYSDA87vdfyJK1/ZemOjJIk763q/GNi3gxBsUyYz4mexeMP2GUPiXaKsEQyBg/4l89An7&#10;T+QHA/tPxATnsP9EZmTcxiIpeBgRE9Mt+0/+z7/QtMlpkS1DssVln1/+4+HxB57Nnx/fv3vz7+/e&#10;v29/PH3/7Z/fP138dE/Jltc7/k/9CVDs/QdOsJTVAL549r+/bP/Lfv/x6fnl3+6f38p9GgIXozzP&#10;xx8/vGn/evtw/+Yv+u+X+3fv5d9U9/cfqDksE58//vVJBOMSovv69X//REHKd2/o6D56018U182f&#10;lYvriw+Pf3nz7uWvj+8+vFAAUzxfUNSsffHtz//v8c3DN6/uf3x5bFTATmh4/O47ziveXW8ub2jI&#10;8GSaqu2tPybtRAc9FOdM0cPfJY97MayXrz5mV6B4NVig+Jhdka1GFul1aen8s2KbY5AUoJ+oFNDa&#10;+RENtAK422QgoAOLAxqIUnSUoj1wzkOxyx4Oeiisy9v2+r2KlwCD2q5wvIGLbuLHYn+v/FQ81Ntt&#10;F0joKdDbxeFkELdb5TgcWDhUH9iUUtgHznoo+gt2pYyc9cCR2jgEeePwvsr58IGzHgoYGMqFdfxY&#10;rlrlR3MOwyJiX+O800lg7Mu4zqK1ZnlDy/KGFtb+oq+YOM3mS+rZAXf0uNHkfbi4ehaE2x8uLgLj&#10;7ouS25xoVsttTUOjaVfsVcUKp+Xm9J2WBdmqSXSo72jtMc3Htj+YqpjoO1HfcCv5qLcIYa3eIhil&#10;aM/Xsy/xJ74oKh6pD+5V1wTMT9jybvmFus7J7dSGeD/9sNcX62m1B4BuBvvWon73X++7Wn6hyYa0&#10;us4PhWk5Q7YroPW62rdYZygrMtE8AnYmIpxxYOmteYZlhp0elUDLFg08vJ981uuLWFZ7qa8U7Yay&#10;L/EnULRRemuZVgkGrTbMbI9Q+JfaTILbAGI9A3ezDwvo94/PD9LfLE8XnXpWqaREA0MQuHnwQHyS&#10;h+Ljfz2+/p9nHifwzSfI0tvVzdxbpTe7HR/u3YLAp0olLXarO65ZJfS5IjmIV00FiBelOQhw+Rbo&#10;DJITFBOfCh33u3sqL4HFgOKZfHuRS0TxRH7dwpwBhb3RncnnLQJVWsF4zV/AePM2WREr481bHCAB&#10;W7EKGDBwOzYwyk1v4fwoAFCk+VEAIEhzFNCjOQrI0WLggRzNDcyrTe9KB0MsbBFci+A6WnCJkvps&#10;JwcI/+rpeHsia0zMc69ezL60qy/UYzb2pV2lkK5cY6Uow08IlWHY1d9wqJBRNgOwq1aK5iXqqaFC&#10;FkMzBLsKksigkTJDxgyFTHPQsFhI5tntVyL2EUhmc88Alewk85TBkJurzW5uA9PmdnN9atbZYgeq&#10;wPYb6r2Hs1j93ZKcY/hFO8fwpCjH8JzTLfw+JuMpEdMHycT2JTwhKkA85cxBPOMkApe+LNIzzjW/&#10;yTDWBShnheMpJ+1vSnG8dcndndbH27fC8RaWhMFIXr2Jq3Z5I+e9HVhnYh1v5RwFWGfeVcA6cyId&#10;SGesC5DOAsUbuDAMhEAKGG9f0kRZf0PKoWTOhn7ifKlOkyscb2E6ZT4bNxADKZoFMRDap5fi+HGc&#10;dxXn1vQqVzDeygWMH8V7Iy/6IN+ipIladzQZCfWbj1JwYJY5dt8qcqA49Vcr3gaocGtO1aBfXWRi&#10;hUZ/K24+/QPoNMhb8e5TnY+wCFk834BMaXd1WN/RIzgyCDbaq3L4sPWqXI9QTjTvHjxzzZh+JZw+&#10;tx5A9SFqTlxS1Hz70q4fXzivRbdNhVKpa1yEkTm5BIDtQsMczx/XD2ll0h6DEBTWQMv2vEH7NquB&#10;ltUFRSpA1eEKYARMxoD1B0LZDeTneZ+YsorRHLGqicOqp7GU3dGuYHqDsi+xstpGqWUratEOfSxo&#10;iiQbTz/sM9qM4RWAGIZ00mwFZGaVAG2/mdRqcsq8mH6/MXOmBmKlXtQqYFdpe25K6yAa2Iv0PTvp&#10;S2MiSN/mHcqlL49v+GY8vkLhldn4ys0N6+CTh1c0OPtrdS6TzwDhGWwuWejR7RyXZW6A8Ow1h/AK&#10;IYXw8mtQ44ZqUPf3ehYYIagSQEDg7htDE8riqs/Yr0z2Eyp+NK2iruQkml36LkmZ+m0Vn19rrZQt&#10;HnadW+WzMsHJioWkSkOFpjValqwz3hfO3qCwZDWWBgtT99Yes2Rt17f8zkEixenpUv5s1lOlBFBy&#10;KTmDlJfnq1YxUXvXS4HiF64Cxa9caw43x7r4tatA8YtXgeKXr73/xjtxvW+rSOr261cOAstXgVIs&#10;YL4ukKneHNexi7x198sgoHjrFijeukWTvHWLnl4dNi84ZysYb2DX18vaXni20rW9dMh8AW62o3kJ&#10;p4TWxIQHIU2vnQZU1GRazriEXdURIB6Mjmbf2hVKTd0FWEgzWYcKTfkJIsmQGCkzfzM1wVChYIGF&#10;Mp0zZSLPYqBMn+ctzre3N2uNNSyUaU/f/KLullHPDfyivlCm/Wn1C2Wi9fFuLGynUbseLJiNk5Fh&#10;Gbk7uGcL0+jkwmMBO43XNUeR8Ie5YOBCmaZvJVooUxttC2Xit1ktByTwEQ4t6vDz80c5zIH+cfHL&#10;D+8/PH9NPh8idi8vH7/+6qvn128ffrh//tMP714/PT4/fvfyp9ePP3xFxw68e/3w1c+PT2++Wl+u&#10;Ltu/Pj49vn54fn734fu/vb3/+EA+U3Ue2QEJnC0UKFOb/U7tZbq63G0v9ymA2xt6+lsc8uGXl4vX&#10;FFjeXG/ZCbWcPhj2PXjKtJw+SNEWHbJ3cB7Cujg30HPS5q4K9oXjEAoU72c659MHOYdPtmZ6Ug+p&#10;gNsrzpkLVobTENgpmMB4K+/yMx4hFXDFccsEB9x5+QEhkApI50lkOJAKKMfxt2YtbsFzcQuWLk0O&#10;z7BSWI5DaGdV/Zp3ktJDyg7Tf/bpg1QN6shJTpJmL3XRCDlJWcKVOoNkOFi+09yHv4vTB0Xu6lQt&#10;XmM9E7C5X60dmjHXhS5YA73A9FaqZs6RFDEKJJHlm/yxO31ppw/qOAELqgO771HD4YJ/qc1lMpEE&#10;VDOFHvqZfri1FDxEw78AG08DpNHOpsdDLXhjbP+Q/RnQzfiXYDP/6r+wektsYnI/Kdd8sQEZB5CY&#10;YjfdupfdXkYvvg5Mj3Qw+qH1lJZ9wlEgelYDwhDR4ObumvGtufohJZpKUiRWdIlHnHM8gia4IK7b&#10;xJqL6xNuuLtaXd7e8o46Gq9pgGJzc817aU+ah7huh4rN7rgrggI0jfb8vALFZx0UKN6FXmwK82Jw&#10;u0739ni1XaB4mVLsdPNJHZv2YtlgF5pNfKOzfUaQ1dFEiswzXntBVgflN6Q43sAVjrfwapXjeBOv&#10;+RiMpD7exkV+iLdxyw8Jxll5Gxco3sYFirdxMWqYyft+yNoE++4qHLBxsdfN27gYf7zBoten2uvm&#10;bVzheCMXfQV77+Td0SHfBwR3vkmN6USvcgEDejuHAbm9yTud9yD0W63znaiw9a7CGbAyT5D9XnS8&#10;ZfZkMVHYl8l7nelzL1P0FvPmXobqnI1Cphq9jBztGXqLzzDrZQocemb3ZSocsHM+gW39aC526m69&#10;nfNu5zBQr3IF481cwHgr59uYiZS6O+WDhzjxvkwOw+/Q6RUubLwDG+crDRHJwzjexq6vFhfU4oIS&#10;ene+LqjSOacb1Y7bAFqj01xEtPpOtjWynJ1NKVCPyJ24qQ8W10Mo7/aCchadPAGtMjQXq/6cL07T&#10;Mdddgm+HK6NN3Zrbe76pPL829O4pmq2MvovsjubKkbrzdMnoO2iqtOGz7dNVh1RPNKwSN6flzKmB&#10;7gB1yYhVBdP8CLwoU+vIJi0qKiX1w8LdY/eAsn1U2rdZDRQX9+Ca6w5df7T+ULWoeal7A1xE2jpa&#10;h/kX8Mp69ZKge1Q/JH9Zhm31V1Ralgm17+u3b7PWKS5WgEgG/R6sy1Er+4yHETTGbiC3l6l2JFOj&#10;jxQDsKsAleNEj/+M+4d1MutjoBqB03J2X2yWWlMeJQvB64fSyInnTmwkHx4wknRRL2oVsKvcRQqR&#10;GpA+ty/tqlaSaSqUytqivkwpa0+TGoMu7mmyD/OxjDUorVn3k5hvZVNl2U+TcnbfrG0smvhZUnms&#10;xpFZVvbKW4P5TBcu2efGmcEsXdCLWgXs6vvJGmPf2RW6aVooawmrSKpfK2p11tbhfKPWyR3ceHv9&#10;fbe4fbs4Xc/Z6UpTR3C6Nj6SO115GoJv+A9+n87BN7xcra52az7alMZ16mPdrm7ZgScZTRsidjLl&#10;2YtiXv+4f/PQ/U/EYNpU1fcS79NcCGMvN5vTTZe2fRGvNpvjpM1x3k0IWjMH8VIzB/Fivp1fS/Je&#10;a205OWSPfWWbNzJUxWt5OqiJXB0BxWt5cSgFFK/lm0cggNA8d6gq4GDNUcC/mpsl7poLdeG4VK9M&#10;geKt2zxAEQWs286mCnaBbKbCvDRl7muza56tiOMNvG3OklgfMHFeH/CvFjjgX82tA+eaFWOPF8HE&#10;yERb+lN1z0nIbciSlFHVQP/Kjm+SlehuTJyoNunL76zwEXZz17MLZgurBLNFdl6BySp7N6a/ND1h&#10;skO/1L1fwC6+su48CGmaPs5XcrzUpI7nlJer9PACdjdTHW2ZKPkjFjPSY1dhZopFkk7WHPs2o2Za&#10;1iZhBVCFAOSMn0GqYWf4iIZ/CYyOGdQUwj/xfvJZry9iWe0FU4qamew7u/5/9q5ot20YBn5T03Ro&#10;+7CnfUJ/oOgKdMCADsX+H6NEUrkzdYmxBNjQ+Mmoo54lipbvSFr2Nj7da9qMsEwC8KURjkfh08DV&#10;B2EgP1nU0gw5tCrDmGkOdk62HCdHfxkte+/9jbbHx7/wt0TY2PM1s2fz6iV7trXTFhHiyGPXiUuW&#10;LOx2X24OH0y829/36z4/5gsC+/2+RQwvWrLQP1jg0U0ky0inVboXqIZAQTYiUJDy7fs2FKGQD9Te&#10;ZmRwGoGChPq2M7WCgoTP2NMslUl8r9PygoJ0z6jlDIUYtSU7jd0XGKLUamteFCyevq44aOFOG0s+&#10;lF4R6KS6oqCFBQpaWKCghcU8tcrAMZddbdTOoIkFDDHqOQwRalGiQox6N3cbYtQKB51Y3Ar0goAa&#10;FhpZDAuNPC91qeUKxcZUrjBHaaGlMVPC+6hcQcCgE3sZUOkNVSuI/Y/bFqWjOwoH3VjcnFStoIaF&#10;NlYbF5925EZsRpcFDBUrzGe8ZSoGzMHIm6Sba9ZN0qnNmIOaf6IPUkqxG7mLT5T+Pl9526Kmd+eJ&#10;9xtG6k5Kb0Mx/TvapWTKY4ivVa1i12kTYacVetQE+H7WQw+6GLeHWQ9nxbXj5Jr0SZQOrNtH2XGD&#10;Xvm1Il8cLN3P/YuUqscDTkyKNyrJcZ45tbc1t1p6S/6awrmmcP3iGYtR3sWtEjWPZN+Eyh85FhDT&#10;41NGAZx4uceeEuAzeTI9kcHyEgFqjNvuAFtMT3tt4C62gJ55bXiNu3IJm3AP3Eqjaf6YR+/m3JQ5&#10;QXaFbQvoa9sCuhVelMhGj+3PIxvNv+mX9XnB3f3tQ/uGpt0olhec7HQA717cPljIw++ls/KCnT3H&#10;bX2IHSB59uLRIj/sfhz8eg6CIluAoDzp7+F7shNDKqhOOo8vPUH5d9u3By3jQWnSs00FBIWJv+hQ&#10;QGxxGCPurzkUEIpheAqtoFAMo0cNKgzatkcNKgoZd/7ifA1hVBi07l70Bu27E91BA9/NX5ynIIZd&#10;ywI8tT9oY/UiP0psgcNhjPm4KIzh70uU/nAYQ+CgEyscsvPcjdtCM/xL3Az83sXck2sgow4LzWze&#10;bvG44oQUyRA3uFgmNpG9iWx/jJ2XN5VCNfj2k/E/fwQeT25H7eSTM0rXhEd2XIuSs6fBFY+jRzXZ&#10;kxfFJrofzykvNgvqbQ6cqN70u9YudVwajGZJdpmpI/Vlht+eVUZGSAq0pTXPtUFSvSD/5cBhfQKJ&#10;SAOfs0dwYz45pQScPQ81EcNfIyZsdTbUWAKjRy60+Zzri35u1bBstV7ius9HsYtfyk9ZaU346ZFB&#10;xX9nD3LEM5N6Uy9/T1lvTxjrT67jMdBomG7CWPxX/IcPi2Ei5LDINQd2H26xWPbeUTMOsRwbt8oy&#10;21WtRi1BYkxH437C2xWEaFycdK/2k2U0M+y4Nxgmrhc1UT54P7cq/R5undM1hha1w9avTX9enf60&#10;xarozx5GIZU5Mutn6E8rNd0fTaRDXeqlvucgCvuQWaq0H9BlgYIiSaAgeRcoyN27BIho5kEuI3MX&#10;JYYokOYgpEDnhba2PhwUgvjCrS3Lo02n7bX4Eo0r3pulylQBg9adD6kq0NqZ09alwtSuGysKmlfM&#10;NOlPMSQ0sICpSfTSG1af8x0RWH3Op5vVp8BBBxa+1554wyfUsNCHxY1A6hNw7Lm01cmu/pKVVDVX&#10;XycrLXMRvddY3Sjd/viLjedacaTOBUbp5EgnKUm2bJckL4/BmEG2WMfzxzx6I1GIOW1ka4lLkPw1&#10;j0hSVzU6Ts9dFaxpMyyVPckj9mhVo6G8EyGPZKZ1rU5cUM3eliL6L4tfLRPzYntgv1hOxp5RH8+/&#10;3n68fHv+/Yx/93zN4+vu/e395/fXj69/AAAA//8DAFBLAwQUAAYACAAAACEAJwdtmuQAAAANAQAA&#10;DwAAAGRycy9kb3ducmV2LnhtbEyPQU/CQBCF7yb+h82YeIMtUCmp3RJTYwwmmFA86G1px7ahO1u7&#10;Wyj/3uGkt+9lXt68l6xH04oT9q6xpGA2DUAgFbZsqFLwsX+ZrEA4r6nUrSVUcEEH6/T2JtFxac+0&#10;w1PuK8Eh5GKtoPa+i6V0RY1Gu6ntkPj2bXujPcu+kmWvzxxuWjkPgqU0uiH+UOsOsxqLYz4YBdEx&#10;2+bZ5nXzvH1f2K9xyH4+3y5K3d+NT48gPI7+zwzX+lwdUu50sAOVTrQKJrMw5DGeKZozXC1BtFqC&#10;ODAtHkKQaSL/r0h/AQAA//8DAFBLAQItABQABgAIAAAAIQC2gziS/gAAAOEBAAATAAAAAAAAAAAA&#10;AAAAAAAAAABbQ29udGVudF9UeXBlc10ueG1sUEsBAi0AFAAGAAgAAAAhADj9If/WAAAAlAEAAAsA&#10;AAAAAAAAAAAAAAAALwEAAF9yZWxzLy5yZWxzUEsBAi0AFAAGAAgAAAAhAAr0y3jVyAAA2J8GAA4A&#10;AAAAAAAAAAAAAAAALgIAAGRycy9lMm9Eb2MueG1sUEsBAi0AFAAGAAgAAAAhACcHbZrkAAAADQEA&#10;AA8AAAAAAAAAAAAAAAAAL8sAAGRycy9kb3ducmV2LnhtbFBLBQYAAAAABAAEAPMAAABA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628;height:13163;visibility:visible;mso-wrap-style:square">
                <v:fill o:detectmouseclick="t"/>
                <v:path o:connecttype="none"/>
              </v:shape>
              <v:shape id="Freeform 4" o:spid="_x0000_s1028" style="position:absolute;left:8737;top:5645;width:16586;height:5689;visibility:visible;mso-wrap-style:square;v-text-anchor:top" coordsize="1739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cLvgAAANoAAAAPAAAAZHJzL2Rvd25yZXYueG1sRI/BCsIw&#10;EETvgv8QVvCmqQqi1ShWELxaRfC2NGtbbTaliVr/3giCx2Fm3jDLdWsq8aTGlZYVjIYRCOLM6pJz&#10;BafjbjAD4TyyxsoyKXiTg/Wq21lirO2LD/RMfS4ChF2MCgrv61hKlxVk0A1tTRy8q20M+iCbXOoG&#10;XwFuKjmOoqk0WHJYKLCmbUHZPX0YBTdzOJ4T45Ld9T25tHIUpcnkrlS/124WIDy1/h/+tfdawRy+&#10;V8INkKsPAAAA//8DAFBLAQItABQABgAIAAAAIQDb4fbL7gAAAIUBAAATAAAAAAAAAAAAAAAAAAAA&#10;AABbQ29udGVudF9UeXBlc10ueG1sUEsBAi0AFAAGAAgAAAAhAFr0LFu/AAAAFQEAAAsAAAAAAAAA&#10;AAAAAAAAHwEAAF9yZWxzLy5yZWxzUEsBAi0AFAAGAAgAAAAhAKNWVwu+AAAA2gAAAA8AAAAAAAAA&#10;AAAAAAAABwIAAGRycy9kb3ducmV2LnhtbFBLBQYAAAAAAwADALcAAADyAgAAAAA=&#10;" path="m800,81r,l800,36v,-17,6,-26,22,-30l822,6v,,1,-1,2,-1c825,5,825,5,826,5v,,1,,2,c829,4,829,4,830,4v1,,2,,4,c834,4,834,4,835,4v1,,3,,5,l840,4v3,,7,,10,c851,4,852,4,852,4v4,1,8,1,11,2c863,6,864,6,864,6r,c866,6,868,7,871,7r-1,14c861,20,848,19,840,19v-17,,-23,4,-23,18l817,80v,14,6,18,23,18c848,98,861,97,870,95r1,15c860,112,849,113,840,113v-29,,-40,-11,-40,-32xm911,111r,l894,111,932,6r21,l991,111r-16,l966,88r-47,l911,111xm924,74r,l961,74,943,19,924,74xm1030,111r,l1013,111r,-105l1060,6v25,,32,10,32,27l1092,49v,12,-4,21,-15,25l1101,111r-19,l1059,76r-29,l1030,111xm1030,62r,l1061,62v12,,14,-4,14,-14l1075,34v,-9,-2,-13,-14,-13l1030,21r,41xm1147,27r,l1196,111r21,l1217,6r-16,l1201,90,1152,6r-21,l1131,111r16,l1147,27xm1322,96r,l1270,96r,-31l1306,65r,-15l1270,50r,-29l1318,21r4,-15l1253,6r,105l1322,111r,-15xm1477,6r,l1460,6r,105l1477,111r,-105xm1583,96r,l1531,96r,-31l1567,65r,-15l1531,50r,-29l1579,21r4,-15l1514,6r,105l1583,111r,-15xm1389,113r,c1399,113,1415,111,1427,108r,-33l1427,62r,-4l1396,58r,17l1410,75r,21c1404,97,1397,98,1389,98v-18,,-23,-5,-23,-18l1366,37v,-14,6,-18,24,-18c1399,19,1411,20,1422,22r2,-15c1421,7,1419,6,1416,6r,c1416,6,1416,6,1416,6v-4,-1,-7,-1,-11,-2c1404,4,1403,4,1402,4v-4,,-7,,-11,c1389,4,1387,4,1386,4v-1,,-1,,-1,c1384,4,1382,4,1381,4v-1,,-1,,-2,c1378,5,1377,5,1376,5v-1,,-1,,-2,c1373,5,1373,5,1372,6v,,,,,l1372,6v-16,3,-22,13,-22,30l1350,81v,21,9,32,39,32xm963,243r,l963,170r-17,l946,244v,18,10,32,42,32c1019,276,1029,262,1029,244r,-74l1012,170r,73c1012,254,1006,261,988,261v-19,,-25,-7,-25,-18xm1135,247r,c1135,227,1133,223,1103,215v-23,-6,-23,-7,-23,-19c1080,184,1082,182,1101,182v8,,21,2,30,4l1132,172v-9,-3,-22,-4,-31,-4c1072,168,1063,175,1063,196v,19,1,25,31,33c1118,235,1118,235,1118,247v,11,-3,14,-21,14c1087,261,1075,260,1064,256r-2,14c1072,274,1087,276,1097,276v32,,38,-10,38,-29xm1234,185r,l1236,170r-69,l1167,274r69,l1236,259r-52,l1184,229r37,l1221,214r-37,l1184,185r50,xm1284,243r,l1284,170r-17,l1267,244v,18,10,32,42,32c1340,276,1350,262,1350,244r,-74l1333,170r,73c1333,254,1327,261,1309,261v-19,,-25,-7,-25,-18xm1389,171r,l1382,275r16,l1404,196r28,79l1448,275r28,-79l1482,275r16,l1491,171r-20,l1440,257r-31,-86l1389,171xm887,171r,l857,257,826,171r-20,l798,275r17,l820,196r28,79l865,275r28,-79l898,275r17,l907,171r-20,xm1638,201r,l1638,243v,18,-11,33,-43,33c1563,276,1553,261,1553,243r,-42c1553,183,1563,168,1595,168v32,,43,15,43,33xm1621,202r,c1621,189,1614,183,1595,183v-18,,-25,6,-25,19l1570,242v,13,7,19,25,19c1614,261,1621,255,1621,242r,-40xm1738,184r,l1739,174r,-4l1738,170r-68,l1670,274r17,l1687,231r37,l1724,217r-37,l1687,184r51,xm872,393r,l838,329r-35,l803,434r28,l831,370r34,64l900,434r,-105l872,329r,64xm948,434r,l919,434,952,329r36,l1021,434r-29,l988,418r-36,l948,434xm959,395r,l981,395,970,353r-11,42xm1218,403r,l1218,329r-30,l1188,399v,7,-4,11,-15,11c1162,410,1157,406,1157,399r,-70l1128,329r,74c1128,419,1137,436,1173,436v35,,45,-17,45,-33xm1307,434r,l1288,406r-17,l1271,434r-29,l1242,329r49,c1320,329,1329,340,1329,360r,14c1329,386,1326,393,1317,399r22,35l1307,434xm1300,361r,c1300,356,1298,353,1290,353r-19,l1271,382r19,c1298,382,1300,379,1300,373r,-12xm1421,329r,l1454,434r-29,l1420,418r-35,l1380,434r-29,l1384,329r37,xm1414,395r,l1402,353r-11,42l1414,395xm1502,329r,l1473,329r,105l1545,434r,-26l1502,408r,-79xm1081,434r,l1081,354r27,l1108,328r-85,l1023,354r28,l1051,434r30,xm864,529r,l831,529r,-40l801,489r,106l831,595r,-1l831,555r33,l864,594r,l864,595r30,l894,489r-30,l864,529xm925,594r,l925,595r29,l954,594r,-105l925,489r,105xm1030,531r,c1012,527,1011,526,1011,519v,-6,2,-7,12,-7c1033,512,1044,513,1055,516r4,-24c1049,489,1033,487,1023,487v-27,,-41,8,-41,31c982,538,984,548,1012,553v19,3,20,4,20,11c1032,570,1030,572,1019,572v-12,,-25,-2,-34,-5l980,590v4,1,8,3,13,4l992,594v2,,5,1,7,1c999,595,999,595,999,595v3,1,6,1,9,1c1008,596,1009,596,1010,597v3,,5,,8,c1018,597,1018,597,1019,597v2,,4,,6,c1026,597,1027,597,1027,597v2,,3,-1,5,-1c1032,596,1033,596,1034,596v1,,2,,3,-1c1038,595,1038,595,1039,595v2,,3,-1,4,-1c1043,594,1044,594,1044,594r,c1057,589,1061,578,1061,563v,-20,-2,-27,-31,-32xm1268,522r,l1268,563v,13,-7,25,-23,31l1245,594v,,-1,,-1,c1243,594,1242,594,1242,595v-1,,-2,,-3,c1238,595,1237,596,1236,596v,,-1,,-2,c1233,596,1232,596,1231,597v-1,,-2,,-3,c1227,597,1225,597,1224,597v-1,,-1,,-2,c1222,597,1221,597,1221,597v-2,,-3,,-5,c1215,597,1215,597,1214,597v-1,-1,-2,-1,-3,-1c1210,596,1209,596,1208,596v-1,,-2,-1,-3,-1c1205,595,1204,595,1203,595v-1,-1,-2,-1,-2,-1c1200,594,1200,594,1200,594r,c1184,588,1177,576,1177,563r,-41c1177,503,1190,487,1222,487v33,,46,16,46,35xm1206,559r,c1206,567,1211,571,1222,571v12,,17,-4,17,-12l1239,525v,-7,-5,-12,-17,-12c1211,513,1206,518,1206,525r,34xm1442,537r,l1421,489r-30,l1427,565r,30l1427,595r29,l1456,565r36,-76l1462,489r-20,48xm1075,515r,l1103,515r,79l1103,595r29,l1132,515r28,l1160,489r-85,l1075,515xm487,567r,c486,560,485,531,486,524v,,,-3,-3,-4c474,518,457,516,442,510v-2,-1,-4,1,-4,3l442,588v,3,1,4,3,6l445,594v,,,,,c446,594,446,594,446,594v1,1,1,1,2,1l483,595r,c484,595,484,595,485,594v,,,,1,c486,594,486,594,487,594v,,,,,l487,594v3,-2,4,-6,3,-10l487,567xm612,56r,c603,42,594,28,585,16,581,12,578,8,575,6r,c575,5,574,5,574,5,573,4,573,4,572,4,571,3,571,3,570,2v-1,,-1,,-2,c567,1,567,1,566,1,565,1,565,,564,v-1,,-2,,-3,c561,,560,,560,v,,,,,c559,,558,,557,v-1,,-1,,-2,c554,,553,1,551,1v,,-1,,-1,1l520,13v-6,3,-8,9,-7,14l515,38v2,7,5,9,10,10c525,48,546,48,548,48v12,1,19,5,26,15c594,97,628,178,616,285v-3,18,-19,27,-35,23l581,308v-21,-8,-44,-18,-69,-18c478,290,446,298,421,312r,c420,312,419,313,419,313r,c413,316,407,319,401,323v-1,,-1,,-2,1c394,326,389,329,384,331v-1,1,-2,1,-3,2c376,336,370,338,365,341r-1,c289,379,258,397,201,411,60,442,49,376,140,360v9,-1,6,-14,-2,-13c34,361,,438,116,464v71,17,174,-5,246,-24c366,439,370,442,370,446v,2,1,17,2,18c372,464,372,476,371,484r-8,102c363,589,364,592,367,594r,c367,594,367,594,367,594v1,,1,,1,c369,594,369,594,369,594v,1,1,1,2,1l371,595r8,l405,595r,c406,595,406,595,407,595v,-1,,-1,1,-1c408,594,408,594,409,594v,,,,,l409,594v2,-2,4,-5,4,-8l413,554v-1,-4,4,-63,4,-63c418,486,422,484,426,486v2,1,5,2,7,3c458,500,487,503,487,503v8,1,16,2,25,2c520,505,528,504,536,503v1,,2,1,2,3l538,536v,1,,3,,4l541,586v-1,3,1,6,3,8l544,594v,,1,,1,c545,594,545,594,546,594v,,,,,c547,595,548,595,548,595r,l580,595v,,,,,c581,595,582,595,582,594v1,,1,,1,c583,594,584,594,584,594v,,,,,l584,594v3,-2,5,-6,5,-10l587,572v-1,-9,,-44,1,-47l592,490v1,-1,1,-1,2,-2c598,486,602,484,606,482v7,-4,13,-9,16,-11c624,470,627,472,625,475v-2,7,-16,21,-16,21c608,498,607,499,607,501r6,86c613,590,614,592,617,594r-1,c617,594,617,594,617,594v,,,,1,c618,595,619,595,620,595r34,c654,595,654,595,654,595v,,1,,2,-1c656,594,656,594,656,594v1,,1,,1,c657,594,657,594,658,594r-1,c660,592,662,588,661,584r-4,-46c656,532,655,529,656,523v,,8,-69,10,-74c723,256,650,114,612,56r,xm1389,595r,l1389,595r,l1356,595r-19,-28l1320,567r,28l1291,595r,l1291,594r,-105l1340,489v29,,38,12,38,32l1378,535v,12,-3,19,-12,25l1388,594r,l1389,595xm1350,522r,c1350,516,1347,514,1339,514r-19,l1320,543r19,c1347,543,1350,540,1350,534r,-12xe" fillcolor="black" strokeweight="0">
                <v:path arrowok="t" o:connecttype="custom" o:connectlocs="795451,3812;829787,20014;868892,105787;881291,70524;1041526,46699;1025311,45746;1145487,5718;1211298,61947;1260895,91491;1460234,61947;1509831,91491;1344827,91491;1340058,3812;1308583,5718;942333,263037;1030080,186794;1012912,257319;1129273,246835;1208437,162015;1324798,162968;1403007,162968;777329,262084;1562288,191559;1497432,192512;1592809,162015;831694,374542;831694,374542;904182,413616;1133088,380260;1228466,386931;1246588,413616;1355319,313547;1348642,376448;1432575,388837;1002421,413616;792590,528933;882245,566101;975715,487952;947102,566101;984299,568007;1209391,497483;1171239,568960;1145487,566101;1181731,532745;1361041,567054;1052017,566101;463536,499389;460675,567054;583712,53370;535069,0;500733,45746;399633,298299;110638,442207;351944,566101;390095,566101;513133,510825;553191,567054;564637,466986;588481,566101;630447,556571;1293323,567054;1314306,509872;1277109,517496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46475;top:10528;width:559;height:787;visibility:visible;mso-wrap-style:square;v-text-anchor:top" coordsize="5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vvwQAAANsAAAAPAAAAZHJzL2Rvd25yZXYueG1sRI9BawIx&#10;EIXvQv9DmEJvmq2H0l2NIoLgpVCteB6ScbO4mSxJ6m7/fedQ6G2G9+a9b9bbKfTqQSl3kQ28LipQ&#10;xDa6jlsDl6/D/B1ULsgO+8hk4IcybDdPszU2Lo58ose5tEpCODdowJcyNFpn6ylgXsSBWLRbTAGL&#10;rKnVLuEo4aHXy6p60wE7lgaPA+092fv5OxgYbevtZ13vLx/2UHMXrqchBWNenqfdClShqfyb/66P&#10;TvCFXn6RAfTmFwAA//8DAFBLAQItABQABgAIAAAAIQDb4fbL7gAAAIUBAAATAAAAAAAAAAAAAAAA&#10;AAAAAABbQ29udGVudF9UeXBlc10ueG1sUEsBAi0AFAAGAAgAAAAhAFr0LFu/AAAAFQEAAAsAAAAA&#10;AAAAAAAAAAAAHwEAAF9yZWxzLy5yZWxzUEsBAi0AFAAGAAgAAAAhAIMC++/BAAAA2wAAAA8AAAAA&#10;AAAAAAAAAAAABwIAAGRycy9kb3ducmV2LnhtbFBLBQYAAAAAAwADALcAAAD1AgAAAAA=&#10;" path="m,l,,59,r,17l20,17r,16l56,33r,16l20,49r,18l59,67r,16l,83,,xe" fillcolor="black" strokeweight="0">
                <v:path arrowok="t" o:connecttype="custom" o:connectlocs="0,0;0,0;55880,0;55880,16127;18942,16127;18942,31306;53039,31306;53039,46485;18942,46485;18942,63561;55880,63561;55880,78740;0,78740;0,0" o:connectangles="0,0,0,0,0,0,0,0,0,0,0,0,0,0"/>
              </v:shape>
              <v:shape id="Freeform 6" o:spid="_x0000_s1030" style="position:absolute;left:47244;top:10528;width:654;height:787;visibility:visible;mso-wrap-style:square;v-text-anchor:top" coordsize="6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6LvgAAANsAAAAPAAAAZHJzL2Rvd25yZXYueG1sRE9Ni8Iw&#10;EL0L/ocwgrc17R7WpRpLEdReVwWvYzO2xWZSmmirv34jCN7m8T5nmQ6mEXfqXG1ZQTyLQBAXVtdc&#10;KjgeNl+/IJxH1thYJgUPcpCuxqMlJtr2/Ef3vS9FCGGXoILK+zaR0hUVGXQz2xIH7mI7gz7ArpS6&#10;wz6Em0Z+R9GPNFhzaKiwpXVFxXV/Mwr8uW9PDxzmz13O2XaXZ9EcM6WmkyFbgPA0+I/47c51mB/D&#10;65dwgFz9AwAA//8DAFBLAQItABQABgAIAAAAIQDb4fbL7gAAAIUBAAATAAAAAAAAAAAAAAAAAAAA&#10;AABbQ29udGVudF9UeXBlc10ueG1sUEsBAi0AFAAGAAgAAAAhAFr0LFu/AAAAFQEAAAsAAAAAAAAA&#10;AAAAAAAAHwEAAF9yZWxzLy5yZWxzUEsBAi0AFAAGAAgAAAAhAJkMjou+AAAA2wAAAA8AAAAAAAAA&#10;AAAAAAAABwIAAGRycy9kb3ducmV2LnhtbFBLBQYAAAAAAwADALcAAADyAgAAAAA=&#10;" path="m20,67r,l36,67v9,,13,-4,13,-12l49,28c49,21,45,17,36,17r-16,l20,67xm68,55r,c68,71,62,83,37,83l,83,,,37,c62,,68,12,68,28r,27xe" fillcolor="black" strokeweight="0">
                <v:path arrowok="t" o:connecttype="custom" o:connectlocs="19237,63561;19237,63561;34626,63561;47130,52177;47130,26563;34626,16127;19237,16127;19237,63561;65405,52177;65405,52177;35588,78740;0,78740;0,0;35588,0;65405,26563;65405,52177" o:connectangles="0,0,0,0,0,0,0,0,0,0,0,0,0,0,0,0"/>
                <o:lock v:ext="edit" verticies="t"/>
              </v:shape>
              <v:shape id="Freeform 7" o:spid="_x0000_s1031" style="position:absolute;left:48018;top:10528;width:1200;height:787;visibility:visible;mso-wrap-style:square;v-text-anchor:top" coordsize="12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4ZwgAAANsAAAAPAAAAZHJzL2Rvd25yZXYueG1sRI9Bi8Iw&#10;EIXvC/6HMIK3NW0PsluNooLgSdBd0OPQjG21mdQk2vrvN4Kwtxm+N++9mS1604gHOV9bVpCOExDE&#10;hdU1lwp+fzafXyB8QNbYWCYFT/KwmA8+Zphr2/GeHodQimjCPkcFVQhtLqUvKjLox7YljuxsncEQ&#10;V1dK7bCL5qaRWZJMpMGaY0KFLa0rKq6Hu1GQ8Xm1McfvVXe5pSGNbHdyd6VGw345BRGoD//i9/VW&#10;x/oZvH6JA8j5HwAAAP//AwBQSwECLQAUAAYACAAAACEA2+H2y+4AAACFAQAAEwAAAAAAAAAAAAAA&#10;AAAAAAAAW0NvbnRlbnRfVHlwZXNdLnhtbFBLAQItABQABgAIAAAAIQBa9CxbvwAAABUBAAALAAAA&#10;AAAAAAAAAAAAAB8BAABfcmVscy8ucmVsc1BLAQItABQABgAIAAAAIQBNCX4ZwgAAANsAAAAPAAAA&#10;AAAAAAAAAAAAAAcCAABkcnMvZG93bnJldi54bWxQSwUGAAAAAAMAAwC3AAAA9gIAAAAA&#10;" path="m91,59r,l107,r19,l102,83r-23,l63,22,47,83r-24,l,,19,,35,59,52,,74,,91,59xe" fillcolor="black" strokeweight="0">
                <v:path arrowok="t" o:connecttype="custom" o:connectlocs="86678,55972;86678,55972;101918,0;120015,0;97155,78740;75248,78740;60008,20871;44768,78740;21908,78740;0,0;18098,0;33338,55972;49530,0;70485,0;86678,55972" o:connectangles="0,0,0,0,0,0,0,0,0,0,0,0,0,0,0"/>
              </v:shape>
              <v:shape id="Freeform 8" o:spid="_x0000_s1032" style="position:absolute;left:49250;top:10528;width:794;height:787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rYwgAAANsAAAAPAAAAZHJzL2Rvd25yZXYueG1sRE/JasMw&#10;EL0H+g9iCr0lclsIwY1sQqHQ0kISOxB6G6zxQqyRsVQvf18FArnN462zTSfTioF611hW8LyKQBAX&#10;VjdcKTjlH8sNCOeRNbaWScFMDtLkYbHFWNuRjzRkvhIhhF2MCmrvu1hKV9Rk0K1sRxy40vYGfYB9&#10;JXWPYwg3rXyJorU02HBoqLGj95qKS/ZnFOTn/fQ7zF+H75+qbOfiOG7KbFTq6XHavYHwNPm7+Ob+&#10;1GH+K1x/CQfI5B8AAP//AwBQSwECLQAUAAYACAAAACEA2+H2y+4AAACFAQAAEwAAAAAAAAAAAAAA&#10;AAAAAAAAW0NvbnRlbnRfVHlwZXNdLnhtbFBLAQItABQABgAIAAAAIQBa9CxbvwAAABUBAAALAAAA&#10;AAAAAAAAAAAAAB8BAABfcmVscy8ucmVsc1BLAQItABQABgAIAAAAIQC6vVrYwgAAANsAAAAPAAAA&#10;AAAAAAAAAAAAAAcCAABkcnMvZG93bnJldi54bWxQSwUGAAAAAAMAAwC3AAAA9gIAAAAA&#10;" path="m42,15r,l30,53r24,l42,15xm83,83r,l63,83,59,68r-34,l20,83,,83,29,,54,,83,83xe" fillcolor="black" strokeweight="0">
                <v:path arrowok="t" o:connecttype="custom" o:connectlocs="40166,14230;40166,14230;28690,50280;51642,50280;40166,14230;79375,78740;79375,78740;60248,78740;56423,64510;23908,64510;19127,78740;0,78740;27733,0;51642,0;79375,78740" o:connectangles="0,0,0,0,0,0,0,0,0,0,0,0,0,0,0"/>
                <o:lock v:ext="edit" verticies="t"/>
              </v:shape>
              <v:shape id="Freeform 9" o:spid="_x0000_s1033" style="position:absolute;left:50215;top:10528;width:724;height:787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l8wQAAANsAAAAPAAAAZHJzL2Rvd25yZXYueG1sRE/bisIw&#10;EH0X9h/CCL5p6gVxq1FWYVdfVLb6AUMztsVmUpqs7fr1RhB8m8O5zmLVmlLcqHaFZQXDQQSCOLW6&#10;4EzB+fTdn4FwHlljaZkU/JOD1fKjs8BY24Z/6Zb4TIQQdjEqyL2vYildmpNBN7AVceAutjboA6wz&#10;qWtsQrgp5SiKptJgwaEhx4o2OaXX5M8omMr1tvkc//g0GR2Opz1f98X9rFSv237NQXhq/Vv8cu90&#10;mD+B5y/hALl8AAAA//8DAFBLAQItABQABgAIAAAAIQDb4fbL7gAAAIUBAAATAAAAAAAAAAAAAAAA&#10;AAAAAABbQ29udGVudF9UeXBlc10ueG1sUEsBAi0AFAAGAAgAAAAhAFr0LFu/AAAAFQEAAAsAAAAA&#10;AAAAAAAAAAAAHwEAAF9yZWxzLy5yZWxzUEsBAi0AFAAGAAgAAAAhAI3pCXzBAAAA2wAAAA8AAAAA&#10;AAAAAAAAAAAABwIAAGRycy9kb3ducmV2LnhtbFBLBQYAAAAAAwADALcAAAD1AgAAAAA=&#10;" path="m49,34r,l49,25v,-6,-3,-9,-10,-9l20,16r,27l38,43v8,,11,-3,11,-9xm37,59r,l20,59r,24l,83,,,39,c61,,68,9,68,24r,12c68,45,65,50,57,55l76,83r-22,l37,59xe" fillcolor="black" strokeweight="0">
                <v:path arrowok="t" o:connecttype="custom" o:connectlocs="46673,32255;46673,32255;46673,23717;37148,15179;19050,15179;19050,40793;36195,40793;46673,32255;35243,55972;35243,55972;19050,55972;19050,78740;0,78740;0,0;37148,0;64770,22768;64770,34152;54293,52177;72390,78740;51435,78740;35243,55972" o:connectangles="0,0,0,0,0,0,0,0,0,0,0,0,0,0,0,0,0,0,0,0,0"/>
                <o:lock v:ext="edit" verticies="t"/>
              </v:shape>
              <v:shape id="Freeform 10" o:spid="_x0000_s1034" style="position:absolute;left:51111;top:10528;width:647;height:787;visibility:visible;mso-wrap-style:square;v-text-anchor:top" coordsize="6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iIwAAAANsAAAAPAAAAZHJzL2Rvd25yZXYueG1sRE9LS8NA&#10;EL4X+h+WEby1GwvaErsJoVCTq7HQ65idJqHZ2ZBd8/DXu4LgbT6+5xzT2XRipMG1lhU8bSMQxJXV&#10;LdcKLh/nzQGE88gaO8ukYCEHabJeHTHWduJ3GktfixDCLkYFjfd9LKWrGjLotrYnDtzNDgZ9gEMt&#10;9YBTCDed3EXRizTYcmhosKdTQ9W9/DIK/OfUXxec9995wdlbXmTRHjOlHh/m7BWEp9n/i//chQ7z&#10;n+H3l3CATH4AAAD//wMAUEsBAi0AFAAGAAgAAAAhANvh9svuAAAAhQEAABMAAAAAAAAAAAAAAAAA&#10;AAAAAFtDb250ZW50X1R5cGVzXS54bWxQSwECLQAUAAYACAAAACEAWvQsW78AAAAVAQAACwAAAAAA&#10;AAAAAAAAAAAfAQAAX3JlbHMvLnJlbHNQSwECLQAUAAYACAAAACEA5jeIiMAAAADbAAAADwAAAAAA&#10;AAAAAAAAAAAHAgAAZHJzL2Rvd25yZXYueG1sUEsFBgAAAAADAAMAtwAAAPQCAAAAAA==&#10;" path="m20,67r,l36,67v9,,12,-4,12,-12l48,28c48,21,45,17,36,17r-16,l20,67xm68,55r,c68,71,62,83,37,83l,83,,,37,c62,,68,12,68,28r,27xe" fillcolor="black" strokeweight="0">
                <v:path arrowok="t" o:connecttype="custom" o:connectlocs="19050,63561;19050,63561;34290,63561;45720,52177;45720,26563;34290,16127;19050,16127;19050,63561;64770,52177;64770,52177;35243,78740;0,78740;0,0;35243,0;64770,26563;64770,52177" o:connectangles="0,0,0,0,0,0,0,0,0,0,0,0,0,0,0,0"/>
                <o:lock v:ext="edit" verticies="t"/>
              </v:shape>
              <v:shape id="Freeform 11" o:spid="_x0000_s1035" style="position:absolute;left:52266;top:10515;width:686;height:819;visibility:visible;mso-wrap-style:square;v-text-anchor:top" coordsize="7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nvCwgAAANsAAAAPAAAAZHJzL2Rvd25yZXYueG1sRI9Ba8Mw&#10;DIXvg/0Ho8Euo3G6ja6kdcMoKfS6tuwsYiUOi+UQu4n77+vBYDeJ996np20ZbS8mGn3nWMEyy0EQ&#10;10533Cq4nA+LNQgfkDX2jknBjTyUu8eHLRbazfxF0ym0IkHYF6jAhDAUUvrakEWfuYE4aY0bLYa0&#10;jq3UI84Jbnv5mucrabHjdMHgQHtD9c/pahMlfrxXzdstvhj6ri5rNsfuapR6foqfGxCBYvg3/6WP&#10;OtVfwe8vaQC5uwMAAP//AwBQSwECLQAUAAYACAAAACEA2+H2y+4AAACFAQAAEwAAAAAAAAAAAAAA&#10;AAAAAAAAW0NvbnRlbnRfVHlwZXNdLnhtbFBLAQItABQABgAIAAAAIQBa9CxbvwAAABUBAAALAAAA&#10;AAAAAAAAAAAAAB8BAABfcmVscy8ucmVsc1BLAQItABQABgAIAAAAIQBE5nvCwgAAANsAAAAPAAAA&#10;AAAAAAAAAAAAAAcCAABkcnMvZG93bnJldi54bWxQSwUGAAAAAAMAAwC3AAAA9gIAAAAA&#10;" path="m36,17r,c24,17,20,21,20,28r,29c20,65,24,69,36,69v12,,16,-4,16,-12l52,28c52,21,48,17,36,17xm72,60r,c72,74,62,86,36,86,10,86,,74,,60l,26c,12,10,,36,,62,,72,12,72,26r,34xe" fillcolor="black" strokeweight="0">
                <v:path arrowok="t" o:connecttype="custom" o:connectlocs="34290,16193;34290,16193;19050,26670;19050,54293;34290,65723;49530,54293;49530,26670;34290,16193;68580,57150;68580,57150;34290,81915;0,57150;0,24765;34290,0;68580,24765;68580,57150" o:connectangles="0,0,0,0,0,0,0,0,0,0,0,0,0,0,0,0"/>
                <o:lock v:ext="edit" verticies="t"/>
              </v:shape>
              <v:shape id="Freeform 12" o:spid="_x0000_s1036" style="position:absolute;left:53149;top:10528;width:203;height:425;visibility:visible;mso-wrap-style:square;v-text-anchor:top" coordsize="2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1RwwAAANsAAAAPAAAAZHJzL2Rvd25yZXYueG1sRE9La8JA&#10;EL4X+h+WKfRSdFNbqkZXaQuVeqnv+5Adk9DsbNjdmOivdwsFb/PxPWc670wlTuR8aVnBcz8BQZxZ&#10;XXKuYL/76o1A+ICssbJMCs7kYT67v5tiqm3LGzptQy5iCPsUFRQh1KmUPivIoO/bmjhyR+sMhghd&#10;LrXDNoabSg6S5E0aLDk2FFjTZ0HZ77YxCsavq5eh+9DrrjkM1k+XQ7NsFz9KPT507xMQgbpwE/+7&#10;v3WcP4S/X+IBcnYFAAD//wMAUEsBAi0AFAAGAAgAAAAhANvh9svuAAAAhQEAABMAAAAAAAAAAAAA&#10;AAAAAAAAAFtDb250ZW50X1R5cGVzXS54bWxQSwECLQAUAAYACAAAACEAWvQsW78AAAAVAQAACwAA&#10;AAAAAAAAAAAAAAAfAQAAX3JlbHMvLnJlbHNQSwECLQAUAAYACAAAACEAA5tNUcMAAADbAAAADwAA&#10;AAAAAAAAAAAAAAAHAgAAZHJzL2Rvd25yZXYueG1sUEsFBgAAAAADAAMAtwAAAPcCAAAAAA==&#10;" path="m1,r,l21,r,24l9,45,,40,9,23r-8,l1,xe" fillcolor="black" strokeweight="0">
                <v:path arrowok="t" o:connecttype="custom" o:connectlocs="968,0;968,0;20320,0;20320,22691;8709,42545;0,37818;8709,21745;968,21745;968,0" o:connectangles="0,0,0,0,0,0,0,0,0"/>
              </v:shape>
              <v:shape id="Freeform 13" o:spid="_x0000_s1037" style="position:absolute;left:53568;top:10528;width:730;height:787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oJxQAAANsAAAAPAAAAZHJzL2Rvd25yZXYueG1sRI9Ba8JA&#10;EIXvgv9hGaE33bQUa1NXKRFBhCJqL71Ns9NsanY2ZFeN/75zKHib4b1575v5sveNulAX68AGHicZ&#10;KOIy2JorA5/H9XgGKiZki01gMnCjCMvFcDDH3IYr7+lySJWSEI45GnAptbnWsXTkMU5CSyzaT+g8&#10;Jlm7StsOrxLuG/2UZVPtsWZpcNhS4ag8Hc7ewLPn+FL9rnZfu1Mx/d5vX12RfRjzMOrf30Al6tPd&#10;/H+9sYIvsPKLDKAXfwAAAP//AwBQSwECLQAUAAYACAAAACEA2+H2y+4AAACFAQAAEwAAAAAAAAAA&#10;AAAAAAAAAAAAW0NvbnRlbnRfVHlwZXNdLnhtbFBLAQItABQABgAIAAAAIQBa9CxbvwAAABUBAAAL&#10;AAAAAAAAAAAAAAAAAB8BAABfcmVscy8ucmVsc1BLAQItABQABgAIAAAAIQAAncoJxQAAANsAAAAP&#10;AAAAAAAAAAAAAAAAAAcCAABkcnMvZG93bnJldi54bWxQSwUGAAAAAAMAAwC3AAAA+QIAAAAA&#10;" path="m19,25r,l19,83,,83,,,24,,57,59,57,,76,r,83l52,83,19,25xe" fillcolor="black" strokeweight="0">
                <v:path arrowok="t" o:connecttype="custom" o:connectlocs="18256,23717;18256,23717;18256,78740;0,78740;0,0;23061,0;54769,55972;54769,0;73025,0;73025,78740;49964,78740;18256,23717" o:connectangles="0,0,0,0,0,0,0,0,0,0,0,0"/>
              </v:shape>
              <v:shape id="Freeform 14" o:spid="_x0000_s1038" style="position:absolute;left:54546;top:10528;width:552;height:787;visibility:visible;mso-wrap-style:square;v-text-anchor:top" coordsize="5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//3wQAAANsAAAAPAAAAZHJzL2Rvd25yZXYueG1sRE9Na8JA&#10;EL0X/A/LCN7qRoVgo2sIAalCe2iq9yE7JsHsbMxudfvvu4VCb/N4n7PNg+nFnUbXWVawmCcgiGur&#10;O24UnD73z2sQziNr7C2Tgm9ykO8mT1vMtH3wB90r34gYwi5DBa33Qyalq1sy6OZ2II7cxY4GfYRj&#10;I/WIjxhuerlMklQa7Dg2tDhQ2VJ9rb6MgtBV6bLQ4ayr4u3Vlavb8X2dKjWbhmIDwlPw/+I/90HH&#10;+S/w+0s8QO5+AAAA//8DAFBLAQItABQABgAIAAAAIQDb4fbL7gAAAIUBAAATAAAAAAAAAAAAAAAA&#10;AAAAAABbQ29udGVudF9UeXBlc10ueG1sUEsBAi0AFAAGAAgAAAAhAFr0LFu/AAAAFQEAAAsAAAAA&#10;AAAAAAAAAAAAHwEAAF9yZWxzLy5yZWxzUEsBAi0AFAAGAAgAAAAhAP6T//fBAAAA2wAAAA8AAAAA&#10;AAAAAAAAAAAABwIAAGRycy9kb3ducmV2LnhtbFBLBQYAAAAAAwADALcAAAD1AgAAAAA=&#10;" path="m,l,,58,r,17l20,17r,16l55,33r,16l20,49r,18l58,67r,16l,83,,xe" fillcolor="black" strokeweight="0">
                <v:path arrowok="t" o:connecttype="custom" o:connectlocs="0,0;0,0;55245,0;55245,16127;19050,16127;19050,31306;52388,31306;52388,46485;19050,46485;19050,63561;55245,63561;55245,78740;0,78740;0,0" o:connectangles="0,0,0,0,0,0,0,0,0,0,0,0,0,0"/>
              </v:shape>
              <v:shape id="Freeform 15" o:spid="_x0000_s1039" style="position:absolute;left:55314;top:10528;width:191;height:787;visibility:visible;mso-wrap-style:square;v-text-anchor:top" coordsize="2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/TuwAAANsAAAAPAAAAZHJzL2Rvd25yZXYueG1sRE9LCsIw&#10;EN0L3iGM4EY0VfxWo4gguPVzgCEZ22ozqU3UenuzEFw+3n+1aWwpXlT7wrGC4SABQaydKThTcDnv&#10;+3MQPiAbLB2Tgg952KzbrRWmxr35SK9TyEQMYZ+igjyEKpXS65ws+oGriCN3dbXFEGGdSVPjO4bb&#10;Uo6SZCotFhwbcqxol5O+n55WwSOMd5errhZS3kzPT7Q+jmdzpbqdZrsEEagJf/HPfTAKRnF9/BJ/&#10;gFx/AQAA//8DAFBLAQItABQABgAIAAAAIQDb4fbL7gAAAIUBAAATAAAAAAAAAAAAAAAAAAAAAABb&#10;Q29udGVudF9UeXBlc10ueG1sUEsBAi0AFAAGAAgAAAAhAFr0LFu/AAAAFQEAAAsAAAAAAAAAAAAA&#10;AAAAHwEAAF9yZWxzLy5yZWxzUEsBAi0AFAAGAAgAAAAhAPY239O7AAAA2wAAAA8AAAAAAAAAAAAA&#10;AAAABwIAAGRycy9kb3ducmV2LnhtbFBLBQYAAAAAAwADALcAAADvAgAAAAA=&#10;" path="m20,83r,l,83,,,20,r,83xe" fillcolor="black" strokeweight="0">
                <v:path arrowok="t" o:connecttype="custom" o:connectlocs="19050,78740;19050,78740;0,78740;0,0;19050,0;19050,78740" o:connectangles="0,0,0,0,0,0"/>
              </v:shape>
              <v:shape id="Freeform 16" o:spid="_x0000_s1040" style="position:absolute;left:55765;top:10528;width:534;height:787;visibility:visible;mso-wrap-style:square;v-text-anchor:top" coordsize="5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5FxwAAANsAAAAPAAAAZHJzL2Rvd25yZXYueG1sRI/dasJA&#10;FITvC32H5QjeFN0o8YfUVUQULZRC1UJ7d8gek9Ds2ZBdk/j2bkHo5TAz3zCLVWdK0VDtCssKRsMI&#10;BHFqdcGZgvNpN5iDcB5ZY2mZFNzIwWr5/LTARNuWP6k5+kwECLsEFeTeV4mULs3JoBvaijh4F1sb&#10;9EHWmdQ1tgFuSjmOoqk0WHBYyLGiTU7p7/FqFMRv9vw+2W5mP1/2Zbr/aOP42nwr1e9161cQnjr/&#10;H360D1rBeAR/X8IPkMs7AAAA//8DAFBLAQItABQABgAIAAAAIQDb4fbL7gAAAIUBAAATAAAAAAAA&#10;AAAAAAAAAAAAAABbQ29udGVudF9UeXBlc10ueG1sUEsBAi0AFAAGAAgAAAAhAFr0LFu/AAAAFQEA&#10;AAsAAAAAAAAAAAAAAAAAHwEAAF9yZWxzLy5yZWxzUEsBAi0AFAAGAAgAAAAhAGKcHkXHAAAA2wAA&#10;AA8AAAAAAAAAAAAAAAAABwIAAGRycy9kb3ducmV2LnhtbFBLBQYAAAAAAwADALcAAAD7AgAAAAA=&#10;" path="m19,66r,l56,66r,17l,83,,,19,r,66xe" fillcolor="black" strokeweight="0">
                <v:path arrowok="t" o:connecttype="custom" o:connectlocs="18098,62613;18098,62613;53340,62613;53340,78740;0,78740;0,0;18098,0;18098,62613" o:connectangles="0,0,0,0,0,0,0,0"/>
              </v:shape>
              <v:shape id="Freeform 17" o:spid="_x0000_s1041" style="position:absolute;left:56794;top:10528;width:724;height:787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4uxAAAANsAAAAPAAAAZHJzL2Rvd25yZXYueG1sRI/RasJA&#10;FETfBf9huULfzMYUgk1dpRba+pKKiR9wyd4mwezdkN2a1K/vFgo+DjNzhtnsJtOJKw2utaxgFcUg&#10;iCurW64VnMu35RqE88gaO8uk4Icc7Lbz2QYzbUc+0bXwtQgQdhkqaLzvMyld1ZBBF9meOHhfdjDo&#10;gxxqqQccA9x0MonjVBpsOSw02NNrQ9Wl+DYKUrn/GJ8e331VJJ/HMudL3t7OSj0sppdnEJ4mfw//&#10;tw9aQZLA35fwA+T2FwAA//8DAFBLAQItABQABgAIAAAAIQDb4fbL7gAAAIUBAAATAAAAAAAAAAAA&#10;AAAAAAAAAABbQ29udGVudF9UeXBlc10ueG1sUEsBAi0AFAAGAAgAAAAhAFr0LFu/AAAAFQEAAAsA&#10;AAAAAAAAAAAAAAAAHwEAAF9yZWxzLy5yZWxzUEsBAi0AFAAGAAgAAAAhAKMg/i7EAAAA2wAAAA8A&#10;AAAAAAAAAAAAAAAABwIAAGRycy9kb3ducmV2LnhtbFBLBQYAAAAAAwADALcAAAD4AgAAAAA=&#10;" path="m49,34r,l49,25v,-6,-3,-9,-10,-9l20,16r,27l39,43v7,,10,-3,10,-9xm37,59r,l20,59r,24l,83,,,39,c61,,68,9,68,24r,12c68,45,66,50,57,55l76,83r-22,l37,59xe" fillcolor="black" strokeweight="0">
                <v:path arrowok="t" o:connecttype="custom" o:connectlocs="46673,32255;46673,32255;46673,23717;37148,15179;19050,15179;19050,40793;37148,40793;46673,32255;35243,55972;35243,55972;19050,55972;19050,78740;0,78740;0,0;37148,0;64770,22768;64770,34152;54293,52177;72390,78740;51435,78740;35243,55972" o:connectangles="0,0,0,0,0,0,0,0,0,0,0,0,0,0,0,0,0,0,0,0,0"/>
                <o:lock v:ext="edit" verticies="t"/>
              </v:shape>
              <v:shape id="Freeform 18" o:spid="_x0000_s1042" style="position:absolute;left:57689;top:10528;width:553;height:787;visibility:visible;mso-wrap-style:square;v-text-anchor:top" coordsize="5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KgwgAAANsAAAAPAAAAZHJzL2Rvd25yZXYueG1sRI9Ba8JA&#10;FITvBf/D8gre6qYRgkRXCUKpgj0Y9f7Iviah2bcxu+r677uC4HGYmW+YxSqYTlxpcK1lBZ+TBARx&#10;ZXXLtYLj4etjBsJ5ZI2dZVJwJwer5ehtgbm2N97TtfS1iBB2OSpovO9zKV3VkEE3sT1x9H7tYNBH&#10;OdRSD3iLcNPJNEkyabDluNBgT+uGqr/yYhSEtszSQoeTLovdt1tPz9ufWabU+D0UcxCegn+Fn+2N&#10;VpBO4fEl/gC5/AcAAP//AwBQSwECLQAUAAYACAAAACEA2+H2y+4AAACFAQAAEwAAAAAAAAAAAAAA&#10;AAAAAAAAW0NvbnRlbnRfVHlwZXNdLnhtbFBLAQItABQABgAIAAAAIQBa9CxbvwAAABUBAAALAAAA&#10;AAAAAAAAAAAAAB8BAABfcmVscy8ucmVsc1BLAQItABQABgAIAAAAIQBRFwKgwgAAANsAAAAPAAAA&#10;AAAAAAAAAAAAAAcCAABkcnMvZG93bnJldi54bWxQSwUGAAAAAAMAAwC3AAAA9gIAAAAA&#10;" path="m,l,,58,r,17l20,17r,16l55,33r,16l20,49r,18l58,67r,16l,83,,xe" fillcolor="black" strokeweight="0">
                <v:path arrowok="t" o:connecttype="custom" o:connectlocs="0,0;0,0;55245,0;55245,16127;19050,16127;19050,31306;52388,31306;52388,46485;19050,46485;19050,63561;55245,63561;55245,78740;0,78740;0,0" o:connectangles="0,0,0,0,0,0,0,0,0,0,0,0,0,0"/>
              </v:shape>
              <v:shape id="Freeform 19" o:spid="_x0000_s1043" style="position:absolute;left:58426;top:10515;width:590;height:819;visibility:visible;mso-wrap-style:square;v-text-anchor:top" coordsize="6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WbwwAAANsAAAAPAAAAZHJzL2Rvd25yZXYueG1sRI9BawIx&#10;FITvhf6H8Aq9dZNuRerWuJSCoqeiLT0/N8/dxc3LkkRd/fWmIHgcZuYbZloOthNH8qF1rOE1UyCI&#10;K2darjX8/sxf3kGEiGywc0wazhSgnD0+TLEw7sRrOm5iLRKEQ4Eamhj7QspQNWQxZK4nTt7OeYsx&#10;SV9L4/GU4LaTuVJjabHltNBgT18NVfvNwWqwar6Xf4OaeOUWl+/dert6i17r56fh8wNEpCHew7f2&#10;0mjIR/D/Jf0AObsCAAD//wMAUEsBAi0AFAAGAAgAAAAhANvh9svuAAAAhQEAABMAAAAAAAAAAAAA&#10;AAAAAAAAAFtDb250ZW50X1R5cGVzXS54bWxQSwECLQAUAAYACAAAACEAWvQsW78AAAAVAQAACwAA&#10;AAAAAAAAAAAAAAAfAQAAX3JlbHMvLnJlbHNQSwECLQAUAAYACAAAACEAJEFlm8MAAADbAAAADwAA&#10;AAAAAAAAAAAAAAAHAgAAZHJzL2Rvd25yZXYueG1sUEsFBgAAAAADAAMAtwAAAPcCAAAAAA==&#10;" path="m29,86r,c20,86,8,84,,81l3,66v7,2,18,4,26,4c40,70,42,68,42,61v,-6,,-8,-17,-11c3,45,1,39,1,23,1,5,11,,33,v8,,19,1,27,3l58,19c49,17,40,16,33,16v-11,,-13,1,-13,8c20,31,21,31,37,35v24,5,25,9,25,25c62,77,56,86,29,86xe" fillcolor="black" strokeweight="0">
                <v:path arrowok="t" o:connecttype="custom" o:connectlocs="27623,81915;27623,81915;0,77153;2858,62865;27623,66675;40005,58103;23813,47625;953,21908;31433,0;57150,2858;55245,18098;31433,15240;19050,22860;35243,33338;59055,57150;27623,81915" o:connectangles="0,0,0,0,0,0,0,0,0,0,0,0,0,0,0,0"/>
              </v:shape>
              <v:shape id="Freeform 20" o:spid="_x0000_s1044" style="position:absolute;left:59226;top:10528;width:552;height:787;visibility:visible;mso-wrap-style:square;v-text-anchor:top" coordsize="5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9PwwAAANsAAAAPAAAAZHJzL2Rvd25yZXYueG1sRI9Ba8JA&#10;FITvBf/D8gRvdWOkQVJXCYKo0B6M9v7Iviah2bcxu+r677uFgsdhZr5hlutgOnGjwbWWFcymCQji&#10;yuqWawXn0/Z1AcJ5ZI2dZVLwIAfr1ehlibm2dz7SrfS1iBB2OSpovO9zKV3VkEE3tT1x9L7tYNBH&#10;OdRSD3iPcNPJNEkyabDluNBgT5uGqp/yahSEtszSQocvXRYfO7eZXw6fi0ypyTgU7yA8Bf8M/7f3&#10;WkH6Bn9f4g+Qq18AAAD//wMAUEsBAi0AFAAGAAgAAAAhANvh9svuAAAAhQEAABMAAAAAAAAAAAAA&#10;AAAAAAAAAFtDb250ZW50X1R5cGVzXS54bWxQSwECLQAUAAYACAAAACEAWvQsW78AAAAVAQAACwAA&#10;AAAAAAAAAAAAAAAfAQAAX3JlbHMvLnJlbHNQSwECLQAUAAYACAAAACEAsbI/T8MAAADbAAAADwAA&#10;AAAAAAAAAAAAAAAHAgAAZHJzL2Rvd25yZXYueG1sUEsFBgAAAAADAAMAtwAAAPcCAAAAAA==&#10;" path="m,l,,58,r,17l19,17r,16l55,33r,16l19,49r,18l58,67r,16l,83,,xe" fillcolor="black" strokeweight="0">
                <v:path arrowok="t" o:connecttype="custom" o:connectlocs="0,0;0,0;55245,0;55245,16127;18098,16127;18098,31306;52388,31306;52388,46485;18098,46485;18098,63561;55245,63561;55245,78740;0,78740;0,0" o:connectangles="0,0,0,0,0,0,0,0,0,0,0,0,0,0"/>
              </v:shape>
              <v:shape id="Freeform 21" o:spid="_x0000_s1045" style="position:absolute;left:59931;top:10528;width:794;height:787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P9xAAAANsAAAAPAAAAZHJzL2Rvd25yZXYueG1sRI9LiwIx&#10;EITvC/6H0IK3NaMHkdEoy4KgKLiOguytmfQ82ElnmMR5/HuzIHgsquorar3tTSVaalxpWcFsGoEg&#10;Tq0uOVdwu+4+lyCcR9ZYWSYFAznYbkYfa4y17fhCbeJzESDsYlRQeF/HUrq0IINuamvi4GW2MeiD&#10;bHKpG+wC3FRyHkULabDksFBgTd8FpX/Jwyi43s/9bzscfo6nPKuG9NIts6RTajLuv1YgPPX+HX61&#10;91rBfAH/X8IPkJsnAAAA//8DAFBLAQItABQABgAIAAAAIQDb4fbL7gAAAIUBAAATAAAAAAAAAAAA&#10;AAAAAAAAAABbQ29udGVudF9UeXBlc10ueG1sUEsBAi0AFAAGAAgAAAAhAFr0LFu/AAAAFQEAAAsA&#10;AAAAAAAAAAAAAAAAHwEAAF9yZWxzLy5yZWxzUEsBAi0AFAAGAAgAAAAhAGSmM/3EAAAA2wAAAA8A&#10;AAAAAAAAAAAAAAAABwIAAGRycy9kb3ducmV2LnhtbFBLBQYAAAAAAwADALcAAAD4AgAAAAA=&#10;" path="m41,15r,l29,53r25,l41,15xm83,83r,l63,83,58,68r-33,l20,83,,83,29,,54,,83,83xe" fillcolor="black" strokeweight="0">
                <v:path arrowok="t" o:connecttype="custom" o:connectlocs="39209,14230;39209,14230;27733,50280;51642,50280;39209,14230;79375,78740;79375,78740;60248,78740;55467,64510;23908,64510;19127,78740;0,78740;27733,0;51642,0;79375,78740" o:connectangles="0,0,0,0,0,0,0,0,0,0,0,0,0,0,0"/>
                <o:lock v:ext="edit" verticies="t"/>
              </v:shape>
              <v:shape id="Freeform 22" o:spid="_x0000_s1046" style="position:absolute;left:60890;top:10528;width:730;height:787;visibility:visible;mso-wrap-style:square;v-text-anchor:top" coordsize="7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5/xQAAANsAAAAPAAAAZHJzL2Rvd25yZXYueG1sRI9Pi8Iw&#10;FMTvgt8hvAVvmq4H/1SjFFFQPMiqsOvt0bxt6zYvpYm1fnuzIHgcZuY3zHzZmlI0VLvCsoLPQQSC&#10;OLW64EzB+bTpT0A4j6yxtEwKHuRgueh25hhre+cvao4+EwHCLkYFufdVLKVLczLoBrYiDt6vrQ36&#10;IOtM6hrvAW5KOYyikTRYcFjIsaJVTunf8WYUJOvrNNk139v0tGp5c70U+8PPQ6neR5vMQHhq/Tv8&#10;am+1guEY/r+EHyAXTwAAAP//AwBQSwECLQAUAAYACAAAACEA2+H2y+4AAACFAQAAEwAAAAAAAAAA&#10;AAAAAAAAAAAAW0NvbnRlbnRfVHlwZXNdLnhtbFBLAQItABQABgAIAAAAIQBa9CxbvwAAABUBAAAL&#10;AAAAAAAAAAAAAAAAAB8BAABfcmVscy8ucmVsc1BLAQItABQABgAIAAAAIQDkEj5/xQAAANsAAAAP&#10;AAAAAAAAAAAAAAAAAAcCAABkcnMvZG93bnJldi54bWxQSwUGAAAAAAMAAwC3AAAA+QIAAAAA&#10;" path="m49,34r,l49,25v,-6,-3,-9,-9,-9l20,16r,27l39,43v7,,10,-3,10,-9xm38,59r,l20,59r,24l,83,,,39,c61,,69,9,69,24r,12c69,45,66,50,58,55l77,83r-23,l38,59xe" fillcolor="black" strokeweight="0">
                <v:path arrowok="t" o:connecttype="custom" o:connectlocs="46470,32255;46470,32255;46470,23717;37935,15179;18968,15179;18968,40793;36987,40793;46470,32255;36038,55972;36038,55972;18968,55972;18968,78740;0,78740;0,0;36987,0;65438,22768;65438,34152;55006,52177;73025,78740;51212,78740;36038,55972" o:connectangles="0,0,0,0,0,0,0,0,0,0,0,0,0,0,0,0,0,0,0,0,0"/>
                <o:lock v:ext="edit" verticies="t"/>
              </v:shape>
              <v:shape id="Freeform 23" o:spid="_x0000_s1047" style="position:absolute;left:61766;top:10515;width:559;height:819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DxwQAAANsAAAAPAAAAZHJzL2Rvd25yZXYueG1sRE9Na8JA&#10;EL0X/A/LCN6ajQq2xKxSxIIEPFRL6XHIjklodjZktzH5986h0OPjfef70bVqoD40ng0skxQUcelt&#10;w5WBz+v78yuoEJEttp7JwEQB9rvZU46Z9Xf+oOESKyUhHDI0UMfYZVqHsiaHIfEdsXA33zuMAvtK&#10;2x7vEu5avUrTjXbYsDTU2NGhpvLn8uuk92s4fofwsi666ZyeBjxsrkVjzGI+vm1BRRrjv/jPfbIG&#10;VjJWvsgP0LsHAAAA//8DAFBLAQItABQABgAIAAAAIQDb4fbL7gAAAIUBAAATAAAAAAAAAAAAAAAA&#10;AAAAAABbQ29udGVudF9UeXBlc10ueG1sUEsBAi0AFAAGAAgAAAAhAFr0LFu/AAAAFQEAAAsAAAAA&#10;AAAAAAAAAAAAHwEAAF9yZWxzLy5yZWxzUEsBAi0AFAAGAAgAAAAhAIFFEPHBAAAA2wAAAA8AAAAA&#10;AAAAAAAAAAAABwIAAGRycy9kb3ducmV2LnhtbFBLBQYAAAAAAwADALcAAAD1AgAAAAA=&#10;" path="m,60r,l,26c,9,10,,33,v9,,18,1,26,2l58,19c50,18,41,17,34,17,23,17,20,20,20,28r,29c20,66,23,69,34,69v7,,16,-1,24,-2l59,83v-8,2,-17,3,-26,3c10,86,,77,,60xe" fillcolor="black" strokeweight="0">
                <v:path arrowok="t" o:connecttype="custom" o:connectlocs="0,57150;0,57150;0,24765;31255,0;55880,1905;54933,18098;32202,16193;18942,26670;18942,54293;32202,65723;54933,63818;55880,79058;31255,81915;0,57150" o:connectangles="0,0,0,0,0,0,0,0,0,0,0,0,0,0"/>
              </v:shape>
              <v:shape id="Freeform 24" o:spid="_x0000_s1048" style="position:absolute;left:62534;top:10528;width:699;height:787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hOwQAAANsAAAAPAAAAZHJzL2Rvd25yZXYueG1sRI9BawIx&#10;FITvBf9DeEJvNXEPVlejiFjw4kFb6PWRPDeLm5clibr9941Q6HGYmW+Y1WbwnbhTTG1gDdOJAkFs&#10;gm250fD1+fE2B5EyssUuMGn4oQSb9ehlhbUNDz7R/ZwbUSCcatTgcu5rKZNx5DFNQk9cvEuIHnOR&#10;sZE24qPAfScrpWbSY8tlwWFPO0fmer55Dd83pSjOTbV/p8XuqMzJuzho/ToetksQmYb8H/5rH6yG&#10;agHPL+UHyPUvAAAA//8DAFBLAQItABQABgAIAAAAIQDb4fbL7gAAAIUBAAATAAAAAAAAAAAAAAAA&#10;AAAAAABbQ29udGVudF9UeXBlc10ueG1sUEsBAi0AFAAGAAgAAAAhAFr0LFu/AAAAFQEAAAsAAAAA&#10;AAAAAAAAAAAAHwEAAF9yZWxzLy5yZWxzUEsBAi0AFAAGAAgAAAAhAOfOCE7BAAAA2wAAAA8AAAAA&#10;AAAAAAAAAAAABwIAAGRycy9kb3ducmV2LnhtbFBLBQYAAAAAAwADALcAAAD1AgAAAAA=&#10;" path="m53,83r,l53,50r-33,l20,83,,83,,,20,r,33l53,33,53,,73,r,83l53,83xe" fillcolor="black" strokeweight="0">
                <v:path arrowok="t" o:connecttype="custom" o:connectlocs="50713,78740;50713,78740;50713,47434;19137,47434;19137,78740;0,78740;0,0;19137,0;19137,31306;50713,31306;50713,0;69850,0;69850,78740;50713,78740" o:connectangles="0,0,0,0,0,0,0,0,0,0,0,0,0,0"/>
              </v:shape>
              <v:shape id="Freeform 25" o:spid="_x0000_s1049" style="position:absolute;left:63779;top:10515;width:559;height:819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oqwQAAANsAAAAPAAAAZHJzL2Rvd25yZXYueG1sRE9Na8JA&#10;EL0X/A/LCN6ajRVsiVmliEIIeKiW0uOQHZPQ7GzIbmP8986h0OPjfee7yXVqpCG0ng0skxQUceVt&#10;y7WBz8vx+Q1UiMgWO89k4E4BdtvZU46Z9Tf+oPEcayUhHDI00MTYZ1qHqiGHIfE9sXBXPziMAoda&#10;2wFvEu46/ZKma+2wZWlosKd9Q9XP+ddJ79d4+A7hdVX291NajLhfX8rWmMV8et+AijTFf/Gfu7AG&#10;VrJevsgP0NsHAAAA//8DAFBLAQItABQABgAIAAAAIQDb4fbL7gAAAIUBAAATAAAAAAAAAAAAAAAA&#10;AAAAAABbQ29udGVudF9UeXBlc10ueG1sUEsBAi0AFAAGAAgAAAAhAFr0LFu/AAAAFQEAAAsAAAAA&#10;AAAAAAAAAAAAHwEAAF9yZWxzLy5yZWxzUEsBAi0AFAAGAAgAAAAhAPrqiirBAAAA2wAAAA8AAAAA&#10;AAAAAAAAAAAABwIAAGRycy9kb3ducmV2LnhtbFBLBQYAAAAAAwADALcAAAD1AgAAAAA=&#10;" path="m,60r,l,26c,9,9,,33,v8,,18,1,26,2l57,19c49,18,40,17,33,17,23,17,19,20,19,28r,29c19,66,23,69,33,69v7,,16,-1,24,-2l59,83v-8,2,-18,3,-26,3c9,86,,77,,60xe" fillcolor="black" strokeweight="0">
                <v:path arrowok="t" o:connecttype="custom" o:connectlocs="0,57150;0,57150;0,24765;31255,0;55880,1905;53986,18098;31255,16193;17995,26670;17995,54293;31255,65723;53986,63818;55880,79058;31255,81915;0,57150" o:connectangles="0,0,0,0,0,0,0,0,0,0,0,0,0,0"/>
              </v:shape>
              <v:shape id="Freeform 26" o:spid="_x0000_s1050" style="position:absolute;left:64541;top:10528;width:565;height:787;visibility:visible;mso-wrap-style:square;v-text-anchor:top" coordsize="5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IUwQAAANsAAAAPAAAAZHJzL2Rvd25yZXYueG1sRI9PawIx&#10;FMTvBb9DeEJvNasFcbdGEUHwItQ/9PxInpvFzcuSRHf99k2h4HGYmd8wy/XgWvGgEBvPCqaTAgSx&#10;9qbhWsHlvPtYgIgJ2WDrmRQ8KcJ6NXpbYmV8z0d6nFItMoRjhQpsSl0lZdSWHMaJ74izd/XBYcoy&#10;1NIE7DPctXJWFHPpsOG8YLGjrSV9O92dgl7XVn+X5fZy0LuSG/dz7IJT6n08bL5AJBrSK/zf3hsF&#10;n1P4+5J/gFz9AgAA//8DAFBLAQItABQABgAIAAAAIQDb4fbL7gAAAIUBAAATAAAAAAAAAAAAAAAA&#10;AAAAAABbQ29udGVudF9UeXBlc10ueG1sUEsBAi0AFAAGAAgAAAAhAFr0LFu/AAAAFQEAAAsAAAAA&#10;AAAAAAAAAAAAHwEAAF9yZWxzLy5yZWxzUEsBAi0AFAAGAAgAAAAhAKf7AhTBAAAA2wAAAA8AAAAA&#10;AAAAAAAAAAAABwIAAGRycy9kb3ducmV2LnhtbFBLBQYAAAAAAwADALcAAAD1AgAAAAA=&#10;" path="m,l,,59,r,17l20,17r,16l56,33r,16l20,49r,18l59,67r,16l,83,,xe" fillcolor="black" strokeweight="0">
                <v:path arrowok="t" o:connecttype="custom" o:connectlocs="0,0;0,0;56515,0;56515,16127;19158,16127;19158,31306;53641,31306;53641,46485;19158,46485;19158,63561;56515,63561;56515,78740;0,78740;0,0" o:connectangles="0,0,0,0,0,0,0,0,0,0,0,0,0,0"/>
              </v:shape>
              <v:shape id="Freeform 27" o:spid="_x0000_s1051" style="position:absolute;left:65316;top:10528;width:724;height:787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GDxQAAANsAAAAPAAAAZHJzL2Rvd25yZXYueG1sRI9Ba8JA&#10;FITvQv/D8oTedKMVW2M2UlIKRSii7cXbM/vMRrNvQ3ar8d93hUKPw8x8w2Sr3jbiQp2vHSuYjBMQ&#10;xKXTNVcKvr/eRy8gfEDW2DgmBTfysMofBhmm2l15S5ddqESEsE9RgQmhTaX0pSGLfuxa4ugdXWcx&#10;RNlVUnd4jXDbyGmSzKXFmuOCwZYKQ+V592MVzCz75+r0ttlvzsX8sF0vTJF8KvU47F+XIAL14T/8&#10;1/7QCp6mcP8Sf4DMfwEAAP//AwBQSwECLQAUAAYACAAAACEA2+H2y+4AAACFAQAAEwAAAAAAAAAA&#10;AAAAAAAAAAAAW0NvbnRlbnRfVHlwZXNdLnhtbFBLAQItABQABgAIAAAAIQBa9CxbvwAAABUBAAAL&#10;AAAAAAAAAAAAAAAAAB8BAABfcmVscy8ucmVsc1BLAQItABQABgAIAAAAIQAqwKGDxQAAANsAAAAP&#10;AAAAAAAAAAAAAAAAAAcCAABkcnMvZG93bnJldi54bWxQSwUGAAAAAAMAAwC3AAAA+QIAAAAA&#10;" path="m19,25r,l19,83,,83,,,24,,57,59,57,,76,r,83l52,83,19,25xe" fillcolor="black" strokeweight="0">
                <v:path arrowok="t" o:connecttype="custom" o:connectlocs="18098,23717;18098,23717;18098,78740;0,78740;0,0;22860,0;54293,55972;54293,0;72390,0;72390,78740;49530,78740;18098,23717" o:connectangles="0,0,0,0,0,0,0,0,0,0,0,0"/>
              </v:shape>
              <v:shape id="Freeform 28" o:spid="_x0000_s1052" style="position:absolute;left:66211;top:10528;width:667;height:787;visibility:visible;mso-wrap-style:square;v-text-anchor:top" coordsize="7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G/wgAAANsAAAAPAAAAZHJzL2Rvd25yZXYueG1sRI9Lq8Iw&#10;FIT3gv8hnAvuNL0q4u01igqKGxc+Nu4OzekDm5PaxFr/vREEl8PMfMPMFq0pRUO1Kywr+B1EIIgT&#10;qwvOFJxPm/4UhPPIGkvLpOBJDhbzbmeGsbYPPlBz9JkIEHYxKsi9r2IpXZKTQTewFXHwUlsb9EHW&#10;mdQ1PgLclHIYRRNpsOCwkGNF65yS6/FuFEza5oKr6HC9ufF0n+pk/9ymf0r1ftrlPwhPrf+GP+2d&#10;VjAawftL+AFy/gIAAP//AwBQSwECLQAUAAYACAAAACEA2+H2y+4AAACFAQAAEwAAAAAAAAAAAAAA&#10;AAAAAAAAW0NvbnRlbnRfVHlwZXNdLnhtbFBLAQItABQABgAIAAAAIQBa9CxbvwAAABUBAAALAAAA&#10;AAAAAAAAAAAAAB8BAABfcmVscy8ucmVsc1BLAQItABQABgAIAAAAIQCu4qG/wgAAANsAAAAPAAAA&#10;AAAAAAAAAAAAAAcCAABkcnMvZG93bnJldi54bWxQSwUGAAAAAAMAAwC3AAAA9gIAAAAA&#10;" path="m25,17r,l,17,,,70,r,17l45,17r,66l25,83r,-66xe" fillcolor="black" strokeweight="0">
                <v:path arrowok="t" o:connecttype="custom" o:connectlocs="23813,16127;23813,16127;0,16127;0,0;66675,0;66675,16127;42863,16127;42863,78740;23813,78740;23813,16127" o:connectangles="0,0,0,0,0,0,0,0,0,0"/>
              </v:shape>
              <v:shape id="Freeform 29" o:spid="_x0000_s1053" style="position:absolute;left:67049;top:10528;width:553;height:787;visibility:visible;mso-wrap-style:square;v-text-anchor:top" coordsize="5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wJwwAAANsAAAAPAAAAZHJzL2Rvd25yZXYueG1sRI9Pi8Iw&#10;FMTvC36H8ARva+ofilSjFEHWhfWwVe+P5tkWm5faZDX77TeCsMdhZn7DrDbBtOJOvWssK5iMExDE&#10;pdUNVwpOx937AoTzyBpby6Tglxxs1oO3FWbaPvib7oWvRISwy1BB7X2XSenKmgy6se2Io3exvUEf&#10;ZV9J3eMjwk0rp0mSSoMNx4UaO9rWVF6LH6MgNEU6zXU46yL/+nDb2e3zsEiVGg1DvgThKfj/8Ku9&#10;1wpmc3h+iT9Arv8AAAD//wMAUEsBAi0AFAAGAAgAAAAhANvh9svuAAAAhQEAABMAAAAAAAAAAAAA&#10;AAAAAAAAAFtDb250ZW50X1R5cGVzXS54bWxQSwECLQAUAAYACAAAACEAWvQsW78AAAAVAQAACwAA&#10;AAAAAAAAAAAAAAAfAQAAX3JlbHMvLnJlbHNQSwECLQAUAAYACAAAACEAWycMCcMAAADbAAAADwAA&#10;AAAAAAAAAAAAAAAHAgAAZHJzL2Rvd25yZXYueG1sUEsFBgAAAAADAAMAtwAAAPcCAAAAAA==&#10;" path="m,l,,58,r,17l20,17r,16l56,33r,16l20,49r,18l58,67r,16l,83,,xe" fillcolor="black" strokeweight="0">
                <v:path arrowok="t" o:connecttype="custom" o:connectlocs="0,0;0,0;55245,0;55245,16127;19050,16127;19050,31306;53340,31306;53340,46485;19050,46485;19050,63561;55245,63561;55245,78740;0,78740;0,0" o:connectangles="0,0,0,0,0,0,0,0,0,0,0,0,0,0"/>
              </v:shape>
              <v:shape id="Freeform 30" o:spid="_x0000_s1054" style="position:absolute;left:67824;top:10528;width:724;height:787;visibility:visible;mso-wrap-style:square;v-text-anchor:top" coordsize="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CHxQAAANsAAAAPAAAAZHJzL2Rvd25yZXYueG1sRI/RasJA&#10;FETfC/7DcgXfzKYGpU1dpS1YfVFp4gdcsrdJMHs3ZLdJ2q/vCkIfh5k5w6y3o2lET52rLSt4jGIQ&#10;xIXVNZcKLvlu/gTCeWSNjWVS8EMOtpvJwxpTbQf+pD7zpQgQdikqqLxvUyldUZFBF9mWOHhftjPo&#10;g+xKqTscAtw0chHHK2mw5rBQYUvvFRXX7NsoWMm3/fCcfPgiW5zO+ZGvx/r3otRsOr6+gPA0+v/w&#10;vX3QCpIl3L6EHyA3fwAAAP//AwBQSwECLQAUAAYACAAAACEA2+H2y+4AAACFAQAAEwAAAAAAAAAA&#10;AAAAAAAAAAAAW0NvbnRlbnRfVHlwZXNdLnhtbFBLAQItABQABgAIAAAAIQBa9CxbvwAAABUBAAAL&#10;AAAAAAAAAAAAAAAAAB8BAABfcmVscy8ucmVsc1BLAQItABQABgAIAAAAIQCpEPCHxQAAANsAAAAP&#10;AAAAAAAAAAAAAAAAAAcCAABkcnMvZG93bnJldi54bWxQSwUGAAAAAAMAAwC3AAAA+QIAAAAA&#10;" path="m49,34r,l49,25v,-6,-3,-9,-10,-9l20,16r,27l38,43v8,,11,-3,11,-9xm37,59r,l20,59r,24l,83,,,39,c61,,68,9,68,24r,12c68,45,65,50,57,55l76,83r-22,l37,59xe" fillcolor="black" strokeweight="0">
                <v:path arrowok="t" o:connecttype="custom" o:connectlocs="46673,32255;46673,32255;46673,23717;37148,15179;19050,15179;19050,40793;36195,40793;46673,32255;35243,55972;35243,55972;19050,55972;19050,78740;0,78740;0,0;37148,0;64770,22768;64770,34152;54293,52177;72390,78740;51435,78740;35243,55972" o:connectangles="0,0,0,0,0,0,0,0,0,0,0,0,0,0,0,0,0,0,0,0,0"/>
                <o:lock v:ext="edit" verticies="t"/>
              </v:shape>
              <v:shape id="Freeform 31" o:spid="_x0000_s1055" style="position:absolute;left:9169;top:95548;width:349;height:540;visibility:visible;mso-wrap-style:square;v-text-anchor:top" coordsize="3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RZxAAAANsAAAAPAAAAZHJzL2Rvd25yZXYueG1sRI9BawIx&#10;FITvQv9DeEIvUrPbopTVKKWltKIXXcHrY/O6m5q8LJtUt//eCILHYWa+YebL3llxoi4YzwrycQaC&#10;uPLacK1gX34+vYIIEVmj9UwK/inAcvEwmGOh/Zm3dNrFWiQIhwIVNDG2hZShashhGPuWOHk/vnMY&#10;k+xqqTs8J7iz8jnLptKh4bTQYEvvDVXH3Z9TYPt8sy9NKDf2MFmtR+Yjt1+/Sj0O+7cZiEh9vIdv&#10;7W+t4GUK1y/pB8jFBQAA//8DAFBLAQItABQABgAIAAAAIQDb4fbL7gAAAIUBAAATAAAAAAAAAAAA&#10;AAAAAAAAAABbQ29udGVudF9UeXBlc10ueG1sUEsBAi0AFAAGAAgAAAAhAFr0LFu/AAAAFQEAAAsA&#10;AAAAAAAAAAAAAAAAHwEAAF9yZWxzLy5yZWxzUEsBAi0AFAAGAAgAAAAhAH6htFnEAAAA2wAAAA8A&#10;AAAAAAAAAAAAAAAABwIAAGRycy9kb3ducmV2LnhtbFBLBQYAAAAAAwADALcAAAD4AgAAAAA=&#10;" path="m9,39r,l9,17c9,10,12,7,21,7v4,,11,1,16,2l37,1c32,,26,,21,,5,,,5,,16l,40c,51,5,57,21,57v5,,11,-1,16,-2l37,48v-5,,-12,1,-16,1c12,49,9,47,9,39xe" fillcolor="#757575" strokeweight="0">
                <v:path arrowok="t" o:connecttype="custom" o:connectlocs="8495,36930;8495,36930;8495,16098;19822,6629;34925,8522;34925,947;19822,0;0,15151;0,37877;19822,53975;34925,52081;34925,45453;19822,46400;8495,36930" o:connectangles="0,0,0,0,0,0,0,0,0,0,0,0,0,0"/>
              </v:shape>
              <v:shape id="Freeform 32" o:spid="_x0000_s1056" style="position:absolute;left:9664;top:95554;width:496;height:527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D2xQAAANsAAAAPAAAAZHJzL2Rvd25yZXYueG1sRI9BawIx&#10;FITvQv9DeIXealaFWlajaEvBCgpV8fy6eW6Wbl62Sbpu/fWNUPA4zMw3zHTe2Vq05EPlWMGgn4Eg&#10;LpyuuFRw2L89PoMIEVlj7ZgU/FKA+eyuN8VcuzN/ULuLpUgQDjkqMDE2uZShMGQx9F1DnLyT8xZj&#10;kr6U2uM5wW0th1n2JC1WnBYMNvRiqPja/VgFr937+LLafl8+R6f15tiul8OlN0o93HeLCYhIXbyF&#10;/9srrWA0huuX9APk7A8AAP//AwBQSwECLQAUAAYACAAAACEA2+H2y+4AAACFAQAAEwAAAAAAAAAA&#10;AAAAAAAAAAAAW0NvbnRlbnRfVHlwZXNdLnhtbFBLAQItABQABgAIAAAAIQBa9CxbvwAAABUBAAAL&#10;AAAAAAAAAAAAAAAAAB8BAABfcmVscy8ucmVsc1BLAQItABQABgAIAAAAIQDodZD2xQAAANsAAAAP&#10;AAAAAAAAAAAAAAAAAAcCAABkcnMvZG93bnJldi54bWxQSwUGAAAAAAMAAwC3AAAA+QIAAAAA&#10;" path="m32,r,l21,,,55r9,l14,42r24,l43,55r9,l32,xm36,35r,l16,35,26,6,36,35xe" fillcolor="#757575" strokeweight="0">
                <v:path arrowok="t" o:connecttype="custom" o:connectlocs="30480,0;30480,0;20003,0;0,52705;8573,52705;13335,40247;36195,40247;40958,52705;49530,52705;30480,0;34290,33540;34290,33540;15240,33540;24765,5750;34290,33540" o:connectangles="0,0,0,0,0,0,0,0,0,0,0,0,0,0,0"/>
                <o:lock v:ext="edit" verticies="t"/>
              </v:shape>
              <v:shape id="Freeform 33" o:spid="_x0000_s1057" style="position:absolute;left:10318;top:95554;width:451;height:527;visibility:visible;mso-wrap-style:square;v-text-anchor:top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7BwwAAANsAAAAPAAAAZHJzL2Rvd25yZXYueG1sRE9Na8JA&#10;EL0X/A/LCN7qxgitRFdJC4KlpbQaQW9DdkyC2dmYXZP033cPhR4f73u1GUwtOmpdZVnBbBqBIM6t&#10;rrhQkB22jwsQziNrrC2Tgh9ysFmPHlaYaNvzN3V7X4gQwi5BBaX3TSKly0sy6Ka2IQ7cxbYGfYBt&#10;IXWLfQg3tYyj6EkarDg0lNjQa0n5dX83Cm5ZNjyby/nr7SM9vjT3ehe/f56UmoyHdAnC0+D/xX/u&#10;nVYwD2PDl/AD5PoXAAD//wMAUEsBAi0AFAAGAAgAAAAhANvh9svuAAAAhQEAABMAAAAAAAAAAAAA&#10;AAAAAAAAAFtDb250ZW50X1R5cGVzXS54bWxQSwECLQAUAAYACAAAACEAWvQsW78AAAAVAQAACwAA&#10;AAAAAAAAAAAAAAAfAQAAX3JlbHMvLnJlbHNQSwECLQAUAAYACAAAACEAHrkuwcMAAADbAAAADwAA&#10;AAAAAAAAAAAAAAAHAgAAZHJzL2Rvd25yZXYueG1sUEsFBgAAAAADAAMAtwAAAPcCAAAAAA==&#10;" path="m36,55r,l47,55,34,35v6,-2,8,-6,8,-13l42,14c42,5,38,,25,l,,,55r9,l9,37r15,l36,55xm9,8r,l25,8v6,,8,2,8,7l33,22v,5,-2,7,-8,7l9,29,9,8xe" fillcolor="#757575" strokeweight="0">
                <v:path arrowok="t" o:connecttype="custom" o:connectlocs="34533,52705;34533,52705;45085,52705;32615,33540;40289,21082;40289,13416;23981,0;0,0;0,52705;8633,52705;8633,35456;23022,35456;34533,52705;8633,7666;8633,7666;23981,7666;31655,14374;31655,21082;23981,27790;8633,27790;8633,7666" o:connectangles="0,0,0,0,0,0,0,0,0,0,0,0,0,0,0,0,0,0,0,0,0"/>
                <o:lock v:ext="edit" verticies="t"/>
              </v:shape>
              <v:shape id="Freeform 34" o:spid="_x0000_s1058" style="position:absolute;left:10922;top:95554;width:438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kkwgAAANsAAAAPAAAAZHJzL2Rvd25yZXYueG1sRI9Ba8JA&#10;FITvBf/D8gRvdaNC0egqIki9VaOox0f2mY1m34bs1qT/visUehxm5htmsepsJZ7U+NKxgtEwAUGc&#10;O11yoeB03L5PQfiArLFyTAp+yMNq2XtbYKpdywd6ZqEQEcI+RQUmhDqV0ueGLPqhq4mjd3ONxRBl&#10;U0jdYBvhtpLjJPmQFkuOCwZr2hjKH9m3VXC551/7W0ban+Vkb2TL5XX6qdSg363nIAJ14T/8195p&#10;BZMZvL7EHyCXvwAAAP//AwBQSwECLQAUAAYACAAAACEA2+H2y+4AAACFAQAAEwAAAAAAAAAAAAAA&#10;AAAAAAAAW0NvbnRlbnRfVHlwZXNdLnhtbFBLAQItABQABgAIAAAAIQBa9CxbvwAAABUBAAALAAAA&#10;AAAAAAAAAAAAAB8BAABfcmVscy8ucmVsc1BLAQItABQABgAIAAAAIQB9RbkkwgAAANsAAAAPAAAA&#10;AAAAAAAAAAAAAAcCAABkcnMvZG93bnJldi54bWxQSwUGAAAAAAMAAwC3AAAA9gIAAAAA&#10;" path="m35,55r,l46,55,46,,38,r,44l12,,,,,55r9,l9,11,35,55xe" fillcolor="#757575" strokeweight="0">
                <v:path arrowok="t" o:connecttype="custom" o:connectlocs="33338,52705;33338,52705;43815,52705;43815,0;36195,0;36195,42164;11430,0;0,0;0,52705;8573,52705;8573,10541;33338,52705" o:connectangles="0,0,0,0,0,0,0,0,0,0,0,0"/>
              </v:shape>
              <v:shape id="Freeform 35" o:spid="_x0000_s1059" style="position:absolute;left:11563;top:95554;width:343;height:527;visibility:visible;mso-wrap-style:square;v-text-anchor:top" coordsize="3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cZwQAAANsAAAAPAAAAZHJzL2Rvd25yZXYueG1sRE/Pa8Iw&#10;FL4P/B/CE3abqRLG2hlliINddrCT4vHZvDWdzUtpstr998tB8Pjx/V5vJ9eJkYbQetawXGQgiGtv&#10;Wm40HL/en15AhIhssPNMGv4owHYze1hjYfyVDzSWsREphEOBGmyMfSFlqC05DAvfEyfu2w8OY4JD&#10;I82A1xTuOrnKsmfpsOXUYLGnnaX6Uv46Dedqf1LLz94alf/kXB3Kixp3Wj/Op7dXEJGmeBff3B9G&#10;g0rr05f0A+TmHwAA//8DAFBLAQItABQABgAIAAAAIQDb4fbL7gAAAIUBAAATAAAAAAAAAAAAAAAA&#10;AAAAAABbQ29udGVudF9UeXBlc10ueG1sUEsBAi0AFAAGAAgAAAAhAFr0LFu/AAAAFQEAAAsAAAAA&#10;AAAAAAAAAAAAHwEAAF9yZWxzLy5yZWxzUEsBAi0AFAAGAAgAAAAhAPEcBxnBAAAA2wAAAA8AAAAA&#10;AAAAAAAAAAAABwIAAGRycy9kb3ducmV2LnhtbFBLBQYAAAAAAwADALcAAAD1AgAAAAA=&#10;" path="m,55r,l36,55r,-8l9,47,9,31r25,l34,23,9,23,9,8r27,l36,,,,,55xe" fillcolor="#757575" strokeweight="0">
                <v:path arrowok="t" o:connecttype="custom" o:connectlocs="0,52705;0,52705;34290,52705;34290,45039;8573,45039;8573,29706;32385,29706;32385,22040;8573,22040;8573,7666;34290,7666;34290,0;0,0;0,52705" o:connectangles="0,0,0,0,0,0,0,0,0,0,0,0,0,0"/>
              </v:shape>
              <v:shape id="Freeform 36" o:spid="_x0000_s1060" style="position:absolute;left:12065;top:95548;width:393;height:540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7nwAAAANsAAAAPAAAAZHJzL2Rvd25yZXYueG1sRI9Bi8Iw&#10;FITvC/6H8ARva1qRRapRVkHwahX0+Giebd3mpSax1n9vFgSPw8x8wyxWvWlER87XlhWk4wQEcWF1&#10;zaWC42H7PQPhA7LGxjIpeJKH1XLwtcBM2wfvqctDKSKEfYYKqhDaTEpfVGTQj21LHL2LdQZDlK6U&#10;2uEjwk0jJ0nyIw3WHBcqbGlTUfGX342C82l3PLjpOr/Q7fzsUtnUV9wqNRr2v3MQgfrwCb/bO61g&#10;msL/l/gD5PIFAAD//wMAUEsBAi0AFAAGAAgAAAAhANvh9svuAAAAhQEAABMAAAAAAAAAAAAAAAAA&#10;AAAAAFtDb250ZW50X1R5cGVzXS54bWxQSwECLQAUAAYACAAAACEAWvQsW78AAAAVAQAACwAAAAAA&#10;AAAAAAAAAAAfAQAAX3JlbHMvLnJlbHNQSwECLQAUAAYACAAAACEAKOFe58AAAADbAAAADwAAAAAA&#10;AAAAAAAAAAAHAgAAZHJzL2Rvd25yZXYueG1sUEsFBgAAAAADAAMAtwAAAPQCAAAAAA==&#10;" path="m9,17r,c9,10,12,8,22,8v5,,11,,17,1l40,1c34,,28,,22,,6,,,4,,16l,40c,51,6,57,21,57v6,,14,-1,20,-3l41,30r-8,l33,48v-4,1,-7,1,-12,1c12,49,9,46,9,39l9,17xe" fillcolor="#757575" strokeweight="0">
                <v:path arrowok="t" o:connecttype="custom" o:connectlocs="8642,16098;8642,16098;21125,7575;37450,8522;38410,947;21125,0;0,15151;0,37877;20165,53975;39370,51134;39370,28408;31688,28408;31688,45453;20165,46400;8642,36930;8642,16098" o:connectangles="0,0,0,0,0,0,0,0,0,0,0,0,0,0,0,0"/>
              </v:shape>
              <v:shape id="Freeform 37" o:spid="_x0000_s1061" style="position:absolute;left:12636;top:95554;width:95;height:527;visibility:visible;mso-wrap-style:square;v-text-anchor:top" coordsize="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4QwQAAANsAAAAPAAAAZHJzL2Rvd25yZXYueG1sRI9PawIx&#10;FMTvBb9DeEJvNVHEymoUEazFm//uz81zd9nNy5Kk6/bbN4LQ4zAzv2GW6942oiMfKscaxiMFgjh3&#10;puJCw+W8+5iDCBHZYOOYNPxSgPVq8LbEzLgHH6k7xUIkCIcMNZQxtpmUIS/JYhi5ljh5d+ctxiR9&#10;IY3HR4LbRk6UmkmLFaeFElvalpTXpx+r4WA+N6Tkrd5ftzNV1Z2vmy+v9fuw3yxAROrjf/jV/jYa&#10;phN4fkk/QK7+AAAA//8DAFBLAQItABQABgAIAAAAIQDb4fbL7gAAAIUBAAATAAAAAAAAAAAAAAAA&#10;AAAAAABbQ29udGVudF9UeXBlc10ueG1sUEsBAi0AFAAGAAgAAAAhAFr0LFu/AAAAFQEAAAsAAAAA&#10;AAAAAAAAAAAAHwEAAF9yZWxzLy5yZWxzUEsBAi0AFAAGAAgAAAAhAKvibhDBAAAA2wAAAA8AAAAA&#10;AAAAAAAAAAAABwIAAGRycy9kb3ducmV2LnhtbFBLBQYAAAAAAwADALcAAAD1AgAAAAA=&#10;" path="m10,r,l,,,55r10,l10,xe" fillcolor="#757575" strokeweight="0">
                <v:path arrowok="t" o:connecttype="custom" o:connectlocs="9525,0;9525,0;0,0;0,52705;9525,52705;9525,0" o:connectangles="0,0,0,0,0,0"/>
              </v:shape>
              <v:shape id="Freeform 38" o:spid="_x0000_s1062" style="position:absolute;left:12922;top:95554;width:355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RTxAAAANsAAAAPAAAAZHJzL2Rvd25yZXYueG1sRI9Pa8JA&#10;FMTvQr/D8gq96aZWpERXSYWm6VEtPT+yL39s9m2a3Zjk27sFocdhZn7DbPejacSVOldbVvC8iEAQ&#10;51bXXCr4Or/PX0E4j6yxsUwKJnKw3z3MthhrO/CRridfigBhF6OCyvs2ltLlFRl0C9sSB6+wnUEf&#10;ZFdK3eEQ4KaRyyhaS4M1h4UKWzpUlP+ceqMgGbOjOV+Sj6zg37fCfab9lH4r9fQ4JhsQnkb/H763&#10;M61g9QJ/X8IPkLsbAAAA//8DAFBLAQItABQABgAIAAAAIQDb4fbL7gAAAIUBAAATAAAAAAAAAAAA&#10;AAAAAAAAAABbQ29udGVudF9UeXBlc10ueG1sUEsBAi0AFAAGAAgAAAAhAFr0LFu/AAAAFQEAAAsA&#10;AAAAAAAAAAAAAAAAHwEAAF9yZWxzLy5yZWxzUEsBAi0AFAAGAAgAAAAhAD/BRFPEAAAA2wAAAA8A&#10;AAAAAAAAAAAAAAAABwIAAGRycy9kb3ducmV2LnhtbFBLBQYAAAAAAwADALcAAAD4AgAAAAA=&#10;" path="m,55r,l37,55r,-8l9,47,9,31r26,l35,23,9,23,9,8r28,l37,,,,,55xe" fillcolor="#757575" strokeweight="0">
                <v:path arrowok="t" o:connecttype="custom" o:connectlocs="0,52705;0,52705;35560,52705;35560,45039;8650,45039;8650,29706;33638,29706;33638,22040;8650,22040;8650,7666;35560,7666;35560,0;0,0;0,52705" o:connectangles="0,0,0,0,0,0,0,0,0,0,0,0,0,0"/>
              </v:shape>
              <v:shape id="Freeform 39" o:spid="_x0000_s1063" style="position:absolute;left:13442;top:95554;width:559;height:527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9uwwAAANsAAAAPAAAAZHJzL2Rvd25yZXYueG1sRI/BasMw&#10;EETvgf6D2EJvsVxjTO1GCaEQkkNbsJMPWKytZWKtjKU47t9XhUKPw8y8YTa7xQ5ipsn3jhU8JykI&#10;4tbpnjsFl/Nh/QLCB2SNg2NS8E0edtuH1QYr7e5c09yETkQI+woVmBDGSkrfGrLoEzcSR+/LTRZD&#10;lFMn9YT3CLeDzNK0kBZ7jgsGR3oz1F6bm1VwlHP5zmn+8emLrHaHU2hNVir19LjsX0EEWsJ/+K99&#10;0gryHH6/xB8gtz8AAAD//wMAUEsBAi0AFAAGAAgAAAAhANvh9svuAAAAhQEAABMAAAAAAAAAAAAA&#10;AAAAAAAAAFtDb250ZW50X1R5cGVzXS54bWxQSwECLQAUAAYACAAAACEAWvQsW78AAAAVAQAACwAA&#10;AAAAAAAAAAAAAAAfAQAAX3JlbHMvLnJlbHNQSwECLQAUAAYACAAAACEACVwPbsMAAADbAAAADwAA&#10;AAAAAAAAAAAAAAAHAgAAZHJzL2Rvd25yZXYueG1sUEsFBgAAAAADAAMAtwAAAPcCAAAAAA==&#10;" path="m51,55r,l59,55,57,,46,,30,41,13,,3,,,55r9,l10,13,24,48r11,l49,13r2,42xe" fillcolor="#757575" strokeweight="0">
                <v:path arrowok="t" o:connecttype="custom" o:connectlocs="48303,52705;48303,52705;55880,52705;53986,0;43567,0;28414,39289;12313,0;2841,0;0,52705;8524,52705;9471,12458;22731,45997;33149,45997;46409,12458;48303,52705" o:connectangles="0,0,0,0,0,0,0,0,0,0,0,0,0,0,0"/>
              </v:shape>
              <v:shape id="Freeform 40" o:spid="_x0000_s1064" style="position:absolute;left:14192;top:95554;width:438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BcwwAAANsAAAAPAAAAZHJzL2Rvd25yZXYueG1sRI9Ba8JA&#10;FITvBf/D8oTe6kZbi8SsIkJpb9W0qMdH9iWbNvs2ZLcm/ntXEHocZuYbJlsPthFn6nztWMF0koAg&#10;LpyuuVLw/fX2tADhA7LGxjEpuJCH9Wr0kGGqXc97OuehEhHCPkUFJoQ2ldIXhiz6iWuJo1e6zmKI&#10;squk7rCPcNvIWZK8Sos1xwWDLW0NFb/5n1Vw/Ck+d2VO2h/k887InuvT4l2px/GwWYIINIT/8L39&#10;oRW8zOH2Jf4AuboCAAD//wMAUEsBAi0AFAAGAAgAAAAhANvh9svuAAAAhQEAABMAAAAAAAAAAAAA&#10;AAAAAAAAAFtDb250ZW50X1R5cGVzXS54bWxQSwECLQAUAAYACAAAACEAWvQsW78AAAAVAQAACwAA&#10;AAAAAAAAAAAAAAAfAQAAX3JlbHMvLnJlbHNQSwECLQAUAAYACAAAACEApA7AXMMAAADbAAAADwAA&#10;AAAAAAAAAAAAAAAHAgAAZHJzL2Rvd25yZXYueG1sUEsFBgAAAAADAAMAtwAAAPcCAAAAAA==&#10;" path="m35,55r,l46,55,46,,37,r,44l11,,,,,55r9,l9,11,35,55xe" fillcolor="#757575" strokeweight="0">
                <v:path arrowok="t" o:connecttype="custom" o:connectlocs="33338,52705;33338,52705;43815,52705;43815,0;35243,0;35243,42164;10478,0;0,0;0,52705;8573,52705;8573,10541;33338,52705" o:connectangles="0,0,0,0,0,0,0,0,0,0,0,0"/>
              </v:shape>
              <v:shape id="Freeform 41" o:spid="_x0000_s1065" style="position:absolute;left:14820;top:95554;width:426;height:527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RDwwAAANsAAAAPAAAAZHJzL2Rvd25yZXYueG1sRI9Pa8JA&#10;FMTvQr/D8gredNMqoaSuUlIEL4J/UujxkX1NUrNvw+4a47d3BcHjMDO/YRarwbSiJ+cbywrepgkI&#10;4tLqhisFxXE9+QDhA7LG1jIpuJKH1fJltMBM2wvvqT+ESkQI+wwV1CF0mZS+rMmgn9qOOHp/1hkM&#10;UbpKaoeXCDetfE+SVBpsOC7U2FFeU3k6nI2C3M3+f4p1+rv7bvOm5zkP2xMrNX4dvj5BBBrCM/xo&#10;b7SCeQr3L/EHyOUNAAD//wMAUEsBAi0AFAAGAAgAAAAhANvh9svuAAAAhQEAABMAAAAAAAAAAAAA&#10;AAAAAAAAAFtDb250ZW50X1R5cGVzXS54bWxQSwECLQAUAAYACAAAACEAWvQsW78AAAAVAQAACwAA&#10;AAAAAAAAAAAAAAAfAQAAX3JlbHMvLnJlbHNQSwECLQAUAAYACAAAACEA0vc0Q8MAAADbAAAADwAA&#10;AAAAAAAAAAAAAAAHAgAAZHJzL2Rvd25yZXYueG1sUEsFBgAAAAADAAMAtwAAAPcCAAAAAA==&#10;" path="m44,55r,l44,,35,r,23l9,23,9,,,,,55r9,l9,31r26,l35,55r9,xe" fillcolor="#757575" strokeweight="0">
                <v:path arrowok="t" o:connecttype="custom" o:connectlocs="42545,52705;42545,52705;42545,0;33843,0;33843,22040;8702,22040;8702,0;0,0;0,52705;8702,52705;8702,29706;33843,29706;33843,52705;42545,52705" o:connectangles="0,0,0,0,0,0,0,0,0,0,0,0,0,0"/>
              </v:shape>
              <v:shape id="Freeform 42" o:spid="_x0000_s1066" style="position:absolute;left:15436;top:95967;width:83;height:114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DDBxQAAANsAAAAPAAAAZHJzL2Rvd25yZXYueG1sRI9La8Mw&#10;EITvgf4HsYXeatmhNMGNbELAkEOhNA/ocWOtH4m1MpacuP31VaGQ4zAz3zCrfDKduNLgWssKkigG&#10;QVxa3XKt4LAvnpcgnEfW2FkmBd/kIM8eZitMtb3xJ113vhYBwi5FBY33fSqlKxsy6CLbEwevsoNB&#10;H+RQSz3gLcBNJ+dx/CoNthwWGuxp01B52Y1GwdiuE6yORbwpP/T7yX2d9j/nhVJPj9P6DYSnyd/D&#10;/+2tVvCygL8v4QfI7BcAAP//AwBQSwECLQAUAAYACAAAACEA2+H2y+4AAACFAQAAEwAAAAAAAAAA&#10;AAAAAAAAAAAAW0NvbnRlbnRfVHlwZXNdLnhtbFBLAQItABQABgAIAAAAIQBa9CxbvwAAABUBAAAL&#10;AAAAAAAAAAAAAAAAAB8BAABfcmVscy8ucmVsc1BLAQItABQABgAIAAAAIQB2rDDBxQAAANsAAAAP&#10;AAAAAAAAAAAAAAAAAAcCAABkcnMvZG93bnJldi54bWxQSwUGAAAAAAMAAwC3AAAA+QIAAAAA&#10;" path="m,12r,l9,12,9,,,,,12xe" fillcolor="#757575" strokeweight="0">
                <v:path arrowok="t" o:connecttype="custom" o:connectlocs="0,11430;0,11430;8255,11430;8255,0;0,0;0,11430" o:connectangles="0,0,0,0,0,0"/>
              </v:shape>
              <v:shape id="Freeform 43" o:spid="_x0000_s1067" style="position:absolute;left:15703;top:95548;width:426;height:540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/NiwgAAANsAAAAPAAAAZHJzL2Rvd25yZXYueG1sRE89a8Mw&#10;EN0D/Q/iAl1CI7WEEBzLIS4NeDKN26HjYV1sE+tkLNVx++urIdDx8b7Tw2x7MdHoO8cantcKBHHt&#10;TMeNhs+P09MOhA/IBnvHpOGHPByyh0WKiXE3PtNUhUbEEPYJamhDGBIpfd2SRb92A3HkLm60GCIc&#10;G2lGvMVw28sXpbbSYsexocWBXluqr9W31VC+l6fpzRcq3/2q/Lgqv3JTOK0fl/NxDyLQHP7Fd3dh&#10;NGzi2Pgl/gCZ/QEAAP//AwBQSwECLQAUAAYACAAAACEA2+H2y+4AAACFAQAAEwAAAAAAAAAAAAAA&#10;AAAAAAAAW0NvbnRlbnRfVHlwZXNdLnhtbFBLAQItABQABgAIAAAAIQBa9CxbvwAAABUBAAALAAAA&#10;AAAAAAAAAAAAAB8BAABfcmVscy8ucmVsc1BLAQItABQABgAIAAAAIQAkC/NiwgAAANsAAAAPAAAA&#10;AAAAAAAAAAAAAAcCAABkcnMvZG93bnJldi54bWxQSwUGAAAAAAMAAwC3AAAA9gIAAAAA&#10;" path="m45,17r,c45,8,39,,22,,5,,,8,,17l,39c,49,5,57,22,57v17,,23,-8,23,-18l45,17xm36,18r,l36,39v,7,-4,10,-14,10c12,49,9,46,9,39l9,18c9,11,12,8,22,8v10,,14,3,14,10xe" fillcolor="#757575" strokeweight="0">
                <v:path arrowok="t" o:connecttype="custom" o:connectlocs="42545,16098;42545,16098;20800,0;0,16098;0,36930;20800,53975;42545,36930;42545,16098;34036,17045;34036,17045;34036,36930;20800,46400;8509,36930;8509,17045;20800,7575;34036,17045" o:connectangles="0,0,0,0,0,0,0,0,0,0,0,0,0,0,0,0"/>
                <o:lock v:ext="edit" verticies="t"/>
              </v:shape>
              <v:shape id="Freeform 44" o:spid="_x0000_s1068" style="position:absolute;left:16313;top:95554;width:444;height:527;visibility:visible;mso-wrap-style:square;v-text-anchor:top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/gnxgAAANsAAAAPAAAAZHJzL2Rvd25yZXYueG1sRI/dasJA&#10;FITvBd9hOULvdKOU2qZuxAoFiyLWplDvDtmTH5o9G7OrxrfvCkIvh5n5hpnNO1OLM7WusqxgPIpA&#10;EGdWV1woSL/eh88gnEfWWFsmBVdyME/6vRnG2l74k857X4gAYRejgtL7JpbSZSUZdCPbEAcvt61B&#10;H2RbSN3iJcBNLSdR9CQNVhwWSmxoWVL2uz8ZBcc07aYmP+w+Novvt+ZUrybr7Y9SD4Nu8QrCU+f/&#10;w/f2Sit4fIHbl/ADZPIHAAD//wMAUEsBAi0AFAAGAAgAAAAhANvh9svuAAAAhQEAABMAAAAAAAAA&#10;AAAAAAAAAAAAAFtDb250ZW50X1R5cGVzXS54bWxQSwECLQAUAAYACAAAACEAWvQsW78AAAAVAQAA&#10;CwAAAAAAAAAAAAAAAAAfAQAAX3JlbHMvLnJlbHNQSwECLQAUAAYACAAAACEAKfP4J8YAAADbAAAA&#10;DwAAAAAAAAAAAAAAAAAHAgAAZHJzL2Rvd25yZXYueG1sUEsFBgAAAAADAAMAtwAAAPoCAAAAAA==&#10;" path="m36,55r,l47,55,34,35v6,-2,8,-6,8,-13l42,14c42,5,38,,25,l,,,55r9,l9,37r15,l36,55xm9,8r,l25,8v6,,8,2,8,7l33,22v,5,-2,7,-8,7l9,29,9,8xe" fillcolor="#757575" strokeweight="0">
                <v:path arrowok="t" o:connecttype="custom" o:connectlocs="34047,52705;34047,52705;44450,52705;32155,33540;39721,21082;39721,13416;23644,0;0,0;0,52705;8512,52705;8512,35456;22698,35456;34047,52705;8512,7666;8512,7666;23644,7666;31210,14374;31210,21082;23644,27790;8512,27790;8512,7666" o:connectangles="0,0,0,0,0,0,0,0,0,0,0,0,0,0,0,0,0,0,0,0,0"/>
                <o:lock v:ext="edit" verticies="t"/>
              </v:shape>
              <v:shape id="Freeform 45" o:spid="_x0000_s1069" style="position:absolute;left:16884;top:95548;width:388;height:540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2hvwAAANsAAAAPAAAAZHJzL2Rvd25yZXYueG1sRE/LasJA&#10;FN0X/IfhCu7qxGKLREexBSHbJoIuL5lrEs3ciTPTPP6+syh0eTjv3WE0rejJ+caygtUyAUFcWt1w&#10;peBcnF43IHxA1thaJgUTeTjsZy87TLUd+Jv6PFQihrBPUUEdQpdK6cuaDPql7Ygjd7POYIjQVVI7&#10;HGK4aeVbknxIgw3Hhho7+qqpfOQ/RsH1kp0Lt/7Mb/S8Tv1Kts0dT0ot5uNxCyLQGP7Ff+5MK3iP&#10;6+OX+APk/hcAAP//AwBQSwECLQAUAAYACAAAACEA2+H2y+4AAACFAQAAEwAAAAAAAAAAAAAAAAAA&#10;AAAAW0NvbnRlbnRfVHlwZXNdLnhtbFBLAQItABQABgAIAAAAIQBa9CxbvwAAABUBAAALAAAAAAAA&#10;AAAAAAAAAB8BAABfcmVscy8ucmVsc1BLAQItABQABgAIAAAAIQDCdG2hvwAAANsAAAAPAAAAAAAA&#10;AAAAAAAAAAcCAABkcnMvZG93bnJldi54bWxQSwUGAAAAAAMAAwC3AAAA8wIAAAAA&#10;" path="m9,17r,c9,10,12,8,22,8v5,,11,,17,1l40,1c34,,28,,22,,6,,,4,,16l,40c,51,5,57,21,57v5,,14,-1,20,-3l41,30r-8,l33,48v-4,1,-8,1,-12,1c11,49,9,46,9,39l9,17xe" fillcolor="#757575" strokeweight="0">
                <v:path arrowok="t" o:connecttype="custom" o:connectlocs="8503,16098;8503,16098;20785,7575;36845,8522;37790,947;20785,0;0,15151;0,37877;19840,53975;38735,51134;38735,28408;31177,28408;31177,45453;19840,46400;8503,36930;8503,16098" o:connectangles="0,0,0,0,0,0,0,0,0,0,0,0,0,0,0,0"/>
              </v:shape>
              <v:shape id="Freeform 46" o:spid="_x0000_s1070" style="position:absolute;left:17894;top:95281;width:57;height:1010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sIwgAAANsAAAAPAAAAZHJzL2Rvd25yZXYueG1sRI/disIw&#10;FITvBd8hHGHvNNXFRaqpiCCKCMuq6O2hOf2hzUlpYu2+/WZB8HKYmW+Y1bo3teiodaVlBdNJBII4&#10;tbrkXMH1shsvQDiPrLG2TAp+ycE6GQ5WGGv75B/qzj4XAcIuRgWF900spUsLMugmtiEOXmZbgz7I&#10;Npe6xWeAm1rOouhLGiw5LBTY0LagtDo/jILPen+k6HbLucq21N2P36e9z5T6GPWbJQhPvX+HX+2D&#10;VjCfwv+X8ANk8gcAAP//AwBQSwECLQAUAAYACAAAACEA2+H2y+4AAACFAQAAEwAAAAAAAAAAAAAA&#10;AAAAAAAAW0NvbnRlbnRfVHlwZXNdLnhtbFBLAQItABQABgAIAAAAIQBa9CxbvwAAABUBAAALAAAA&#10;AAAAAAAAAAAAAB8BAABfcmVscy8ucmVsc1BLAQItABQABgAIAAAAIQCk8bsIwgAAANsAAAAPAAAA&#10;AAAAAAAAAAAAAAcCAABkcnMvZG93bnJldi54bWxQSwUGAAAAAAMAAwC3AAAA9gIAAAAA&#10;" path="m6,r,l,,,106r6,l6,xe" fillcolor="#757575" strokeweight="0">
                <v:path arrowok="t" o:connecttype="custom" o:connectlocs="5715,0;5715,0;0,0;0,100965;5715,100965;5715,0" o:connectangles="0,0,0,0,0,0"/>
              </v:shape>
              <v:shape id="Freeform 47" o:spid="_x0000_s1071" style="position:absolute;left:18554;top:95554;width:349;height:53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V2wgAAANsAAAAPAAAAZHJzL2Rvd25yZXYueG1sRI/RisIw&#10;FETfF/yHcAXf1lRxi3RNiwiKvsha9wMuzbWtNjelibb+vVlY8HGYmTPMKhtMIx7Uudqygtk0AkFc&#10;WF1zqeD3vP1cgnAeWWNjmRQ8yUGWjj5WmGjb84keuS9FgLBLUEHlfZtI6YqKDLqpbYmDd7GdQR9k&#10;V0rdYR/gppHzKIqlwZrDQoUtbSoqbvndKFj217i38W5xPNTnw4/U+d7EuVKT8bD+BuFp8O/wf3uv&#10;FXzN4e9L+AEyfQEAAP//AwBQSwECLQAUAAYACAAAACEA2+H2y+4AAACFAQAAEwAAAAAAAAAAAAAA&#10;AAAAAAAAW0NvbnRlbnRfVHlwZXNdLnhtbFBLAQItABQABgAIAAAAIQBa9CxbvwAAABUBAAALAAAA&#10;AAAAAAAAAAAAAB8BAABfcmVscy8ucmVsc1BLAQItABQABgAIAAAAIQDikpV2wgAAANsAAAAPAAAA&#10;AAAAAAAAAAAAAAcCAABkcnMvZG93bnJldi54bWxQSwUGAAAAAAMAAwC3AAAA9gIAAAAA&#10;" path="m2,31r,c8,31,13,31,20,31v7,,8,2,8,7l28,41v,5,-2,7,-11,7c12,48,6,47,2,46l,54v5,1,12,2,17,2c32,56,37,51,37,41r,-4c37,29,34,24,22,23v-4,,-7,,-11,l11,7r25,l36,,2,r,31xe" fillcolor="#757575" strokeweight="0">
                <v:path arrowok="t" o:connecttype="custom" o:connectlocs="1888,29528;1888,29528;18878,29528;26430,36195;26430,39053;16047,45720;1888,43815;0,51435;16047,53340;34925,39053;34925,35243;20766,21908;10383,21908;10383,6668;33981,6668;33981,0;1888,0;1888,29528" o:connectangles="0,0,0,0,0,0,0,0,0,0,0,0,0,0,0,0,0,0"/>
              </v:shape>
              <v:shape id="Freeform 48" o:spid="_x0000_s1072" style="position:absolute;left:19069;top:95548;width:381;height:540;visibility:visible;mso-wrap-style:square;v-text-anchor:top" coordsize="4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1YvxAAAANsAAAAPAAAAZHJzL2Rvd25yZXYueG1sRI/NSgNB&#10;EITvgu8wtJCbmVUTMetOgghJvCRgNHhtdnp/cKdnmelsNm/vCILHoqq+oorV6Do1UIitZwN30wwU&#10;celty7WBz4/17ROoKMgWO89k4EIRVsvrqwJz68/8TsNBapUgHHM00Ij0udaxbMhhnPqeOHmVDw4l&#10;yVBrG/Cc4K7T91n2qB22nBYa7Om1ofL7cHIGFrPq2MtO1pv9drP7krDPhvnJmMnN+PIMSmiU//Bf&#10;+80amD/A75f0A/TyBwAA//8DAFBLAQItABQABgAIAAAAIQDb4fbL7gAAAIUBAAATAAAAAAAAAAAA&#10;AAAAAAAAAABbQ29udGVudF9UeXBlc10ueG1sUEsBAi0AFAAGAAgAAAAhAFr0LFu/AAAAFQEAAAsA&#10;AAAAAAAAAAAAAAAAHwEAAF9yZWxzLy5yZWxzUEsBAi0AFAAGAAgAAAAhAHjPVi/EAAAA2wAAAA8A&#10;AAAAAAAAAAAAAAAABwIAAGRycy9kb3ducmV2LnhtbFBLBQYAAAAAAwADALcAAAD4AgAAAAA=&#10;" path="m38,16r,l38,13c38,5,34,,20,,6,,1,5,1,13r,3c1,20,3,24,10,28,3,31,,34,,40r,3c,53,6,57,20,57v14,,20,-4,20,-14l40,40c40,34,37,31,29,28v8,-4,9,-8,9,-12xm31,40r,l31,43v,5,-3,7,-11,7c11,50,8,48,8,43r,-3c8,36,12,34,20,31v8,3,11,5,11,9xm10,16r,l10,13c10,9,12,7,20,7v7,,10,2,10,6l30,16v,4,-3,6,-10,8c13,22,10,20,10,16xe" fillcolor="#757575" strokeweight="0">
                <v:path arrowok="t" o:connecttype="custom" o:connectlocs="36195,15151;36195,15151;36195,12310;19050,0;953,12310;953,15151;9525,26514;0,37877;0,40718;19050,53975;38100,40718;38100,37877;27623,26514;36195,15151;29528,37877;29528,37877;29528,40718;19050,47346;7620,40718;7620,37877;19050,29355;29528,37877;9525,15151;9525,15151;9525,12310;19050,6629;28575,12310;28575,15151;19050,22726;9525,15151" o:connectangles="0,0,0,0,0,0,0,0,0,0,0,0,0,0,0,0,0,0,0,0,0,0,0,0,0,0,0,0,0,0"/>
                <o:lock v:ext="edit" verticies="t"/>
              </v:shape>
              <v:shape id="Freeform 49" o:spid="_x0000_s1073" style="position:absolute;left:19615;top:95548;width:387;height:540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2uiwQAAANsAAAAPAAAAZHJzL2Rvd25yZXYueG1sRI9Bi8Iw&#10;FITvwv6H8ARvmioqUo3iLgherYIeH82z7W7z0k1irf/eCILHYWa+YVabztSiJecrywrGowQEcW51&#10;xYWC03E3XIDwAVljbZkUPMjDZv3VW2Gq7Z0P1GahEBHCPkUFZQhNKqXPSzLoR7Yhjt7VOoMhSldI&#10;7fAe4aaWkySZS4MVx4USG/opKf/LbkbB5bw/Hd30O7vS/+XRjmVd/eJOqUG/2y5BBOrCJ/xu77WC&#10;2RReX+IPkOsnAAAA//8DAFBLAQItABQABgAIAAAAIQDb4fbL7gAAAIUBAAATAAAAAAAAAAAAAAAA&#10;AAAAAABbQ29udGVudF9UeXBlc10ueG1sUEsBAi0AFAAGAAgAAAAhAFr0LFu/AAAAFQEAAAsAAAAA&#10;AAAAAAAAAAAAHwEAAF9yZWxzLy5yZWxzUEsBAi0AFAAGAAgAAAAhAL1Pa6LBAAAA2wAAAA8AAAAA&#10;AAAAAAAAAAAABwIAAGRycy9kb3ducmV2LnhtbFBLBQYAAAAAAwADALcAAAD1AgAAAAA=&#10;" path="m41,41r,l41,15c41,6,36,,21,,6,,,6,,15l,41v,9,6,16,21,16c36,57,41,50,41,41xm33,16r,l33,40v,6,-3,9,-12,9c12,49,9,46,9,40l9,16c9,10,12,7,21,7v9,,12,3,12,9xe" fillcolor="#757575" strokeweight="0">
                <v:path arrowok="t" o:connecttype="custom" o:connectlocs="38735,38824;38735,38824;38735,14204;19840,0;0,14204;0,38824;19840,53975;38735,38824;31177,15151;31177,15151;31177,37877;19840,46400;8503,37877;8503,15151;19840,6629;31177,15151" o:connectangles="0,0,0,0,0,0,0,0,0,0,0,0,0,0,0,0"/>
                <o:lock v:ext="edit" verticies="t"/>
              </v:shape>
              <v:shape id="Freeform 50" o:spid="_x0000_s1074" style="position:absolute;left:20173;top:95548;width:401;height:540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4svQAAANsAAAAPAAAAZHJzL2Rvd25yZXYueG1sRI/BysIw&#10;EITvgu8QVvCmqYIi/Y0iguDV6gMszf5NtdmUJNb27Y0geBxm5htmu+9tIzryoXasYDHPQBCXTtdc&#10;KbhdT7MNiBCRNTaOScFAAfa78WiLuXYvvlBXxEokCIccFZgY21zKUBqyGOauJU7ev/MWY5K+ktrj&#10;K8FtI5dZtpYWa04LBls6GiofxdMqsPdDvezWlR8WZlPQ6ekuw80pNZ30hz8Qkfr4C3/bZ61gtYLP&#10;l/QD5O4NAAD//wMAUEsBAi0AFAAGAAgAAAAhANvh9svuAAAAhQEAABMAAAAAAAAAAAAAAAAAAAAA&#10;AFtDb250ZW50X1R5cGVzXS54bWxQSwECLQAUAAYACAAAACEAWvQsW78AAAAVAQAACwAAAAAAAAAA&#10;AAAAAAAfAQAAX3JlbHMvLnJlbHNQSwECLQAUAAYACAAAACEAdZw+LL0AAADbAAAADwAAAAAAAAAA&#10;AAAAAAAHAgAAZHJzL2Rvd25yZXYueG1sUEsFBgAAAAADAAMAtwAAAPECAAAAAA==&#10;" path="m42,41r,l42,15c42,6,36,,21,,6,,,6,,15l,41v,9,6,16,21,16c36,57,42,50,42,41xm33,16r,l33,40v,6,-3,9,-12,9c12,49,9,46,9,40l9,16c9,10,12,7,21,7v9,,12,3,12,9xe" fillcolor="#757575" strokeweight="0">
                <v:path arrowok="t" o:connecttype="custom" o:connectlocs="40005,38824;40005,38824;40005,14204;20003,0;0,14204;0,38824;20003,53975;40005,38824;31433,15151;31433,15151;31433,37877;20003,46400;8573,37877;8573,15151;20003,6629;31433,15151" o:connectangles="0,0,0,0,0,0,0,0,0,0,0,0,0,0,0,0"/>
                <o:lock v:ext="edit" verticies="t"/>
              </v:shape>
              <v:shape id="Freeform 51" o:spid="_x0000_s1075" style="position:absolute;left:20955;top:95554;width:393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JqwgAAANsAAAAPAAAAZHJzL2Rvd25yZXYueG1sRI9Li8JA&#10;EITvC/6HoQUvi058S3SUZWFBjz5AvLWZNglmemJmNsZ/7wiCx6KqvqIWq8YUoqbK5ZYV9HsRCOLE&#10;6pxTBYf9X3cGwnlkjYVlUvAgB6tl62uBsbZ33lK986kIEHYxKsi8L2MpXZKRQdezJXHwLrYy6IOs&#10;UqkrvAe4KeQgiibSYM5hIcOSfjNKrrt/o8Bv+uV5c7uSpen38KCP8jQd1Up12s3PHISnxn/C7/Za&#10;KxhP4PUl/AC5fAIAAP//AwBQSwECLQAUAAYACAAAACEA2+H2y+4AAACFAQAAEwAAAAAAAAAAAAAA&#10;AAAAAAAAW0NvbnRlbnRfVHlwZXNdLnhtbFBLAQItABQABgAIAAAAIQBa9CxbvwAAABUBAAALAAAA&#10;AAAAAAAAAAAAAB8BAABfcmVscy8ucmVsc1BLAQItABQABgAIAAAAIQBMBOJqwgAAANsAAAAPAAAA&#10;AAAAAAAAAAAAAAcCAABkcnMvZG93bnJldi54bWxQSwUGAAAAAAMAAwC3AAAA9gIAAAAA&#10;" path="m26,55r,c36,55,41,50,41,42r,-5c41,31,38,28,33,26v5,-2,6,-5,6,-8l39,11c39,4,35,,25,l,,,55r26,xm32,42r,c32,45,31,48,25,48l9,48,9,30r16,c30,30,32,32,32,36r,6xm30,17r,c30,21,29,23,24,23l9,23,9,7r15,c28,7,30,8,30,12r,5xe" fillcolor="#757575" strokeweight="0">
                <v:path arrowok="t" o:connecttype="custom" o:connectlocs="24966,52705;24966,52705;39370,40247;39370,35456;31688,24915;37450,17249;37450,10541;24006,0;0,0;0,52705;24966,52705;30728,40247;30728,40247;24006,45997;8642,45997;8642,28748;24006,28748;30728,34498;30728,40247;28807,16291;28807,16291;23046,22040;8642,22040;8642,6708;23046,6708;28807,11499;28807,16291" o:connectangles="0,0,0,0,0,0,0,0,0,0,0,0,0,0,0,0,0,0,0,0,0,0,0,0,0,0,0"/>
                <o:lock v:ext="edit" verticies="t"/>
              </v:shape>
              <v:shape id="Freeform 52" o:spid="_x0000_s1076" style="position:absolute;left:21469;top:95554;width:502;height:527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VWxgAAANsAAAAPAAAAZHJzL2Rvd25yZXYueG1sRI/dagIx&#10;FITvhb5DOIXeabaWqmyNUlsKVrDgD16fbo6bpZuTbZKuq0/fFApeDjPzDTOdd7YWLflQOVZwP8hA&#10;EBdOV1wq2O/e+hMQISJrrB2TgjMFmM9uelPMtTvxhtptLEWCcMhRgYmxyaUMhSGLYeAa4uQdnbcY&#10;k/Sl1B5PCW5rOcyykbRYcVow2NCLoeJr+2MVvHbv48vy4/vy+XBcrQ/tajFceKPU3W33/AQiUhev&#10;4f/2Uit4HMPfl/QD5OwXAAD//wMAUEsBAi0AFAAGAAgAAAAhANvh9svuAAAAhQEAABMAAAAAAAAA&#10;AAAAAAAAAAAAAFtDb250ZW50X1R5cGVzXS54bWxQSwECLQAUAAYACAAAACEAWvQsW78AAAAVAQAA&#10;CwAAAAAAAAAAAAAAAAAfAQAAX3JlbHMvLnJlbHNQSwECLQAUAAYACAAAACEANap1VsYAAADbAAAA&#10;DwAAAAAAAAAAAAAAAAAHAgAAZHJzL2Rvd25yZXYueG1sUEsFBgAAAAADAAMAtwAAAPoCAAAAAA==&#10;" path="m32,r,l21,,,55r9,l14,42r24,l43,55r9,l32,xm36,35r,l16,35,26,6,36,35xe" fillcolor="#757575" strokeweight="0">
                <v:path arrowok="t" o:connecttype="custom" o:connectlocs="30871,0;30871,0;20259,0;0,52705;8682,52705;13506,40247;36659,40247;41483,52705;50165,52705;30871,0;34730,33540;34730,33540;15435,33540;25083,5750;34730,33540" o:connectangles="0,0,0,0,0,0,0,0,0,0,0,0,0,0,0"/>
                <o:lock v:ext="edit" verticies="t"/>
              </v:shape>
              <v:shape id="Freeform 53" o:spid="_x0000_s1077" style="position:absolute;left:22110;top:95554;width:419;height:534;visibility:visible;mso-wrap-style:square;v-text-anchor:top" coordsize="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ufwQAAANsAAAAPAAAAZHJzL2Rvd25yZXYueG1sRE/JbsIw&#10;EL1X4h+sQeqtOEDZAgYRKiRUDojlA4Z4SCLicRobCH+PD0g9Pr19tmhMKe5Uu8Kygm4nAkGcWl1w&#10;puB0XH+NQTiPrLG0TAqe5GAxb33MMNb2wXu6H3wmQgi7GBXk3lexlC7NyaDr2Io4cBdbG/QB1pnU&#10;NT5CuCllL4qG0mDBoSHHilY5pdfDzSjofSc/k+2f2V1dch41ybC/db99pT7bzXIKwlPj/8Vv90Yr&#10;GISx4Uv4AXL+AgAA//8DAFBLAQItABQABgAIAAAAIQDb4fbL7gAAAIUBAAATAAAAAAAAAAAAAAAA&#10;AAAAAABbQ29udGVudF9UeXBlc10ueG1sUEsBAi0AFAAGAAgAAAAhAFr0LFu/AAAAFQEAAAsAAAAA&#10;AAAAAAAAAAAAHwEAAF9yZWxzLy5yZWxzUEsBAi0AFAAGAAgAAAAhAD+Gq5/BAAAA2wAAAA8AAAAA&#10;AAAAAAAAAAAABwIAAGRycy9kb3ducmV2LnhtbFBLBQYAAAAAAwADALcAAAD1AgAAAAA=&#10;" path="m35,r,l35,38v,6,-3,10,-13,10c12,48,9,44,9,38l9,,,,,39v,9,5,17,22,17c39,56,44,48,44,39l44,,35,xe" fillcolor="#757575" strokeweight="0">
                <v:path arrowok="t" o:connecttype="custom" o:connectlocs="33338,0;33338,0;33338,36195;20955,45720;8573,36195;8573,0;0,0;0,37148;20955,53340;41910,37148;41910,0;33338,0" o:connectangles="0,0,0,0,0,0,0,0,0,0,0,0"/>
              </v:shape>
              <v:shape id="Freeform 54" o:spid="_x0000_s1078" style="position:absolute;left:22713;top:95554;width:559;height:527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YtwwAAANsAAAAPAAAAZHJzL2Rvd25yZXYueG1sRI/BasMw&#10;EETvhfyD2EBvjRyTmtqJEkLBxIe2kDQfsFgby8RaGUu13b+vCoUeh5l5w+wOs+3ESINvHStYrxIQ&#10;xLXTLTcKrp/l0wsIH5A1do5JwTd5OOwXDzsstJv4TOMlNCJC2BeowITQF1L62pBFv3I9cfRubrAY&#10;ohwaqQecItx2Mk2STFpsOS4Y7OnVUH2/fFkFJznmb5xs3j98lp5dWYXapLlSj8v5uAURaA7/4b92&#10;pRU85/D7Jf4Auf8BAAD//wMAUEsBAi0AFAAGAAgAAAAhANvh9svuAAAAhQEAABMAAAAAAAAAAAAA&#10;AAAAAAAAAFtDb250ZW50X1R5cGVzXS54bWxQSwECLQAUAAYACAAAACEAWvQsW78AAAAVAQAACwAA&#10;AAAAAAAAAAAAAAAfAQAAX3JlbHMvLnJlbHNQSwECLQAUAAYACAAAACEAYoQ2LcMAAADbAAAADwAA&#10;AAAAAAAAAAAAAAAHAgAAZHJzL2Rvd25yZXYueG1sUEsFBgAAAAADAAMAtwAAAPcCAAAAAA==&#10;" path="m51,55r,l59,55,57,,46,,30,41,13,,3,,,55r9,l10,13,24,48r11,l49,13r2,42xe" fillcolor="#757575" strokeweight="0">
                <v:path arrowok="t" o:connecttype="custom" o:connectlocs="48303,52705;48303,52705;55880,52705;53986,0;43567,0;28414,39289;12313,0;2841,0;0,52705;8524,52705;9471,12458;22731,45997;33149,45997;46409,12458;48303,52705" o:connectangles="0,0,0,0,0,0,0,0,0,0,0,0,0,0,0"/>
              </v:shape>
              <v:shape id="Freeform 55" o:spid="_x0000_s1079" style="position:absolute;left:23672;top:95554;width:394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U4wAAAANsAAAAPAAAAZHJzL2Rvd25yZXYueG1sRE/LisIw&#10;FN0P+A/hCm6GMVWHOlRTEUHQpQ8Qd3eaO21pc1ObWOvfm4Uwy8N5L1e9qUVHrSstK5iMIxDEmdUl&#10;5wrOp+3XDwjnkTXWlknBkxys0sHHEhNtH3yg7uhzEULYJaig8L5JpHRZQQbd2DbEgfuzrUEfYJtL&#10;3eIjhJtaTqMolgZLDg0FNrQpKKuOd6PA7yfN7/5WkaX55+ysL/I6/+6UGg379QKEp97/i9/unVYQ&#10;h/XhS/gBMn0BAAD//wMAUEsBAi0AFAAGAAgAAAAhANvh9svuAAAAhQEAABMAAAAAAAAAAAAAAAAA&#10;AAAAAFtDb250ZW50X1R5cGVzXS54bWxQSwECLQAUAAYACAAAACEAWvQsW78AAAAVAQAACwAAAAAA&#10;AAAAAAAAAAAfAQAAX3JlbHMvLnJlbHNQSwECLQAUAAYACAAAACEAYs0VOMAAAADbAAAADwAAAAAA&#10;AAAAAAAAAAAHAgAAZHJzL2Rvd25yZXYueG1sUEsFBgAAAAADAAMAtwAAAPQCAAAAAA==&#10;" path="m26,55r,c36,55,41,50,41,42r,-5c41,31,38,28,33,26v5,-2,6,-5,6,-8l39,11c39,4,35,,25,l,,,55r26,xm32,42r,c32,45,30,48,25,48l9,48,9,30r16,c30,30,32,32,32,36r,6xm30,17r,c30,21,28,23,23,23l9,23,9,7r15,c28,7,30,8,30,12r,5xe" fillcolor="#757575" strokeweight="0">
                <v:path arrowok="t" o:connecttype="custom" o:connectlocs="24966,52705;24966,52705;39370,40247;39370,35456;31688,24915;37450,17249;37450,10541;24006,0;0,0;0,52705;24966,52705;30728,40247;30728,40247;24006,45997;8642,45997;8642,28748;24006,28748;30728,34498;30728,40247;28807,16291;28807,16291;22086,22040;8642,22040;8642,6708;23046,6708;28807,11499;28807,16291" o:connectangles="0,0,0,0,0,0,0,0,0,0,0,0,0,0,0,0,0,0,0,0,0,0,0,0,0,0,0"/>
                <o:lock v:ext="edit" verticies="t"/>
              </v:shape>
              <v:shape id="Freeform 56" o:spid="_x0000_s1080" style="position:absolute;left:24218;top:95548;width:432;height:540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afxAAAANsAAAAPAAAAZHJzL2Rvd25yZXYueG1sRI9Ba8JA&#10;FITvBf/D8gQvRXf1IBJdxUiFnEK1PXh8ZJ9JMPs2ZLcx7a/vCoLHYWa+YTa7wTaip87XjjXMZwoE&#10;ceFMzaWG76/jdAXCB2SDjWPS8EsedtvR2wYT4+58ov4cShEh7BPUUIXQJlL6oiKLfuZa4uhdXWcx&#10;RNmV0nR4j3DbyIVSS2mx5rhQYUuHiorb+cdqyD/zY//hM5Wu/lS6f88vqcmc1pPxsF+DCDSEV/jZ&#10;zoyG5RweX+IPkNt/AAAA//8DAFBLAQItABQABgAIAAAAIQDb4fbL7gAAAIUBAAATAAAAAAAAAAAA&#10;AAAAAAAAAABbQ29udGVudF9UeXBlc10ueG1sUEsBAi0AFAAGAAgAAAAhAFr0LFu/AAAAFQEAAAsA&#10;AAAAAAAAAAAAAAAAHwEAAF9yZWxzLy5yZWxzUEsBAi0AFAAGAAgAAAAhAP6EBp/EAAAA2wAAAA8A&#10;AAAAAAAAAAAAAAAABwIAAGRycy9kb3ducmV2LnhtbFBLBQYAAAAAAwADALcAAAD4AgAAAAA=&#10;" path="m45,17r,c45,8,40,,23,,6,,,8,,17l,39c,49,6,57,23,57v17,,22,-8,22,-18l45,17xm36,18r,l36,39v,7,-3,10,-13,10c13,49,9,46,9,39l9,18c9,11,13,8,23,8v10,,13,3,13,10xe" fillcolor="#757575" strokeweight="0">
                <v:path arrowok="t" o:connecttype="custom" o:connectlocs="43180,16098;43180,16098;22070,0;0,16098;0,36930;22070,53975;43180,36930;43180,16098;34544,17045;34544,17045;34544,36930;22070,46400;8636,36930;8636,17045;22070,7575;34544,17045" o:connectangles="0,0,0,0,0,0,0,0,0,0,0,0,0,0,0,0"/>
                <o:lock v:ext="edit" verticies="t"/>
              </v:shape>
              <v:shape id="Freeform 57" o:spid="_x0000_s1081" style="position:absolute;left:24828;top:95554;width:419;height:534;visibility:visible;mso-wrap-style:square;v-text-anchor:top" coordsize="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bIxQAAANsAAAAPAAAAZHJzL2Rvd25yZXYueG1sRI/dasJA&#10;FITvBd9hOULv6sZYokZXMZVCqRfFnwc4Zo9JMHs2ZldN375bKHg5zMw3zGLVmVrcqXWVZQWjYQSC&#10;OLe64kLB8fDxOgXhPLLG2jIp+CEHq2W/t8BU2wfv6L73hQgQdikqKL1vUildXpJBN7QNcfDOtjXo&#10;g2wLqVt8BLipZRxFiTRYcVgosaH3kvLL/mYUxG/ZZra9mu+Ly06TLkvGW/c1Vupl0K3nIDx1/hn+&#10;b39qBUkMf1/CD5DLXwAAAP//AwBQSwECLQAUAAYACAAAACEA2+H2y+4AAACFAQAAEwAAAAAAAAAA&#10;AAAAAAAAAAAAW0NvbnRlbnRfVHlwZXNdLnhtbFBLAQItABQABgAIAAAAIQBa9CxbvwAAABUBAAAL&#10;AAAAAAAAAAAAAAAAAB8BAABfcmVscy8ucmVsc1BLAQItABQABgAIAAAAIQCQAlbIxQAAANsAAAAP&#10;AAAAAAAAAAAAAAAAAAcCAABkcnMvZG93bnJldi54bWxQSwUGAAAAAAMAAwC3AAAA+QIAAAAA&#10;" path="m35,r,l35,38v,6,-3,10,-13,10c12,48,9,44,9,38l9,,,,,39v,9,5,17,22,17c39,56,44,48,44,39l44,,35,xe" fillcolor="#757575" strokeweight="0">
                <v:path arrowok="t" o:connecttype="custom" o:connectlocs="33338,0;33338,0;33338,36195;20955,45720;8573,36195;8573,0;0,0;0,37148;20955,53340;41910,37148;41910,0;33338,0" o:connectangles="0,0,0,0,0,0,0,0,0,0,0,0"/>
              </v:shape>
              <v:shape id="Freeform 58" o:spid="_x0000_s1082" style="position:absolute;left:25450;top:95554;width:343;height:527;visibility:visible;mso-wrap-style:square;v-text-anchor:top" coordsize="3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UOxAAAANsAAAAPAAAAZHJzL2Rvd25yZXYueG1sRI9Ba8JA&#10;FITvBf/D8oTe6kYNotFVRBR66cG0iMdn9pmNZt+G7BrTf98tFHocZuYbZrXpbS06an3lWMF4lIAg&#10;LpyuuFTw9Xl4m4PwAVlj7ZgUfJOHzXrwssJMuycfqctDKSKEfYYKTAhNJqUvDFn0I9cQR+/qWosh&#10;yraUusVnhNtaTpJkJi1WHBcMNrQzVNzzh1VwOe3P6fijMTpd3BZ8Oub3tNsp9Trst0sQgfrwH/5r&#10;v2sFsyn8fok/QK5/AAAA//8DAFBLAQItABQABgAIAAAAIQDb4fbL7gAAAIUBAAATAAAAAAAAAAAA&#10;AAAAAAAAAABbQ29udGVudF9UeXBlc10ueG1sUEsBAi0AFAAGAAgAAAAhAFr0LFu/AAAAFQEAAAsA&#10;AAAAAAAAAAAAAAAAHwEAAF9yZWxzLy5yZWxzUEsBAi0AFAAGAAgAAAAhAEp7xQ7EAAAA2wAAAA8A&#10;AAAAAAAAAAAAAAAABwIAAGRycy9kb3ducmV2LnhtbFBLBQYAAAAAAwADALcAAAD4AgAAAAA=&#10;" path="m9,r,l,,,55r36,l36,47,9,47,9,xe" fillcolor="#757575" strokeweight="0">
                <v:path arrowok="t" o:connecttype="custom" o:connectlocs="8573,0;8573,0;0,0;0,52705;34290,52705;34290,45039;8573,45039;8573,0" o:connectangles="0,0,0,0,0,0,0,0"/>
              </v:shape>
              <v:shape id="Freeform 59" o:spid="_x0000_s1083" style="position:absolute;left:25952;top:95554;width:356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BHwwAAANsAAAAPAAAAZHJzL2Rvd25yZXYueG1sRI9ba8JA&#10;FITfBf/DcoS+6cZSQomuEoXa9FEtfT5kTy6aPZtm11z+fbdQ6OMwM98w2/1oGtFT52rLCtarCARx&#10;bnXNpYLP69vyFYTzyBoby6RgIgf73Xy2xUTbgc/UX3wpAoRdggoq79tESpdXZNCtbEscvMJ2Bn2Q&#10;XSl1h0OAm0Y+R1EsDdYcFips6VhRfr88jIJ0zM7mekvfs4K/D4X7OD2m05dST4sx3YDwNPr/8F87&#10;0wriF/j9En6A3P0AAAD//wMAUEsBAi0AFAAGAAgAAAAhANvh9svuAAAAhQEAABMAAAAAAAAAAAAA&#10;AAAAAAAAAFtDb250ZW50X1R5cGVzXS54bWxQSwECLQAUAAYACAAAACEAWvQsW78AAAAVAQAACwAA&#10;AAAAAAAAAAAAAAAfAQAAX3JlbHMvLnJlbHNQSwECLQAUAAYACAAAACEA+52AR8MAAADbAAAADwAA&#10;AAAAAAAAAAAAAAAHAgAAZHJzL2Rvd25yZXYueG1sUEsFBgAAAAADAAMAtwAAAPcCAAAAAA==&#10;" path="m,55r,l37,55r,-8l9,47,9,31r26,l35,23,9,23,9,8r28,l37,,,,,55xe" fillcolor="#757575" strokeweight="0">
                <v:path arrowok="t" o:connecttype="custom" o:connectlocs="0,52705;0,52705;35560,52705;35560,45039;8650,45039;8650,29706;33638,29706;33638,22040;8650,22040;8650,7666;35560,7666;35560,0;0,0;0,52705" o:connectangles="0,0,0,0,0,0,0,0,0,0,0,0,0,0"/>
              </v:shape>
              <v:shape id="Freeform 60" o:spid="_x0000_s1084" style="position:absolute;left:26441;top:95554;width:476;height:527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gHwgAAANsAAAAPAAAAZHJzL2Rvd25yZXYueG1sRI9Ra8Iw&#10;FIXfBf9DuMLeNKljIp1RRDco7GnWH3Bprk1nc1ObTOu/XwRhj4dzznc4q83gWnGlPjSeNWQzBYK4&#10;8qbhWsOx/JwuQYSIbLD1TBruFGCzHo9WmBt/42+6HmItEoRDjhpsjF0uZagsOQwz3xEn7+R7hzHJ&#10;vpamx1uCu1bOlVpIhw2nBYsd7SxV58OvS5TTsP9o7ypT9vL1WhRZGcufUuuXybB9BxFpiP/hZ7sw&#10;GhZv8PiSfoBc/wEAAP//AwBQSwECLQAUAAYACAAAACEA2+H2y+4AAACFAQAAEwAAAAAAAAAAAAAA&#10;AAAAAAAAW0NvbnRlbnRfVHlwZXNdLnhtbFBLAQItABQABgAIAAAAIQBa9CxbvwAAABUBAAALAAAA&#10;AAAAAAAAAAAAAB8BAABfcmVscy8ucmVsc1BLAQItABQABgAIAAAAIQCVIzgHwgAAANsAAAAPAAAA&#10;AAAAAAAAAAAAAAcCAABkcnMvZG93bnJldi54bWxQSwUGAAAAAAMAAwC3AAAA9gIAAAAA&#10;" path="m50,r,l41,,25,47,9,,,,19,55r12,l50,xe" fillcolor="#757575" strokeweight="0">
                <v:path arrowok="t" o:connecttype="custom" o:connectlocs="47625,0;47625,0;39053,0;23813,45039;8573,0;0,0;18098,52705;29528,52705;47625,0" o:connectangles="0,0,0,0,0,0,0,0,0"/>
              </v:shape>
              <v:shape id="Freeform 61" o:spid="_x0000_s1085" style="position:absolute;left:26955;top:95554;width:496;height:527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pwxgAAANsAAAAPAAAAZHJzL2Rvd25yZXYueG1sRI9BawIx&#10;FITvhf6H8ArearYK27IaRVsEK7RQK56fm+dmcfOyTeK69dc3hUKPw8x8w0znvW1ERz7UjhU8DDMQ&#10;xKXTNVcKdp+r+ycQISJrbByTgm8KMJ/d3kyx0O7CH9RtYyUShEOBCkyMbSFlKA1ZDEPXEifv6LzF&#10;mKSvpPZ4SXDbyFGW5dJizWnBYEvPhsrT9mwVvPSvj9f1+9f1MD5u3vbdZjlaeqPU4K5fTEBE6uN/&#10;+K+91gryHH6/pB8gZz8AAAD//wMAUEsBAi0AFAAGAAgAAAAhANvh9svuAAAAhQEAABMAAAAAAAAA&#10;AAAAAAAAAAAAAFtDb250ZW50X1R5cGVzXS54bWxQSwECLQAUAAYACAAAACEAWvQsW78AAAAVAQAA&#10;CwAAAAAAAAAAAAAAAAAfAQAAX3JlbHMvLnJlbHNQSwECLQAUAAYACAAAACEAlIoacMYAAADbAAAA&#10;DwAAAAAAAAAAAAAAAAAHAgAAZHJzL2Rvd25yZXYueG1sUEsFBgAAAAADAAMAtwAAAPoCAAAAAA==&#10;" path="m32,r,l21,,,55r9,l14,42r25,l43,55r9,l32,xm36,35r,l16,35,26,6,36,35xe" fillcolor="#757575" strokeweight="0">
                <v:path arrowok="t" o:connecttype="custom" o:connectlocs="30480,0;30480,0;20003,0;0,52705;8573,52705;13335,40247;37148,40247;40958,52705;49530,52705;30480,0;34290,33540;34290,33540;15240,33540;24765,5750;34290,33540" o:connectangles="0,0,0,0,0,0,0,0,0,0,0,0,0,0,0"/>
                <o:lock v:ext="edit" verticies="t"/>
              </v:shape>
              <v:shape id="Freeform 62" o:spid="_x0000_s1086" style="position:absolute;left:27616;top:95554;width:444;height:527;visibility:visible;mso-wrap-style:square;v-text-anchor:top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WuxAAAANsAAAAPAAAAZHJzL2Rvd25yZXYueG1sRI9Bi8Iw&#10;FITvC/6H8ARva6oHXapRVBBcFFm1gt4ezbMtNi/dJmr992ZhweMwM98w42ljSnGn2hWWFfS6EQji&#10;1OqCMwXJYfn5BcJ5ZI2lZVLwJAfTSetjjLG2D97Rfe8zESDsYlSQe1/FUro0J4Ouayvi4F1sbdAH&#10;WWdS1/gIcFPKfhQNpMGCw0KOFS1ySq/7m1HwmyTN0FzOP9+b2XFe3cpVf709KdVpN7MRCE+Nf4f/&#10;2yutYDCEvy/hB8jJCwAA//8DAFBLAQItABQABgAIAAAAIQDb4fbL7gAAAIUBAAATAAAAAAAAAAAA&#10;AAAAAAAAAABbQ29udGVudF9UeXBlc10ueG1sUEsBAi0AFAAGAAgAAAAhAFr0LFu/AAAAFQEAAAsA&#10;AAAAAAAAAAAAAAAAHwEAAF9yZWxzLy5yZWxzUEsBAi0AFAAGAAgAAAAhAHyVla7EAAAA2wAAAA8A&#10;AAAAAAAAAAAAAAAABwIAAGRycy9kb3ducmV2LnhtbFBLBQYAAAAAAwADALcAAAD4AgAAAAA=&#10;" path="m37,55r,l47,55,34,35v6,-2,8,-6,8,-13l42,14c42,5,38,,25,l,,,55r9,l9,37r15,l37,55xm9,8r,l25,8v7,,8,2,8,7l33,22v,5,-1,7,-8,7l9,29,9,8xe" fillcolor="#757575" strokeweight="0">
                <v:path arrowok="t" o:connecttype="custom" o:connectlocs="34993,52705;34993,52705;44450,52705;32155,33540;39721,21082;39721,13416;23644,0;0,0;0,52705;8512,52705;8512,35456;22698,35456;34993,52705;8512,7666;8512,7666;23644,7666;31210,14374;31210,21082;23644,27790;8512,27790;8512,7666" o:connectangles="0,0,0,0,0,0,0,0,0,0,0,0,0,0,0,0,0,0,0,0,0"/>
                <o:lock v:ext="edit" verticies="t"/>
              </v:shape>
              <v:shape id="Freeform 63" o:spid="_x0000_s1087" style="position:absolute;left:28225;top:95554;width:394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k+wAAAANsAAAAPAAAAZHJzL2Rvd25yZXYueG1sRE/LisIw&#10;FN0P+A/hCm6GMVWHOlRTEUHQpQ8Qd3eaO21pc1ObWOvfm4Uwy8N5L1e9qUVHrSstK5iMIxDEmdUl&#10;5wrOp+3XDwjnkTXWlknBkxys0sHHEhNtH3yg7uhzEULYJaig8L5JpHRZQQbd2DbEgfuzrUEfYJtL&#10;3eIjhJtaTqMolgZLDg0FNrQpKKuOd6PA7yfN7/5WkaX55+ysL/I6/+6UGg379QKEp97/i9/unVYQ&#10;h7HhS/gBMn0BAAD//wMAUEsBAi0AFAAGAAgAAAAhANvh9svuAAAAhQEAABMAAAAAAAAAAAAAAAAA&#10;AAAAAFtDb250ZW50X1R5cGVzXS54bWxQSwECLQAUAAYACAAAACEAWvQsW78AAAAVAQAACwAAAAAA&#10;AAAAAAAAAAAfAQAAX3JlbHMvLnJlbHNQSwECLQAUAAYACAAAACEAnLsZPsAAAADbAAAADwAAAAAA&#10;AAAAAAAAAAAHAgAAZHJzL2Rvd25yZXYueG1sUEsFBgAAAAADAAMAtwAAAPQCAAAAAA==&#10;" path="m,l,,,55r22,c37,55,41,48,41,37r,-20c41,7,37,,22,l,xm9,8r,l21,8v8,,11,2,11,9l32,37v,7,-3,10,-11,10l9,47,9,8xe" fillcolor="#757575" strokeweight="0">
                <v:path arrowok="t" o:connecttype="custom" o:connectlocs="0,0;0,0;0,52705;21125,52705;39370,35456;39370,16291;21125,0;0,0;8642,7666;8642,7666;20165,7666;30728,16291;30728,35456;20165,45039;8642,45039;8642,7666" o:connectangles="0,0,0,0,0,0,0,0,0,0,0,0,0,0,0,0"/>
                <o:lock v:ext="edit" verticies="t"/>
              </v:shape>
              <v:shape id="Freeform 64" o:spid="_x0000_s1088" style="position:absolute;left:29229;top:95281;width:57;height:1010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2zwgAAANsAAAAPAAAAZHJzL2Rvd25yZXYueG1sRI/disIw&#10;FITvF3yHcATv1lQF2a2mIoIoIizrit4emtMf2pyUJtb69mZB8HKYmW+Y5ao3teiodaVlBZNxBII4&#10;tbrkXMH5b/v5BcJ5ZI21ZVLwIAerZPCxxFjbO/9Sd/K5CBB2MSoovG9iKV1akEE3tg1x8DLbGvRB&#10;trnULd4D3NRyGkVzabDksFBgQ5uC0up0Mwpm9e5A0eWSc5VtqLsefo47nyk1GvbrBQhPvX+HX+29&#10;VjD/hv8v4QfI5AkAAP//AwBQSwECLQAUAAYACAAAACEA2+H2y+4AAACFAQAAEwAAAAAAAAAAAAAA&#10;AAAAAAAAW0NvbnRlbnRfVHlwZXNdLnhtbFBLAQItABQABgAIAAAAIQBa9CxbvwAAABUBAAALAAAA&#10;AAAAAAAAAAAAAB8BAABfcmVscy8ucmVsc1BLAQItABQABgAIAAAAIQCU632zwgAAANsAAAAPAAAA&#10;AAAAAAAAAAAAAAcCAABkcnMvZG93bnJldi54bWxQSwUGAAAAAAMAAwC3AAAA9gIAAAAA&#10;" path="m6,r,l,,,106r6,l6,xe" fillcolor="#757575" strokeweight="0">
                <v:path arrowok="t" o:connecttype="custom" o:connectlocs="5715,0;5715,0;0,0;0,100965;5715,100965;5715,0" o:connectangles="0,0,0,0,0,0"/>
              </v:shape>
              <v:shape id="Freeform 65" o:spid="_x0000_s1089" style="position:absolute;left:29921;top:95554;width:381;height:527;visibility:visible;mso-wrap-style:square;v-text-anchor:top" coordsize="4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TmwQAAANsAAAAPAAAAZHJzL2Rvd25yZXYueG1sRE9NTwIx&#10;EL2b+B+aMfEmXTmIWSgENRCCF0EOHCftsF3cTtdtYdd/7xxMPL6879liCI26UpfqyAYeRwUoYhtd&#10;zZWBw+fq4RlUysgOm8hk4IcSLOa3NzMsXex5R9d9rpSEcCrRgM+5LbVO1lPANIotsXCn2AXMArtK&#10;uw57CQ+NHhfFkw5YszR4bOnVk/3aX4KBSe8Gv/0uPi4vm6Ndn8dp9/5mjbm/G5ZTUJmG/C/+c2+c&#10;+GS9fJEfoOe/AAAA//8DAFBLAQItABQABgAIAAAAIQDb4fbL7gAAAIUBAAATAAAAAAAAAAAAAAAA&#10;AAAAAABbQ29udGVudF9UeXBlc10ueG1sUEsBAi0AFAAGAAgAAAAhAFr0LFu/AAAAFQEAAAsAAAAA&#10;AAAAAAAAAAAAHwEAAF9yZWxzLy5yZWxzUEsBAi0AFAAGAAgAAAAhAOS+JObBAAAA2wAAAA8AAAAA&#10;AAAAAAAAAAAABwIAAGRycy9kb3ducmV2LnhtbFBLBQYAAAAAAwADALcAAAD1AgAAAAA=&#10;" path="m,l,,,55r9,l9,37r14,c36,37,40,31,40,23r,-9c40,5,36,,23,l,xm9,8r,l24,8v6,,7,2,7,7l31,22v,5,-1,7,-7,7l9,29,9,8xe" fillcolor="#757575" strokeweight="0">
                <v:path arrowok="t" o:connecttype="custom" o:connectlocs="0,0;0,0;0,52705;8573,52705;8573,35456;21908,35456;38100,22040;38100,13416;21908,0;0,0;8573,7666;8573,7666;22860,7666;29528,14374;29528,21082;22860,27790;8573,27790;8573,7666" o:connectangles="0,0,0,0,0,0,0,0,0,0,0,0,0,0,0,0,0,0"/>
                <o:lock v:ext="edit" verticies="t"/>
              </v:shape>
              <v:shape id="Freeform 66" o:spid="_x0000_s1090" style="position:absolute;left:30467;top:95554;width:89;height:527;visibility:visible;mso-wrap-style:square;v-text-anchor:top" coordsize="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01rxQAAANsAAAAPAAAAZHJzL2Rvd25yZXYueG1sRI9Ba8JA&#10;FITvgv9heUJvuom02qZZpQiCHkSalhZvz+xrNjT7NmRXTf+9Kwg9DjPzDZMve9uIM3W+dqwgnSQg&#10;iEuna64UfH6sx88gfEDW2DgmBX/kYbkYDnLMtLvwO52LUIkIYZ+hAhNCm0npS0MW/cS1xNH7cZ3F&#10;EGVXSd3hJcJtI6dJMpMWa44LBltaGSp/i5NVIOf73fpr+9geX0xtk+9ie6DiSamHUf/2CiJQH/7D&#10;9/ZGK5incPsSf4BcXAEAAP//AwBQSwECLQAUAAYACAAAACEA2+H2y+4AAACFAQAAEwAAAAAAAAAA&#10;AAAAAAAAAAAAW0NvbnRlbnRfVHlwZXNdLnhtbFBLAQItABQABgAIAAAAIQBa9CxbvwAAABUBAAAL&#10;AAAAAAAAAAAAAAAAAB8BAABfcmVscy8ucmVsc1BLAQItABQABgAIAAAAIQDAo01rxQAAANsAAAAP&#10;AAAAAAAAAAAAAAAAAAcCAABkcnMvZG93bnJldi54bWxQSwUGAAAAAAMAAwC3AAAA+QIAAAAA&#10;" path="m9,r,l,,,55r9,l9,xe" fillcolor="#757575" strokeweight="0">
                <v:path arrowok="t" o:connecttype="custom" o:connectlocs="8890,0;8890,0;0,0;0,52705;8890,52705;8890,0" o:connectangles="0,0,0,0,0,0"/>
              </v:shape>
              <v:shape id="Freeform 67" o:spid="_x0000_s1091" style="position:absolute;left:30714;top:95554;width:432;height:527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ZgixQAAANsAAAAPAAAAZHJzL2Rvd25yZXYueG1sRI9Ba8JA&#10;FITvBf/D8gQvUjfmUCV1lVKoSIIUtYceH9nXJG32bchbNf77rlDocZiZb5jVZnCtulAvjWcD81kC&#10;irj0tuHKwMfp7XEJSgKyxdYzGbiRwGY9elhhZv2VD3Q5hkpFCEuGBuoQukxrKWtyKDPfEUfvy/cO&#10;Q5R9pW2P1wh3rU6T5Ek7bDgu1NjRa03lz/HsDKRSnHORNv/sivd8ui9222/rjZmMh5dnUIGG8B/+&#10;a++sgUUK9y/xB+j1LwAAAP//AwBQSwECLQAUAAYACAAAACEA2+H2y+4AAACFAQAAEwAAAAAAAAAA&#10;AAAAAAAAAAAAW0NvbnRlbnRfVHlwZXNdLnhtbFBLAQItABQABgAIAAAAIQBa9CxbvwAAABUBAAAL&#10;AAAAAAAAAAAAAAAAAB8BAABfcmVscy8ucmVsc1BLAQItABQABgAIAAAAIQD5lZgixQAAANsAAAAP&#10;AAAAAAAAAAAAAAAAAAcCAABkcnMvZG93bnJldi54bWxQSwUGAAAAAAMAAwC3AAAA+QIAAAAA&#10;" path="m18,55r,l27,55,27,8r18,l45,,,,,8r18,l18,55xe" fillcolor="#757575" strokeweight="0">
                <v:path arrowok="t" o:connecttype="custom" o:connectlocs="17272,52705;17272,52705;25908,52705;25908,7666;43180,7666;43180,0;0,0;0,7666;17272,7666;17272,52705" o:connectangles="0,0,0,0,0,0,0,0,0,0"/>
              </v:shape>
              <v:shape id="Freeform 68" o:spid="_x0000_s1092" style="position:absolute;left:31261;top:95554;width:425;height:527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25xQAAANsAAAAPAAAAZHJzL2Rvd25yZXYueG1sRI9Ba8JA&#10;FITvBf/D8oReRDe10Ep0FRFaJKGI1oPHR/aZpM2+DXmrpv++WxB6HGbmG2ax6l2jrtRJ7dnA0yQB&#10;RVx4W3Np4Pj5Np6BkoBssfFMBn5IYLUcPCwwtf7Ge7oeQqkihCVFA1UIbaq1FBU5lIlviaN39p3D&#10;EGVXatvhLcJdo6dJ8qId1hwXKmxpU1Hxfbg4A1PJL5lIk53afJeNPvLt+5f1xjwO+/UcVKA+/Ifv&#10;7a018PoMf1/iD9DLXwAAAP//AwBQSwECLQAUAAYACAAAACEA2+H2y+4AAACFAQAAEwAAAAAAAAAA&#10;AAAAAAAAAAAAW0NvbnRlbnRfVHlwZXNdLnhtbFBLAQItABQABgAIAAAAIQBa9CxbvwAAABUBAAAL&#10;AAAAAAAAAAAAAAAAAB8BAABfcmVscy8ucmVsc1BLAQItABQABgAIAAAAIQCW2T25xQAAANsAAAAP&#10;AAAAAAAAAAAAAAAAAAcCAABkcnMvZG93bnJldi54bWxQSwUGAAAAAAMAAwC3AAAA+QIAAAAA&#10;" path="m18,55r,l27,55,27,8r18,l45,,,,,8r18,l18,55xe" fillcolor="#757575" strokeweight="0">
                <v:path arrowok="t" o:connecttype="custom" o:connectlocs="17018,52705;17018,52705;25527,52705;25527,7666;42545,7666;42545,0;0,0;0,7666;17018,7666;17018,52705" o:connectangles="0,0,0,0,0,0,0,0,0,0"/>
              </v:shape>
              <v:shape id="Freeform 69" o:spid="_x0000_s1093" style="position:absolute;left:31832;top:95548;width:368;height:540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xuxgAAANsAAAAPAAAAZHJzL2Rvd25yZXYueG1sRI9Pa8JA&#10;FMTvQr/D8gq96aZRVFJXKS1qES9N/HN9ZF+TkOzbkN1q2k/fLQgeh5n5DbNY9aYRF+pcZVnB8ygC&#10;QZxbXXGh4JCth3MQziNrbCyTgh9ysFo+DBaYaHvlT7qkvhABwi5BBaX3bSKly0sy6Ea2JQ7el+0M&#10;+iC7QuoOrwFuGhlH0VQarDgslNjSW0l5nX4bBXas63gb5+/7XZYd96ffzbneGKWeHvvXFxCeen8P&#10;39ofWsFsAv9fwg+Qyz8AAAD//wMAUEsBAi0AFAAGAAgAAAAhANvh9svuAAAAhQEAABMAAAAAAAAA&#10;AAAAAAAAAAAAAFtDb250ZW50X1R5cGVzXS54bWxQSwECLQAUAAYACAAAACEAWvQsW78AAAAVAQAA&#10;CwAAAAAAAAAAAAAAAAAfAQAAX3JlbHMvLnJlbHNQSwECLQAUAAYACAAAACEA1rDsbsYAAADbAAAA&#10;DwAAAAAAAAAAAAAAAAAHAgAAZHJzL2Rvd25yZXYueG1sUEsFBgAAAAADAAMAtwAAAPoCAAAAAA==&#10;" path="m39,41r,c39,31,38,29,22,25,9,21,9,21,9,15,9,8,11,7,21,7v4,,11,1,16,2l38,2c32,,25,,21,,5,,,3,,14,,25,1,27,17,32v13,3,13,3,13,10c30,48,28,49,19,49,13,49,7,48,1,46l,54v5,2,13,3,19,3c36,57,39,52,39,41xe" fillcolor="#757575" strokeweight="0">
                <v:path arrowok="t" o:connecttype="custom" o:connectlocs="36830,38824;36830,38824;20776,23673;8499,14204;19832,6629;34941,8522;35886,1894;19832,0;0,13257;16054,30302;28331,39771;17943,46400;944,43559;0,51134;17943,53975;36830,38824" o:connectangles="0,0,0,0,0,0,0,0,0,0,0,0,0,0,0,0"/>
              </v:shape>
              <v:shape id="Freeform 70" o:spid="_x0000_s1094" style="position:absolute;left:32372;top:95554;width:394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B9wwAAANsAAAAPAAAAZHJzL2Rvd25yZXYueG1sRI9Li8JA&#10;EITvgv9h6AUvsk587GbJOooIgh59wOKtzfQmwUxPzIwx/ntHEDwWVfUVNZ23phQN1a6wrGA4iEAQ&#10;p1YXnCk47FefPyCcR9ZYWiYFd3Iwn3U7U0y0vfGWmp3PRICwS1BB7n2VSOnSnAy6ga2Ig/dva4M+&#10;yDqTusZbgJtSjqLoWxosOCzkWNEyp/S8uxoFfjOsTpvLmSzF/fFB/8ljPGmU6n20i18Qnlr/Dr/a&#10;a60g/oLnl/AD5OwBAAD//wMAUEsBAi0AFAAGAAgAAAAhANvh9svuAAAAhQEAABMAAAAAAAAAAAAA&#10;AAAAAAAAAFtDb250ZW50X1R5cGVzXS54bWxQSwECLQAUAAYACAAAACEAWvQsW78AAAAVAQAACwAA&#10;AAAAAAAAAAAAAAAfAQAAX3JlbHMvLnJlbHNQSwECLQAUAAYACAAAACEA92MgfcMAAADbAAAADwAA&#10;AAAAAAAAAAAAAAAHAgAAZHJzL2Rvd25yZXYueG1sUEsFBgAAAAADAAMAtwAAAPcCAAAAAA==&#10;" path="m26,55r,c36,55,41,50,41,42r,-5c41,31,38,28,33,26v5,-2,6,-5,6,-8l39,11c39,4,35,,25,l,,,55r26,xm32,42r,c32,45,31,48,25,48l9,48,9,30r16,c30,30,32,32,32,36r,6xm30,17r,c30,21,29,23,24,23l9,23,9,7r15,c28,7,30,8,30,12r,5xe" fillcolor="#757575" strokeweight="0">
                <v:path arrowok="t" o:connecttype="custom" o:connectlocs="24966,52705;24966,52705;39370,40247;39370,35456;31688,24915;37450,17249;37450,10541;24006,0;0,0;0,52705;24966,52705;30728,40247;30728,40247;24006,45997;8642,45997;8642,28748;24006,28748;30728,34498;30728,40247;28807,16291;28807,16291;23046,22040;8642,22040;8642,6708;23046,6708;28807,11499;28807,16291" o:connectangles="0,0,0,0,0,0,0,0,0,0,0,0,0,0,0,0,0,0,0,0,0,0,0,0,0,0,0"/>
                <o:lock v:ext="edit" verticies="t"/>
              </v:shape>
              <v:shape id="Freeform 71" o:spid="_x0000_s1095" style="position:absolute;left:32931;top:95554;width:425;height:534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1yxQAAANsAAAAPAAAAZHJzL2Rvd25yZXYueG1sRI/NasJA&#10;FIX3Bd9huEI3opN2kZboKDZtoQguTN24u2SuSTRzJ2QmJnn7TkFweTg/H2e1GUwtbtS6yrKCl0UE&#10;gji3uuJCwfH3e/4OwnlkjbVlUjCSg8168rTCRNueD3TLfCHCCLsEFZTeN4mULi/JoFvYhjh4Z9sa&#10;9EG2hdQt9mHc1PI1imJpsOJAKLGhtKT8mnUmQI5+d/7E7qv7SE+zyzjbH3aZVup5OmyXIDwN/hG+&#10;t3+0grcY/r+EHyDXfwAAAP//AwBQSwECLQAUAAYACAAAACEA2+H2y+4AAACFAQAAEwAAAAAAAAAA&#10;AAAAAAAAAAAAW0NvbnRlbnRfVHlwZXNdLnhtbFBLAQItABQABgAIAAAAIQBa9CxbvwAAABUBAAAL&#10;AAAAAAAAAAAAAAAAAB8BAABfcmVscy8ucmVsc1BLAQItABQABgAIAAAAIQArUs1yxQAAANsAAAAP&#10;AAAAAAAAAAAAAAAAAAcCAABkcnMvZG93bnJldi54bWxQSwUGAAAAAAMAAwC3AAAA+QIAAAAA&#10;" path="m36,r,l36,38v,6,-4,10,-14,10c12,48,9,44,9,38l9,,,,,39v,9,5,17,22,17c39,56,45,48,45,39l45,,36,xe" fillcolor="#757575" strokeweight="0">
                <v:path arrowok="t" o:connecttype="custom" o:connectlocs="34036,0;34036,0;34036,36195;20800,45720;8509,36195;8509,0;0,0;0,37148;20800,53340;42545,37148;42545,0;34036,0" o:connectangles="0,0,0,0,0,0,0,0,0,0,0,0"/>
              </v:shape>
              <v:shape id="Freeform 72" o:spid="_x0000_s1096" style="position:absolute;left:33547;top:95554;width:438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tXxAAAANsAAAAPAAAAZHJzL2Rvd25yZXYueG1sRI9BawIx&#10;FITvhf6H8Aq9FE2sUGU1Sqm0WHpy9eDxsXnurm5eliS6q7++KRQ8DjPzDTNf9rYRF/KhdqxhNFQg&#10;iAtnai417LafgymIEJENNo5Jw5UCLBePD3PMjOt4Q5c8liJBOGSooYqxzaQMRUUWw9C1xMk7OG8x&#10;JulLaTx2CW4b+arUm7RYc1qosKWPiopTfrYazj8vefTrbq9uajXmgx1/H79Y6+en/n0GIlIf7+H/&#10;9tpomEzg70v6AXLxCwAA//8DAFBLAQItABQABgAIAAAAIQDb4fbL7gAAAIUBAAATAAAAAAAAAAAA&#10;AAAAAAAAAABbQ29udGVudF9UeXBlc10ueG1sUEsBAi0AFAAGAAgAAAAhAFr0LFu/AAAAFQEAAAsA&#10;AAAAAAAAAAAAAAAAHwEAAF9yZWxzLy5yZWxzUEsBAi0AFAAGAAgAAAAhAO8sG1fEAAAA2wAAAA8A&#10;AAAAAAAAAAAAAAAABwIAAGRycy9kb3ducmV2LnhtbFBLBQYAAAAAAwADALcAAAD4AgAAAAA=&#10;" path="m36,55r,l46,55,33,35v7,-2,9,-6,9,-13l42,14c42,5,38,,24,l,,,55r9,l9,37r15,l36,55xm9,8r,l25,8v6,,8,2,8,7l33,22v,5,-2,7,-8,7l9,29,9,8xe" fillcolor="#757575" strokeweight="0">
                <v:path arrowok="t" o:connecttype="custom" o:connectlocs="34290,52705;34290,52705;43815,52705;31433,33540;40005,21082;40005,13416;22860,0;0,0;0,52705;8573,52705;8573,35456;22860,35456;34290,52705;8573,7666;8573,7666;23813,7666;31433,14374;31433,21082;23813,27790;8573,27790;8573,7666" o:connectangles="0,0,0,0,0,0,0,0,0,0,0,0,0,0,0,0,0,0,0,0,0"/>
                <o:lock v:ext="edit" verticies="t"/>
              </v:shape>
              <v:shape id="Freeform 73" o:spid="_x0000_s1097" style="position:absolute;left:34118;top:95548;width:394;height:540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3HvwAAANsAAAAPAAAAZHJzL2Rvd25yZXYueG1sRE/LasJA&#10;FN0X/IfhCu7qxCKtREexBSHbJoIuL5lrEs3ciTPTPP6+syh0eTjv3WE0rejJ+caygtUyAUFcWt1w&#10;peBcnF43IHxA1thaJgUTeTjsZy87TLUd+Jv6PFQihrBPUUEdQpdK6cuaDPql7Ygjd7POYIjQVVI7&#10;HGK4aeVbkrxLgw3Hhho7+qqpfOQ/RsH1kp0Lt/7Mb/S8Tv1Kts0dT0ot5uNxCyLQGP7Ff+5MK/iI&#10;Y+OX+APk/hcAAP//AwBQSwECLQAUAAYACAAAACEA2+H2y+4AAACFAQAAEwAAAAAAAAAAAAAAAAAA&#10;AAAAW0NvbnRlbnRfVHlwZXNdLnhtbFBLAQItABQABgAIAAAAIQBa9CxbvwAAABUBAAALAAAAAAAA&#10;AAAAAAAAAB8BAABfcmVscy8ucmVsc1BLAQItABQABgAIAAAAIQB3tz3HvwAAANsAAAAPAAAAAAAA&#10;AAAAAAAAAAcCAABkcnMvZG93bnJldi54bWxQSwUGAAAAAAMAAwC3AAAA8wIAAAAA&#10;" path="m9,17r,c9,10,12,8,21,8v5,,12,,17,1l39,1c34,,28,,22,,6,,,4,,16l,40c,51,5,57,21,57v5,,14,-1,20,-3l41,30r-9,l32,48v-3,1,-7,1,-11,1c11,49,9,46,9,39l9,17xe" fillcolor="#757575" strokeweight="0">
                <v:path arrowok="t" o:connecttype="custom" o:connectlocs="8642,16098;8642,16098;20165,7575;36489,8522;37450,947;21125,0;0,15151;0,37877;20165,53975;39370,51134;39370,28408;30728,28408;30728,45453;20165,46400;8642,36930;8642,16098" o:connectangles="0,0,0,0,0,0,0,0,0,0,0,0,0,0,0,0"/>
              </v:shape>
              <v:shape id="Freeform 74" o:spid="_x0000_s1098" style="position:absolute;left:34690;top:95554;width:425;height:527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qMwwAAANsAAAAPAAAAZHJzL2Rvd25yZXYueG1sRI9Ba8JA&#10;FITvBf/D8gRvulGLbVNXkYjgRWitgsdH9plEs2/D7hrTf+8WhB6HmfmGmS87U4uWnK8sKxiPEhDE&#10;udUVFwoOP5vhOwgfkDXWlknBL3lYLnovc0y1vfM3tftQiAhhn6KCMoQmldLnJRn0I9sQR+9sncEQ&#10;pSukdniPcFPLSZLMpMGK40KJDWUl5df9zSjI3PRyPGxmp691nVUtv3K3u7JSg363+gQRqAv/4Wd7&#10;qxW8fcDfl/gD5OIBAAD//wMAUEsBAi0AFAAGAAgAAAAhANvh9svuAAAAhQEAABMAAAAAAAAAAAAA&#10;AAAAAAAAAFtDb250ZW50X1R5cGVzXS54bWxQSwECLQAUAAYACAAAACEAWvQsW78AAAAVAQAACwAA&#10;AAAAAAAAAAAAAAAfAQAAX3JlbHMvLnJlbHNQSwECLQAUAAYACAAAACEAbQRqjMMAAADbAAAADwAA&#10;AAAAAAAAAAAAAAAHAgAAZHJzL2Rvd25yZXYueG1sUEsFBgAAAAADAAMAtwAAAPcCAAAAAA==&#10;" path="m44,55r,l44,,35,r,23l9,23,9,,,,,55r9,l9,31r26,l35,55r9,xe" fillcolor="#757575" strokeweight="0">
                <v:path arrowok="t" o:connecttype="custom" o:connectlocs="42545,52705;42545,52705;42545,0;33843,0;33843,22040;8702,22040;8702,0;0,0;0,52705;8702,52705;8702,29706;33843,29706;33843,52705;42545,52705" o:connectangles="0,0,0,0,0,0,0,0,0,0,0,0,0,0"/>
              </v:shape>
              <v:shape id="Freeform 75" o:spid="_x0000_s1099" style="position:absolute;left:35286;top:95967;width:102;height:235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hywAAAANsAAAAPAAAAZHJzL2Rvd25yZXYueG1sRE9La8JA&#10;EL4L/odlBC+iG6WIpK5SAkIPhdLoxduQnSahmdmQXfP49+6h4PHjex/PIzeqp87XTgxsNwkoksLZ&#10;WkoDt+tlfQDlA4rFxgkZmMjD+TSfHTG1bpAf6vNQqhgiPkUDVQhtqrUvKmL0G9eSRO7XdYwhwq7U&#10;tsMhhnOjd0my14y1xIYKW8oqKv7yBxu4v+2Y9y0P/bSqc86+p8vXkBmzXIwf76ACjeEl/nd/WgOH&#10;uD5+iT9An54AAAD//wMAUEsBAi0AFAAGAAgAAAAhANvh9svuAAAAhQEAABMAAAAAAAAAAAAAAAAA&#10;AAAAAFtDb250ZW50X1R5cGVzXS54bWxQSwECLQAUAAYACAAAACEAWvQsW78AAAAVAQAACwAAAAAA&#10;AAAAAAAAAAAfAQAAX3JlbHMvLnJlbHNQSwECLQAUAAYACAAAACEAFji4csAAAADbAAAADwAAAAAA&#10;AAAAAAAAAAAHAgAAZHJzL2Rvd25yZXYueG1sUEsFBgAAAAADAAMAtwAAAPQCAAAAAA==&#10;" path="m2,12r,l5,12,,22r4,3l11,12,11,,2,r,12xe" fillcolor="#757575" strokeweight="0">
                <v:path arrowok="t" o:connecttype="custom" o:connectlocs="1847,11278;1847,11278;4618,11278;0,20676;3695,23495;10160,11278;10160,0;1847,0;1847,11278" o:connectangles="0,0,0,0,0,0,0,0,0"/>
              </v:shape>
              <v:shape id="Freeform 76" o:spid="_x0000_s1100" style="position:absolute;left:35782;top:95554;width:387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ZZxAAAANsAAAAPAAAAZHJzL2Rvd25yZXYueG1sRI9Pa8JA&#10;FMTvBb/D8oReRDdpxYTUNUihUI/+gdLbM/uaBLNvY3abpN/eFYQeh5n5DbPOR9OInjpXW1YQLyIQ&#10;xIXVNZcKTsePeQrCeWSNjWVS8EcO8s3kaY2ZtgPvqT/4UgQIuwwVVN63mZSuqMigW9iWOHg/tjPo&#10;g+xKqTscAtw08iWKVtJgzWGhwpbeKyouh1+jwO/i9ry7XshSMns96S/5nSx7pZ6n4/YNhKfR/4cf&#10;7U+tII3h/iX8ALm5AQAA//8DAFBLAQItABQABgAIAAAAIQDb4fbL7gAAAIUBAAATAAAAAAAAAAAA&#10;AAAAAAAAAABbQ29udGVudF9UeXBlc10ueG1sUEsBAi0AFAAGAAgAAAAhAFr0LFu/AAAAFQEAAAsA&#10;AAAAAAAAAAAAAAAAHwEAAF9yZWxzLy5yZWxzUEsBAi0AFAAGAAgAAAAhAL2NVlnEAAAA2wAAAA8A&#10;AAAAAAAAAAAAAAAABwIAAGRycy9kb3ducmV2LnhtbFBLBQYAAAAAAwADALcAAAD4AgAAAAA=&#10;" path="m,l,,,55r9,l9,37r15,c37,37,41,31,41,23r,-9c41,5,37,,24,l,xm9,8r,l24,8v7,,8,2,8,7l32,22v,5,-1,7,-8,7l9,29,9,8xe" fillcolor="#757575" strokeweight="0">
                <v:path arrowok="t" o:connecttype="custom" o:connectlocs="0,0;0,0;0,52705;8503,52705;8503,35456;22674,35456;38735,22040;38735,13416;22674,0;0,0;8503,7666;8503,7666;22674,7666;30232,14374;30232,21082;22674,27790;8503,27790;8503,7666" o:connectangles="0,0,0,0,0,0,0,0,0,0,0,0,0,0,0,0,0,0"/>
                <o:lock v:ext="edit" verticies="t"/>
              </v:shape>
              <v:shape id="Freeform 77" o:spid="_x0000_s1101" style="position:absolute;left:36264;top:95554;width:496;height:527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qJxgAAANsAAAAPAAAAZHJzL2Rvd25yZXYueG1sRI9BawIx&#10;FITvhf6H8ArearYrtLIaRVsEK7RQK56fm+dmcfOyTeK69dc3hUKPw8x8w0znvW1ERz7UjhU8DDMQ&#10;xKXTNVcKdp+r+zGIEJE1No5JwTcFmM9ub6ZYaHfhD+q2sRIJwqFABSbGtpAylIYshqFriZN3dN5i&#10;TNJXUnu8JLhtZJ5lj9JizWnBYEvPhsrT9mwVvPSvT9f1+9f1MDpu3vbdZpkvvVFqcNcvJiAi9fE/&#10;/NdeawXjHH6/pB8gZz8AAAD//wMAUEsBAi0AFAAGAAgAAAAhANvh9svuAAAAhQEAABMAAAAAAAAA&#10;AAAAAAAAAAAAAFtDb250ZW50X1R5cGVzXS54bWxQSwECLQAUAAYACAAAACEAWvQsW78AAAAVAQAA&#10;CwAAAAAAAAAAAAAAAAAfAQAAX3JlbHMvLnJlbHNQSwECLQAUAAYACAAAACEAW736icYAAADbAAAA&#10;DwAAAAAAAAAAAAAAAAAHAgAAZHJzL2Rvd25yZXYueG1sUEsFBgAAAAADAAMAtwAAAPoCAAAAAA==&#10;" path="m31,r,l20,,,55r9,l13,42r25,l42,55r10,l31,xm35,35r,l16,35,26,6r9,29xe" fillcolor="#757575" strokeweight="0">
                <v:path arrowok="t" o:connecttype="custom" o:connectlocs="29528,0;29528,0;19050,0;0,52705;8573,52705;12383,40247;36195,40247;40005,52705;49530,52705;29528,0;33338,33540;33338,33540;15240,33540;24765,5750;33338,33540" o:connectangles="0,0,0,0,0,0,0,0,0,0,0,0,0,0,0"/>
                <o:lock v:ext="edit" verticies="t"/>
              </v:shape>
              <v:shape id="Freeform 78" o:spid="_x0000_s1102" style="position:absolute;left:37033;top:95554;width:247;height:527;visibility:visible;mso-wrap-style:square;v-text-anchor:top" coordsize="2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NbwAAAANsAAAAPAAAAZHJzL2Rvd25yZXYueG1sRI9Bi8Iw&#10;FITvwv6H8Ba82bSKUrpGkV0Er2rx/EjetsXmpTSxdvfXG0HwOMzMN8x6O9pWDNT7xrGCLElBEGtn&#10;Gq4UlOf9LAfhA7LB1jEp+CMP283HZI2FcXc+0nAKlYgQ9gUqqEPoCim9rsmiT1xHHL1f11sMUfaV&#10;ND3eI9y2cp6mK2mx4bhQY0ffNenr6WYV/LtDW+ZmmZWZruyQk77cfrRS089x9wUi0Bje4Vf7YBTk&#10;C3h+iT9Abh4AAAD//wMAUEsBAi0AFAAGAAgAAAAhANvh9svuAAAAhQEAABMAAAAAAAAAAAAAAAAA&#10;AAAAAFtDb250ZW50X1R5cGVzXS54bWxQSwECLQAUAAYACAAAACEAWvQsW78AAAAVAQAACwAAAAAA&#10;AAAAAAAAAAAfAQAAX3JlbHMvLnJlbHNQSwECLQAUAAYACAAAACEA7v6zW8AAAADbAAAADwAAAAAA&#10;AAAAAAAAAAAHAgAAZHJzL2Rvd25yZXYueG1sUEsFBgAAAAADAAMAtwAAAPQCAAAAAA==&#10;" path="m4,16r,l17,10r,45l26,55,26,,18,,,9r4,7xe" fillcolor="#757575" strokeweight="0">
                <v:path arrowok="t" o:connecttype="custom" o:connectlocs="3810,15332;3810,15332;16193,9583;16193,52705;24765,52705;24765,0;17145,0;0,8624;3810,15332" o:connectangles="0,0,0,0,0,0,0,0,0"/>
              </v:shape>
              <v:shape id="Freeform 79" o:spid="_x0000_s1103" style="position:absolute;left:37458;top:95554;width:356;height:53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4TewAAAANsAAAAPAAAAZHJzL2Rvd25yZXYueG1sRI/RisIw&#10;FETfF/yHcAXf1lSRItUoIij6smjrB1yaa1ttbkoTbf17syD4OMycGWa57k0tntS6yrKCyTgCQZxb&#10;XXGh4JLtfucgnEfWWFsmBS9ysF4NfpaYaNvxmZ6pL0QoYZeggtL7JpHS5SUZdGPbEAfvaluDPsi2&#10;kLrFLpSbWk6jKJYGKw4LJTa0LSm/pw+jYN7d4s7G+9nfscqOJ6nTg4lTpUbDfrMA4an33/CHPujA&#10;zeD/S/gBcvUGAAD//wMAUEsBAi0AFAAGAAgAAAAhANvh9svuAAAAhQEAABMAAAAAAAAAAAAAAAAA&#10;AAAAAFtDb250ZW50X1R5cGVzXS54bWxQSwECLQAUAAYACAAAACEAWvQsW78AAAAVAQAACwAAAAAA&#10;AAAAAAAAAAAfAQAAX3JlbHMvLnJlbHNQSwECLQAUAAYACAAAACEAfFeE3sAAAADbAAAADwAAAAAA&#10;AAAAAAAAAAAHAgAAZHJzL2Rvd25yZXYueG1sUEsFBgAAAAADAAMAtwAAAPQCAAAAAA==&#10;" path="m2,31r,c8,31,12,31,19,31v7,,9,2,9,7l28,41v,5,-2,7,-11,7c12,48,6,47,1,46l,54v5,1,12,2,17,2c32,56,37,51,37,41r,-4c37,29,34,24,22,23v-4,,-7,,-11,l11,7r25,l36,,2,r,31xe" fillcolor="#757575" strokeweight="0">
                <v:path arrowok="t" o:connecttype="custom" o:connectlocs="1922,29528;1922,29528;18261,29528;26910,36195;26910,39053;16338,45720;961,43815;0,51435;16338,53340;35560,39053;35560,35243;21144,21908;10572,21908;10572,6668;34599,6668;34599,0;1922,0;1922,29528" o:connectangles="0,0,0,0,0,0,0,0,0,0,0,0,0,0,0,0,0,0"/>
              </v:shape>
              <v:shape id="Freeform 80" o:spid="_x0000_s1104" style="position:absolute;left:37985;top:95548;width:343;height:533;visibility:visible;mso-wrap-style:square;v-text-anchor:top" coordsize="3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dBxQAAANsAAAAPAAAAZHJzL2Rvd25yZXYueG1sRI9Pa8JA&#10;FMTvQr/D8gredFP/FEldRYqClhw0tZTeHtnXJDT7NuyuJv323YLgcZiZ3zDLdW8acSXna8sKnsYJ&#10;COLC6ppLBef33WgBwgdkjY1lUvBLHtarh8ESU207PtE1D6WIEPYpKqhCaFMpfVGRQT+2LXH0vq0z&#10;GKJ0pdQOuwg3jZwkybM0WHNcqLCl14qKn/xiFMyO07cv3B63/PnhEs7OWXfYZEoNH/vNC4hAfbiH&#10;b+29VrCYw/+X+APk6g8AAP//AwBQSwECLQAUAAYACAAAACEA2+H2y+4AAACFAQAAEwAAAAAAAAAA&#10;AAAAAAAAAAAAW0NvbnRlbnRfVHlwZXNdLnhtbFBLAQItABQABgAIAAAAIQBa9CxbvwAAABUBAAAL&#10;AAAAAAAAAAAAAAAAAB8BAABfcmVscy8ucmVsc1BLAQItABQABgAIAAAAIQD90NdBxQAAANsAAAAP&#10;AAAAAAAAAAAAAAAAAAcCAABkcnMvZG93bnJldi54bWxQSwUGAAAAAAMAAwC3AAAA+QIAAAAA&#10;" path="m,56r,l36,56r,-8l13,48v3,-3,5,-5,12,-12c34,27,35,24,35,17r,-3c35,4,31,,16,,11,,4,,,2l1,9c5,8,11,8,15,8v10,,11,1,11,7l26,17v,5,-1,7,-11,16c8,41,6,42,,49r,7xe" fillcolor="#757575" strokeweight="0">
                <v:path arrowok="t" o:connecttype="custom" o:connectlocs="0,53340;0,53340;34290,53340;34290,45720;12383,45720;23813,34290;33338,16193;33338,13335;15240,0;0,1905;953,8573;14288,7620;24765,14288;24765,16193;14288,31433;0,46673;0,53340" o:connectangles="0,0,0,0,0,0,0,0,0,0,0,0,0,0,0,0,0"/>
              </v:shape>
              <v:shape id="Freeform 81" o:spid="_x0000_s1105" style="position:absolute;left:38487;top:95548;width:400;height:540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wcvgAAANsAAAAPAAAAZHJzL2Rvd25yZXYueG1sRI/BqsIw&#10;FET3gv8Q7gN3muqilGoUeSC4tfoBl+ba9L3mpiSxtn9vBMHlMDNnmN1htJ0YyIfWsYL1KgNBXDvd&#10;cqPgdj0tCxAhImvsHJOCiQIc9vPZDkvtnnyhoYqNSBAOJSowMfallKE2ZDGsXE+cvLvzFmOSvpHa&#10;4zPBbSc3WZZLiy2nBYM9/Rqq/6uHVWD/ju1myBs/rU1R0enhLtPNKbX4GY9bEJHG+A1/2metoMjh&#10;/SX9ALl/AQAA//8DAFBLAQItABQABgAIAAAAIQDb4fbL7gAAAIUBAAATAAAAAAAAAAAAAAAAAAAA&#10;AABbQ29udGVudF9UeXBlc10ueG1sUEsBAi0AFAAGAAgAAAAhAFr0LFu/AAAAFQEAAAsAAAAAAAAA&#10;AAAAAAAAHwEAAF9yZWxzLy5yZWxzUEsBAi0AFAAGAAgAAAAhAPsujBy+AAAA2wAAAA8AAAAAAAAA&#10;AAAAAAAABwIAAGRycy9kb3ducmV2LnhtbFBLBQYAAAAAAwADALcAAADyAgAAAAA=&#10;" path="m42,41r,l42,15c42,6,36,,21,,6,,,6,,15l,41v,9,6,16,21,16c36,57,42,50,42,41xm33,16r,l33,40v,6,-3,9,-12,9c12,49,9,46,9,40l9,16c9,10,12,7,21,7v9,,12,3,12,9xe" fillcolor="#757575" strokeweight="0">
                <v:path arrowok="t" o:connecttype="custom" o:connectlocs="40005,38824;40005,38824;40005,14204;20003,0;0,14204;0,38824;20003,53975;40005,38824;31433,15151;31433,15151;31433,37877;20003,46400;8573,37877;8573,15151;20003,6629;31433,15151" o:connectangles="0,0,0,0,0,0,0,0,0,0,0,0,0,0,0,0"/>
                <o:lock v:ext="edit" verticies="t"/>
              </v:shape>
              <v:shape id="Freeform 82" o:spid="_x0000_s1106" style="position:absolute;left:39065;top:95548;width:362;height:540;visibility:visible;mso-wrap-style:square;v-text-anchor:top" coordsize="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iQwwAAANsAAAAPAAAAZHJzL2Rvd25yZXYueG1sRI9Pi8Iw&#10;FMTvwn6H8Ba8aargv65RRCjIHkRdWfb4aJ5tsXkpSdSun94IgsdhZn7DzJetqcWVnK8sKxj0ExDE&#10;udUVFwqOP1lvCsIHZI21ZVLwTx6Wi4/OHFNtb7yn6yEUIkLYp6igDKFJpfR5SQZ93zbE0TtZZzBE&#10;6QqpHd4i3NRymCRjabDiuFBiQ+uS8vPhYhTMvsPunB3vv39OXrIRb4uZr3ZKdT/b1ReIQG14h1/t&#10;jVYwncDzS/wBcvEAAAD//wMAUEsBAi0AFAAGAAgAAAAhANvh9svuAAAAhQEAABMAAAAAAAAAAAAA&#10;AAAAAAAAAFtDb250ZW50X1R5cGVzXS54bWxQSwECLQAUAAYACAAAACEAWvQsW78AAAAVAQAACwAA&#10;AAAAAAAAAAAAAAAfAQAAX3JlbHMvLnJlbHNQSwECLQAUAAYACAAAACEAFVpokMMAAADbAAAADwAA&#10;AAAAAAAAAAAAAAAHAgAAZHJzL2Rvd25yZXYueG1sUEsFBgAAAAADAAMAtwAAAPcCAAAAAA==&#10;" path="m8,19r,c8,9,12,7,24,7v3,,8,,11,1l36,1c32,,27,,23,,6,,,5,,19l,43v,8,4,14,19,14c33,57,38,51,38,42r,-5c38,28,33,24,21,24v-4,,-9,,-13,2l8,19xm20,31r,c27,31,29,33,29,38r,4c29,47,27,49,19,49,12,49,8,48,8,42r,-9c12,32,17,31,20,31xe" fillcolor="#757575" strokeweight="0">
                <v:path arrowok="t" o:connecttype="custom" o:connectlocs="7620,17992;7620,17992;22860,6629;33338,7575;34290,947;21908,0;0,17992;0,40718;18098,53975;36195,39771;36195,35036;20003,22726;7620,24620;7620,17992;19050,29355;19050,29355;27623,35983;27623,39771;18098,46400;7620,39771;7620,31249;19050,29355" o:connectangles="0,0,0,0,0,0,0,0,0,0,0,0,0,0,0,0,0,0,0,0,0,0"/>
                <o:lock v:ext="edit" verticies="t"/>
              </v:shape>
              <v:shape id="Freeform 83" o:spid="_x0000_s1107" style="position:absolute;left:40024;top:95281;width:57;height:1010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7SvAAAANsAAAAPAAAAZHJzL2Rvd25yZXYueG1sRE/JCsIw&#10;EL0L/kMYwZumKohUo4ggigjigl6HZrpgMylNrPXvzUHw+Hj7YtWaUjRUu8KygtEwAkGcWF1wpuB2&#10;3Q5mIJxH1lhaJgUfcrBadjsLjLV985mai89ECGEXo4Lc+yqW0iU5GXRDWxEHLrW1QR9gnUld4zuE&#10;m1KOo2gqDRYcGnKsaJNT8ry8jIJJuTtQdL9n/Ew31DwOp+POp0r1e+16DsJT6//in3uvFczC2PAl&#10;/AC5/AIAAP//AwBQSwECLQAUAAYACAAAACEA2+H2y+4AAACFAQAAEwAAAAAAAAAAAAAAAAAAAAAA&#10;W0NvbnRlbnRfVHlwZXNdLnhtbFBLAQItABQABgAIAAAAIQBa9CxbvwAAABUBAAALAAAAAAAAAAAA&#10;AAAAAB8BAABfcmVscy8ucmVsc1BLAQItABQABgAIAAAAIQBLqz7SvAAAANsAAAAPAAAAAAAAAAAA&#10;AAAAAAcCAABkcnMvZG93bnJldi54bWxQSwUGAAAAAAMAAwC3AAAA8AIAAAAA&#10;" path="m6,r,l,,,106r6,l6,xe" fillcolor="#757575" strokeweight="0">
                <v:path arrowok="t" o:connecttype="custom" o:connectlocs="5715,0;5715,0;0,0;0,100965;5715,100965;5715,0" o:connectangles="0,0,0,0,0,0"/>
              </v:shape>
              <v:shape id="Freeform 84" o:spid="_x0000_s1108" style="position:absolute;left:40690;top:95548;width:432;height:540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xjxAAAANsAAAAPAAAAZHJzL2Rvd25yZXYueG1sRI9Ba8JA&#10;FITvBf/D8oReSt3VQ4mpqxhRyClY9dDjI/uaBLNvQ3aNaX99tyD0OMzMN8xqM9pWDNT7xrGG+UyB&#10;IC6dabjScDkfXhMQPiAbbB2Thm/ysFlPnlaYGnfnDxpOoRIRwj5FDXUIXSqlL2uy6GeuI47el+st&#10;hij7Spoe7xFuW7lQ6k1abDgu1NjRrqbyerpZDcWxOAx7n6ss+VHZ9qX4zEzutH6ejtt3EIHG8B9+&#10;tHOjIVnC35f4A+T6FwAA//8DAFBLAQItABQABgAIAAAAIQDb4fbL7gAAAIUBAAATAAAAAAAAAAAA&#10;AAAAAAAAAABbQ29udGVudF9UeXBlc10ueG1sUEsBAi0AFAAGAAgAAAAhAFr0LFu/AAAAFQEAAAsA&#10;AAAAAAAAAAAAAAAAHwEAAF9yZWxzLy5yZWxzUEsBAi0AFAAGAAgAAAAhALD+7GPEAAAA2wAAAA8A&#10;AAAAAAAAAAAAAAAABwIAAGRycy9kb3ducmV2LnhtbFBLBQYAAAAAAwADALcAAAD4AgAAAAA=&#10;" path="m45,17r,c45,8,40,,23,,6,,,8,,17l,39c,49,6,57,23,57v17,,22,-8,22,-18l45,17xm36,18r,l36,39v,7,-4,10,-13,10c13,49,9,46,9,39l9,18c9,11,13,8,23,8v9,,13,3,13,10xe" fillcolor="#757575" strokeweight="0">
                <v:path arrowok="t" o:connecttype="custom" o:connectlocs="43180,16098;43180,16098;22070,0;0,16098;0,36930;22070,53975;43180,36930;43180,16098;34544,17045;34544,17045;34544,36930;22070,46400;8636,36930;8636,17045;22070,7575;34544,17045" o:connectangles="0,0,0,0,0,0,0,0,0,0,0,0,0,0,0,0"/>
                <o:lock v:ext="edit" verticies="t"/>
              </v:shape>
              <v:shape id="Freeform 85" o:spid="_x0000_s1109" style="position:absolute;left:41306;top:95554;width:438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+DvwAAANsAAAAPAAAAZHJzL2Rvd25yZXYueG1sRE9Ni8Iw&#10;EL0v+B/CCHtbUxVEq1FEkPW22l3U49CMTbWZlCZr6783B8Hj430vVp2txJ0aXzpWMBwkIIhzp0su&#10;FPz9br+mIHxA1lg5JgUP8rBa9j4WmGrX8oHuWShEDGGfogITQp1K6XNDFv3A1cSRu7jGYoiwKaRu&#10;sI3htpKjJJlIiyXHBoM1bQzlt+zfKjhd85/9JSPtj3K8N7Ll8jz9Vuqz363nIAJ14S1+uXdawSyu&#10;j1/iD5DLJwAAAP//AwBQSwECLQAUAAYACAAAACEA2+H2y+4AAACFAQAAEwAAAAAAAAAAAAAAAAAA&#10;AAAAW0NvbnRlbnRfVHlwZXNdLnhtbFBLAQItABQABgAIAAAAIQBa9CxbvwAAABUBAAALAAAAAAAA&#10;AAAAAAAAAB8BAABfcmVscy8ucmVsc1BLAQItABQABgAIAAAAIQDKGU+DvwAAANsAAAAPAAAAAAAA&#10;AAAAAAAAAAcCAABkcnMvZG93bnJldi54bWxQSwUGAAAAAAMAAwC3AAAA8wIAAAAA&#10;" path="m35,55r,l46,55,46,,38,r,44l12,,,,,55r9,l9,11,35,55xe" fillcolor="#757575" strokeweight="0">
                <v:path arrowok="t" o:connecttype="custom" o:connectlocs="33338,52705;33338,52705;43815,52705;43815,0;36195,0;36195,42164;11430,0;0,0;0,52705;8573,52705;8573,10541;33338,52705" o:connectangles="0,0,0,0,0,0,0,0,0,0,0,0"/>
              </v:shape>
              <v:shape id="Freeform 86" o:spid="_x0000_s1110" style="position:absolute;left:41941;top:95554;width:356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1P4wwAAANsAAAAPAAAAZHJzL2Rvd25yZXYueG1sRI/NasMw&#10;EITvgb6D2EJuiZweSutGCU6hqXu0XXperPVPY61cS4ntt48CgR6HmfmG2e4n04kLDa61rGCzjkAQ&#10;l1a3XCv4Lj5WLyCcR9bYWSYFMznY7x4WW4y1HTmjS+5rESDsYlTQeN/HUrqyIYNubXvi4FV2MOiD&#10;HGqpBxwD3HTyKYqepcGWw0KDPb03VJ7ys1GQTGlmit/kM63471C5r+N5Pv4otXyckjcQnib/H763&#10;U63gdQO3L+EHyN0VAAD//wMAUEsBAi0AFAAGAAgAAAAhANvh9svuAAAAhQEAABMAAAAAAAAAAAAA&#10;AAAAAAAAAFtDb250ZW50X1R5cGVzXS54bWxQSwECLQAUAAYACAAAACEAWvQsW78AAAAVAQAACwAA&#10;AAAAAAAAAAAAAAAfAQAAX3JlbHMvLnJlbHNQSwECLQAUAAYACAAAACEA3j9T+MMAAADbAAAADwAA&#10;AAAAAAAAAAAAAAAHAgAAZHJzL2Rvd25yZXYueG1sUEsFBgAAAAADAAMAtwAAAPcCAAAAAA==&#10;" path="m,55r,l37,55r,-8l9,47,9,31r25,l34,23,9,23,9,8r27,l36,,,,,55xe" fillcolor="#757575" strokeweight="0">
                <v:path arrowok="t" o:connecttype="custom" o:connectlocs="0,52705;0,52705;35560,52705;35560,45039;8650,45039;8650,29706;32677,29706;32677,22040;8650,22040;8650,7666;34599,7666;34599,0;0,0;0,52705" o:connectangles="0,0,0,0,0,0,0,0,0,0,0,0,0,0"/>
              </v:shape>
              <v:shape id="Freeform 87" o:spid="_x0000_s1111" style="position:absolute;left:42646;top:95548;width:438;height:540;visibility:visible;mso-wrap-style:square;v-text-anchor:top" coordsize="4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55wgAAANsAAAAPAAAAZHJzL2Rvd25yZXYueG1sRI9BawIx&#10;FITvQv9DeEJv+lZB226NUoRCC7246v1189wENy/LJtXtv28EocdhZr5hVpvBt+rCfXRBNMymBSiW&#10;OhgnjYbD/n3yDComEkNtENbwyxE264fRikoTrrLjS5UalSESS9JgU+pKxFhb9hSnoWPJ3in0nlKW&#10;fYOmp2uG+xbnRbFET07ygqWOt5brc/XjNbhh4Y7Hz69q9v1ktu1J0OICtX4cD2+voBIP6T98b38Y&#10;DS9zuH3JPwDXfwAAAP//AwBQSwECLQAUAAYACAAAACEA2+H2y+4AAACFAQAAEwAAAAAAAAAAAAAA&#10;AAAAAAAAW0NvbnRlbnRfVHlwZXNdLnhtbFBLAQItABQABgAIAAAAIQBa9CxbvwAAABUBAAALAAAA&#10;AAAAAAAAAAAAAB8BAABfcmVscy8ucmVsc1BLAQItABQABgAIAAAAIQAavN55wgAAANsAAAAPAAAA&#10;AAAAAAAAAAAAAAcCAABkcnMvZG93bnJldi54bWxQSwUGAAAAAAMAAwC3AAAA9gIAAAAA&#10;" path="m46,17r,c46,8,40,,23,,6,,,8,,17l,39c,49,6,57,23,57v17,,23,-8,23,-18l46,17xm37,18r,l37,39v,7,-4,10,-14,10c13,49,9,46,9,39l9,18c9,11,13,8,23,8v10,,14,3,14,10xe" fillcolor="#757575" strokeweight="0">
                <v:path arrowok="t" o:connecttype="custom" o:connectlocs="43815,16098;43815,16098;21908,0;0,16098;0,36930;21908,53975;43815,36930;43815,16098;35243,17045;35243,17045;35243,36930;21908,46400;8573,36930;8573,17045;21908,7575;35243,17045" o:connectangles="0,0,0,0,0,0,0,0,0,0,0,0,0,0,0,0"/>
                <o:lock v:ext="edit" verticies="t"/>
              </v:shape>
              <v:shape id="Freeform 88" o:spid="_x0000_s1112" style="position:absolute;left:43268;top:95554;width:356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gUxAAAANsAAAAPAAAAZHJzL2Rvd25yZXYueG1sRI9Pa8JA&#10;FMTvQr/D8gq96aYWxEZXSYWm6VEtPT+yL39s9m2a3Zjk27sFocdhZn7DbPejacSVOldbVvC8iEAQ&#10;51bXXCr4Or/P1yCcR9bYWCYFEznY7x5mW4y1HfhI15MvRYCwi1FB5X0bS+nyigy6hW2Jg1fYzqAP&#10;siul7nAIcNPIZRStpMGaw0KFLR0qyn9OvVGQjNnRnC/JR1bw71vhPtN+Sr+Venockw0IT6P/D9/b&#10;mVbw+gJ/X8IPkLsbAAAA//8DAFBLAQItABQABgAIAAAAIQDb4fbL7gAAAIUBAAATAAAAAAAAAAAA&#10;AAAAAAAAAABbQ29udGVudF9UeXBlc10ueG1sUEsBAi0AFAAGAAgAAAAhAFr0LFu/AAAAFQEAAAsA&#10;AAAAAAAAAAAAAAAAHwEAAF9yZWxzLy5yZWxzUEsBAi0AFAAGAAgAAAAhAEGhaBTEAAAA2wAAAA8A&#10;AAAAAAAAAAAAAAAABwIAAGRycy9kb3ducmV2LnhtbFBLBQYAAAAAAwADALcAAAD4AgAAAAA=&#10;" path="m9,55r,l9,32r26,l35,24,9,24,9,8r28,l37,,,,,55r9,xe" fillcolor="#757575" strokeweight="0">
                <v:path arrowok="t" o:connecttype="custom" o:connectlocs="8650,52705;8650,52705;8650,30665;33638,30665;33638,22999;8650,22999;8650,7666;35560,7666;35560,0;0,0;0,52705;8650,52705" o:connectangles="0,0,0,0,0,0,0,0,0,0,0,0"/>
              </v:shape>
              <v:shape id="Freeform 89" o:spid="_x0000_s1113" style="position:absolute;left:43916;top:95554;width:432;height:527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M3xQAAANsAAAAPAAAAZHJzL2Rvd25yZXYueG1sRI9Ba8JA&#10;FITvBf/D8oReRDeVUmp0FRFaJKGI1oPHR/aZpM2+DXmrpv++WxB6HGbmG2ax6l2jrtRJ7dnA0yQB&#10;RVx4W3Np4Pj5Nn4FJQHZYuOZDPyQwGo5eFhgav2N93Q9hFJFCEuKBqoQ2lRrKSpyKBPfEkfv7DuH&#10;Icqu1LbDW4S7Rk+T5EU7rDkuVNjSpqLi+3BxBqaSXzKRJju1+S4bfeTb9y/rjXkc9us5qEB9+A/f&#10;21trYPYMf1/iD9DLXwAAAP//AwBQSwECLQAUAAYACAAAACEA2+H2y+4AAACFAQAAEwAAAAAAAAAA&#10;AAAAAAAAAAAAW0NvbnRlbnRfVHlwZXNdLnhtbFBLAQItABQABgAIAAAAIQBa9CxbvwAAABUBAAAL&#10;AAAAAAAAAAAAAAAAAB8BAABfcmVscy8ucmVsc1BLAQItABQABgAIAAAAIQCpPEM3xQAAANsAAAAP&#10;AAAAAAAAAAAAAAAAAAcCAABkcnMvZG93bnJldi54bWxQSwUGAAAAAAMAAwC3AAAA+QIAAAAA&#10;" path="m18,55r,l27,55,27,8r18,l45,,,,,8r18,l18,55xe" fillcolor="#757575" strokeweight="0">
                <v:path arrowok="t" o:connecttype="custom" o:connectlocs="17272,52705;17272,52705;25908,52705;25908,7666;43180,7666;43180,0;0,0;0,7666;17272,7666;17272,52705" o:connectangles="0,0,0,0,0,0,0,0,0,0"/>
              </v:shape>
              <v:shape id="Freeform 90" o:spid="_x0000_s1114" style="position:absolute;left:44500;top:95554;width:419;height:527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ZzwwAAANsAAAAPAAAAZHJzL2Rvd25yZXYueG1sRI9Ba8JA&#10;FITvBf/D8gRvdaNWaVNXkYjgRWitgsdH9plEs2/D7hrTf+8WhB6HmfmGmS87U4uWnK8sKxgNExDE&#10;udUVFwoOP5vXdxA+IGusLZOCX/KwXPRe5phqe+dvavehEBHCPkUFZQhNKqXPSzLoh7Yhjt7ZOoMh&#10;SldI7fAe4aaW4ySZSYMVx4USG8pKyq/7m1GQucnleNjMTl/rOqtafuNud2WlBv1u9QkiUBf+w8/2&#10;Viv4mMLfl/gD5OIBAAD//wMAUEsBAi0AFAAGAAgAAAAhANvh9svuAAAAhQEAABMAAAAAAAAAAAAA&#10;AAAAAAAAAFtDb250ZW50X1R5cGVzXS54bWxQSwECLQAUAAYACAAAACEAWvQsW78AAAAVAQAACwAA&#10;AAAAAAAAAAAAAAAfAQAAX3JlbHMvLnJlbHNQSwECLQAUAAYACAAAACEAXEWGc8MAAADbAAAADwAA&#10;AAAAAAAAAAAAAAAHAgAAZHJzL2Rvd25yZXYueG1sUEsFBgAAAAADAAMAtwAAAPcCAAAAAA==&#10;" path="m44,55r,l44,,35,r,23l9,23,9,,,,,55r9,l9,31r26,l35,55r9,xe" fillcolor="#757575" strokeweight="0">
                <v:path arrowok="t" o:connecttype="custom" o:connectlocs="41910,52705;41910,52705;41910,0;33338,0;33338,22040;8573,22040;8573,0;0,0;0,52705;8573,52705;8573,29706;33338,29706;33338,52705;41910,52705" o:connectangles="0,0,0,0,0,0,0,0,0,0,0,0,0,0"/>
              </v:shape>
              <v:shape id="Freeform 91" o:spid="_x0000_s1115" style="position:absolute;left:45110;top:95554;width:349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uMwgAAANsAAAAPAAAAZHJzL2Rvd25yZXYueG1sRI9Li8JA&#10;EITvgv9haMGbTtyDuNFRorBuPPrAc5PpPDTTk82MGv+9Iwh7LKrqK2qx6kwt7tS6yrKCyTgCQZxZ&#10;XXGh4HT8Gc1AOI+ssbZMCp7kYLXs9xYYa/vgPd0PvhABwi5GBaX3TSyly0oy6Ma2IQ5ebluDPsi2&#10;kLrFR4CbWn5F0VQarDgslNjQpqTsergZBUmX7s3xkvymOf+tc7fb3p7bs1LDQZfMQXjq/H/40061&#10;gu8pvL+EHyCXLwAAAP//AwBQSwECLQAUAAYACAAAACEA2+H2y+4AAACFAQAAEwAAAAAAAAAAAAAA&#10;AAAAAAAAW0NvbnRlbnRfVHlwZXNdLnhtbFBLAQItABQABgAIAAAAIQBa9CxbvwAAABUBAAALAAAA&#10;AAAAAAAAAAAAAB8BAABfcmVscy8ucmVsc1BLAQItABQABgAIAAAAIQBR1suMwgAAANsAAAAPAAAA&#10;AAAAAAAAAAAAAAcCAABkcnMvZG93bnJldi54bWxQSwUGAAAAAAMAAwC3AAAA9gIAAAAA&#10;" path="m,55r,l37,55r,-8l9,47,9,31r26,l35,23,9,23,9,8r28,l37,,,,,55xe" fillcolor="#757575" strokeweight="0">
                <v:path arrowok="t" o:connecttype="custom" o:connectlocs="0,52705;0,52705;34925,52705;34925,45039;8495,45039;8495,29706;33037,29706;33037,22040;8495,22040;8495,7666;34925,7666;34925,0;0,0;0,52705" o:connectangles="0,0,0,0,0,0,0,0,0,0,0,0,0,0"/>
              </v:shape>
              <v:shape id="Freeform 92" o:spid="_x0000_s1116" style="position:absolute;left:45847;top:95554;width:349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4XxAAAANsAAAAPAAAAZHJzL2Rvd25yZXYueG1sRI/NbsIw&#10;EITvSH0Hayv1Bk45FBowKEVqmh6BqudVvPmh8TqNHZK8Pa6E1ONoZr7RbPejacSVOldbVvC8iEAQ&#10;51bXXCr4Or/P1yCcR9bYWCYFEznY7x5mW4y1HfhI15MvRYCwi1FB5X0bS+nyigy6hW2Jg1fYzqAP&#10;siul7nAIcNPIZRS9SIM1h4UKWzpUlP+ceqMgGbOjOV+Sj6zg37fCfab9lH4r9fQ4JhsQnkb/H763&#10;M63gdQV/X8IPkLsbAAAA//8DAFBLAQItABQABgAIAAAAIQDb4fbL7gAAAIUBAAATAAAAAAAAAAAA&#10;AAAAAAAAAABbQ29udGVudF9UeXBlc10ueG1sUEsBAi0AFAAGAAgAAAAhAFr0LFu/AAAAFQEAAAsA&#10;AAAAAAAAAAAAAAAAHwEAAF9yZWxzLy5yZWxzUEsBAi0AFAAGAAgAAAAhAD6abhfEAAAA2wAAAA8A&#10;AAAAAAAAAAAAAAAABwIAAGRycy9kb3ducmV2LnhtbFBLBQYAAAAAAwADALcAAAD4AgAAAAA=&#10;" path="m9,55r,l9,32r26,l35,24,9,24,9,8r28,l37,,,,,55r9,xe" fillcolor="#757575" strokeweight="0">
                <v:path arrowok="t" o:connecttype="custom" o:connectlocs="8495,52705;8495,52705;8495,30665;33037,30665;33037,22999;8495,22999;8495,7666;34925,7666;34925,0;0,0;0,52705;8495,52705" o:connectangles="0,0,0,0,0,0,0,0,0,0,0,0"/>
              </v:shape>
              <v:shape id="Freeform 93" o:spid="_x0000_s1117" style="position:absolute;left:46342;top:95548;width:425;height:540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8lwQAAANsAAAAPAAAAZHJzL2Rvd25yZXYueG1sRE/Pa8Iw&#10;FL4L+x/CG+wiM9kOop1R7FDoqWjdYcdH89aWNS+libX615uD4PHj+73ajLYVA/W+cazhY6ZAEJfO&#10;NFxp+Dnt3xcgfEA22DomDVfysFm/TFaYGHfhIw1FqEQMYZ+ghjqELpHSlzVZ9DPXEUfuz/UWQ4R9&#10;JU2PlxhuW/mp1FxabDg21NjRd03lf3G2GvJDvh92PlPp4qbS7TT/TU3mtH57HbdfIAKN4Sl+uDOj&#10;YRnHxi/xB8j1HQAA//8DAFBLAQItABQABgAIAAAAIQDb4fbL7gAAAIUBAAATAAAAAAAAAAAAAAAA&#10;AAAAAABbQ29udGVudF9UeXBlc10ueG1sUEsBAi0AFAAGAAgAAAAhAFr0LFu/AAAAFQEAAAsAAAAA&#10;AAAAAAAAAAAAHwEAAF9yZWxzLy5yZWxzUEsBAi0AFAAGAAgAAAAhAFpr3yXBAAAA2wAAAA8AAAAA&#10;AAAAAAAAAAAABwIAAGRycy9kb3ducmV2LnhtbFBLBQYAAAAAAwADALcAAAD1AgAAAAA=&#10;" path="m45,17r,c45,8,40,,23,,6,,,8,,17l,39c,49,6,57,23,57v17,,22,-8,22,-18l45,17xm36,18r,l36,39v,7,-4,10,-13,10c13,49,9,46,9,39l9,18c9,11,13,8,23,8v9,,13,3,13,10xe" fillcolor="#757575" strokeweight="0">
                <v:path arrowok="t" o:connecttype="custom" o:connectlocs="42545,16098;42545,16098;21745,0;0,16098;0,36930;21745,53975;42545,36930;42545,16098;34036,17045;34036,17045;34036,36930;21745,46400;8509,36930;8509,17045;21745,7575;34036,17045" o:connectangles="0,0,0,0,0,0,0,0,0,0,0,0,0,0,0,0"/>
                <o:lock v:ext="edit" verticies="t"/>
              </v:shape>
              <v:shape id="Freeform 94" o:spid="_x0000_s1118" style="position:absolute;left:46951;top:95554;width:420;height:534;visibility:visible;mso-wrap-style:square;v-text-anchor:top" coordsize="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7SexAAAANsAAAAPAAAAZHJzL2Rvd25yZXYueG1sRI/dasJA&#10;FITvC77DcgTvdOMP2qSuYiyC6IVUfYDT7DEJZs/G7Fbj23cLQi+HmfmGmS9bU4k7Na60rGA4iEAQ&#10;Z1aXnCs4nzb9dxDOI2usLJOCJzlYLjpvc0y0ffAX3Y8+FwHCLkEFhfd1IqXLCjLoBrYmDt7FNgZ9&#10;kE0udYOPADeVHEXRVBosOSwUWNO6oOx6/DEKRpP0M97fzOHq0u9Zm07He7cbK9XrtqsPEJ5a/x9+&#10;tbdaQRzD35fwA+TiFwAA//8DAFBLAQItABQABgAIAAAAIQDb4fbL7gAAAIUBAAATAAAAAAAAAAAA&#10;AAAAAAAAAABbQ29udGVudF9UeXBlc10ueG1sUEsBAi0AFAAGAAgAAAAhAFr0LFu/AAAAFQEAAAsA&#10;AAAAAAAAAAAAAAAAHwEAAF9yZWxzLy5yZWxzUEsBAi0AFAAGAAgAAAAhAKtztJ7EAAAA2wAAAA8A&#10;AAAAAAAAAAAAAAAABwIAAGRycy9kb3ducmV2LnhtbFBLBQYAAAAAAwADALcAAAD4AgAAAAA=&#10;" path="m35,r,l35,38v,6,-3,10,-13,10c12,48,9,44,9,38l9,,,,,39v,9,5,17,22,17c39,56,44,48,44,39l44,,35,xe" fillcolor="#757575" strokeweight="0">
                <v:path arrowok="t" o:connecttype="custom" o:connectlocs="33338,0;33338,0;33338,36195;20955,45720;8573,36195;8573,0;0,0;0,37148;20955,53340;41910,37148;41910,0;33338,0" o:connectangles="0,0,0,0,0,0,0,0,0,0,0,0"/>
              </v:shape>
              <v:shape id="Freeform 95" o:spid="_x0000_s1119" style="position:absolute;left:47567;top:95554;width:445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g3xQAAANwAAAAPAAAAZHJzL2Rvd25yZXYueG1sRI9BSwMx&#10;EIXvBf9DGMFLsYkWiqxNiyhKS0/devA4bKa7q5vJkqTdtb++cxC8zfDevPfNcj36Tp0ppjawhYeZ&#10;AUVcBddybeHz8H7/BCplZIddYLLwSwnWq5vJEgsXBt7Tucy1khBOBVpocu4LrVPVkMc0Cz2xaMcQ&#10;PWZZY61dxEHCfacfjVlojy1LQ4M9vTZU/ZQnb+G0m5Y5boYvczFvcz76+fb7g629ux1fnkFlGvO/&#10;+e964wTfCL48IxPo1RUAAP//AwBQSwECLQAUAAYACAAAACEA2+H2y+4AAACFAQAAEwAAAAAAAAAA&#10;AAAAAAAAAAAAW0NvbnRlbnRfVHlwZXNdLnhtbFBLAQItABQABgAIAAAAIQBa9CxbvwAAABUBAAAL&#10;AAAAAAAAAAAAAAAAAB8BAABfcmVscy8ucmVsc1BLAQItABQABgAIAAAAIQCYMWg3xQAAANwAAAAP&#10;AAAAAAAAAAAAAAAAAAcCAABkcnMvZG93bnJldi54bWxQSwUGAAAAAAMAAwC3AAAA+QIAAAAA&#10;" path="m36,55r,l46,55,33,35v6,-2,9,-6,9,-13l42,14c42,5,38,,24,l,,,55r9,l9,37r15,l36,55xm9,8r,l25,8v6,,8,2,8,7l33,22v,5,-2,7,-8,7l9,29,9,8xe" fillcolor="#757575" strokeweight="0">
                <v:path arrowok="t" o:connecttype="custom" o:connectlocs="34787,52705;34787,52705;44450,52705;31888,33540;40585,21082;40585,13416;23191,0;0,0;0,52705;8697,52705;8697,35456;23191,35456;34787,52705;8697,7666;8697,7666;24158,7666;31888,14374;31888,21082;24158,27790;8697,27790;8697,7666" o:connectangles="0,0,0,0,0,0,0,0,0,0,0,0,0,0,0,0,0,0,0,0,0"/>
                <o:lock v:ext="edit" verticies="t"/>
              </v:shape>
              <v:shape id="Freeform 96" o:spid="_x0000_s1120" style="position:absolute;left:48355;top:95548;width:349;height:540;visibility:visible;mso-wrap-style:square;v-text-anchor:top" coordsize="3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HvwwAAANwAAAAPAAAAZHJzL2Rvd25yZXYueG1sRE/fa8Iw&#10;EH4X9j+EG/giM62gSGeUMZFN5outsNejubXZkktpMu3++0UQfLuP7+etNoOz4kx9MJ4V5NMMBHHt&#10;teFGwanaPS1BhIis0XomBX8UYLN+GK2w0P7CRzqXsREphEOBCtoYu0LKULfkMEx9R5y4L987jAn2&#10;jdQ9XlK4s3KWZQvp0HBqaLGj15bqn/LXKbBDfjhVJlQH+znff0zMNrdv30qNH4eXZxCRhngX39zv&#10;Os3Pcrg+ky6Q638AAAD//wMAUEsBAi0AFAAGAAgAAAAhANvh9svuAAAAhQEAABMAAAAAAAAAAAAA&#10;AAAAAAAAAFtDb250ZW50X1R5cGVzXS54bWxQSwECLQAUAAYACAAAACEAWvQsW78AAAAVAQAACwAA&#10;AAAAAAAAAAAAAAAfAQAAX3JlbHMvLnJlbHNQSwECLQAUAAYACAAAACEANifx78MAAADcAAAADwAA&#10;AAAAAAAAAAAAAAAHAgAAZHJzL2Rvd25yZXYueG1sUEsFBgAAAAADAAMAtwAAAPcCAAAAAA==&#10;" path="m9,39r,l9,17c9,10,12,7,21,7v4,,11,1,16,2l37,1c32,,26,,21,,5,,,5,,16l,40c,51,5,57,21,57v5,,11,-1,16,-2l37,48v-5,,-12,1,-16,1c12,49,9,47,9,39xe" fillcolor="#757575" strokeweight="0">
                <v:path arrowok="t" o:connecttype="custom" o:connectlocs="8495,36930;8495,36930;8495,16098;19822,6629;34925,8522;34925,947;19822,0;0,15151;0,37877;19822,53975;34925,52081;34925,45453;19822,46400;8495,36930" o:connectangles="0,0,0,0,0,0,0,0,0,0,0,0,0,0"/>
              </v:shape>
              <v:shape id="Freeform 97" o:spid="_x0000_s1121" style="position:absolute;left:48850;top:95554;width:495;height:527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pcxAAAANwAAAAPAAAAZHJzL2Rvd25yZXYueG1sRE/fa8Iw&#10;EH4f7H8IN9ibputgG9UoUxGcoDA3fL41Z1PWXGqS1c6/3gyEvd3H9/PG0942oiMfascKHoYZCOLS&#10;6ZorBZ8fy8ELiBCRNTaOScEvBZhObm/GWGh34nfqdrESKYRDgQpMjG0hZSgNWQxD1xIn7uC8xZig&#10;r6T2eErhtpF5lj1JizWnBoMtzQ2V37sfq2DRvz2fV9vj+evxsN7su/Usn3mj1P1d/zoCEamP/+Kr&#10;e6XT/CyHv2fSBXJyAQAA//8DAFBLAQItABQABgAIAAAAIQDb4fbL7gAAAIUBAAATAAAAAAAAAAAA&#10;AAAAAAAAAABbQ29udGVudF9UeXBlc10ueG1sUEsBAi0AFAAGAAgAAAAhAFr0LFu/AAAAFQEAAAsA&#10;AAAAAAAAAAAAAAAAHwEAAF9yZWxzLy5yZWxzUEsBAi0AFAAGAAgAAAAhAOY+OlzEAAAA3AAAAA8A&#10;AAAAAAAAAAAAAAAABwIAAGRycy9kb3ducmV2LnhtbFBLBQYAAAAAAwADALcAAAD4AgAAAAA=&#10;" path="m32,r,l21,,,55r9,l14,42r24,l43,55r9,l32,xm36,35r,l16,35,26,6,36,35xe" fillcolor="#757575" strokeweight="0">
                <v:path arrowok="t" o:connecttype="custom" o:connectlocs="30480,0;30480,0;20003,0;0,52705;8573,52705;13335,40247;36195,40247;40958,52705;49530,52705;30480,0;34290,33540;34290,33540;15240,33540;24765,5750;34290,33540" o:connectangles="0,0,0,0,0,0,0,0,0,0,0,0,0,0,0"/>
                <o:lock v:ext="edit" verticies="t"/>
              </v:shape>
              <v:shape id="Freeform 98" o:spid="_x0000_s1122" style="position:absolute;left:49504;top:95554;width:451;height:527;visibility:visible;mso-wrap-style:square;v-text-anchor:top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a0xAAAANwAAAAPAAAAZHJzL2Rvd25yZXYueG1sRE/basJA&#10;EH0v+A/LCL7VjQqtpG5ECwWlRbxEqG9DdnLB7GzMrpr+vVso9G0O5zqzeWdqcaPWVZYVjIYRCOLM&#10;6ooLBenh43kKwnlkjbVlUvBDDuZJ72mGsbZ33tFt7wsRQtjFqKD0vomldFlJBt3QNsSBy21r0AfY&#10;FlK3eA/hppbjKHqRBisODSU29F5Sdt5fjYJLmnavJj9t11+L47K51qvx5+ZbqUG/W7yB8NT5f/Gf&#10;e6XD/GgCv8+EC2TyAAAA//8DAFBLAQItABQABgAIAAAAIQDb4fbL7gAAAIUBAAATAAAAAAAAAAAA&#10;AAAAAAAAAABbQ29udGVudF9UeXBlc10ueG1sUEsBAi0AFAAGAAgAAAAhAFr0LFu/AAAAFQEAAAsA&#10;AAAAAAAAAAAAAAAAHwEAAF9yZWxzLy5yZWxzUEsBAi0AFAAGAAgAAAAhAFlOBrTEAAAA3AAAAA8A&#10;AAAAAAAAAAAAAAAABwIAAGRycy9kb3ducmV2LnhtbFBLBQYAAAAAAwADALcAAAD4AgAAAAA=&#10;" path="m36,55r,l47,55,33,35v7,-2,9,-6,9,-13l42,14c42,5,38,,25,l,,,55r9,l9,37r15,l36,55xm9,8r,l25,8v6,,8,2,8,7l33,22v,5,-2,7,-8,7l9,29,9,8xe" fillcolor="#757575" strokeweight="0">
                <v:path arrowok="t" o:connecttype="custom" o:connectlocs="34533,52705;34533,52705;45085,52705;31655,33540;40289,21082;40289,13416;23981,0;0,0;0,52705;8633,52705;8633,35456;23022,35456;34533,52705;8633,7666;8633,7666;23981,7666;31655,14374;31655,21082;23981,27790;8633,27790;8633,7666" o:connectangles="0,0,0,0,0,0,0,0,0,0,0,0,0,0,0,0,0,0,0,0,0"/>
                <o:lock v:ext="edit" verticies="t"/>
              </v:shape>
              <v:shape id="Freeform 99" o:spid="_x0000_s1123" style="position:absolute;left:50107;top:95554;width:439;height:527;visibility:visible;mso-wrap-style:square;v-text-anchor:top" coordsize="4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bJwQAAANwAAAAPAAAAZHJzL2Rvd25yZXYueG1sRE9La8JA&#10;EL4L/Q/LFHqrmz4oIboRKZT2Vo2iHofsJBvNzobs1qT/3hUEb/PxPWe+GG0rztT7xrGCl2kCgrh0&#10;uuFawXbz9ZyC8AFZY+uYFPyTh0X+MJljpt3AazoXoRYxhH2GCkwIXSalLw1Z9FPXEUeucr3FEGFf&#10;S93jEMNtK1+T5ENabDg2GOzo01B5Kv6sgv2x/F1VBWm/k28rIwduDum3Uk+P43IGItAY7uKb+0fH&#10;+ck7XJ+JF8j8AgAA//8DAFBLAQItABQABgAIAAAAIQDb4fbL7gAAAIUBAAATAAAAAAAAAAAAAAAA&#10;AAAAAABbQ29udGVudF9UeXBlc10ueG1sUEsBAi0AFAAGAAgAAAAhAFr0LFu/AAAAFQEAAAsAAAAA&#10;AAAAAAAAAAAAHwEAAF9yZWxzLy5yZWxzUEsBAi0AFAAGAAgAAAAhAE3ZVsnBAAAA3AAAAA8AAAAA&#10;AAAAAAAAAAAABwIAAGRycy9kb3ducmV2LnhtbFBLBQYAAAAAAwADALcAAAD1AgAAAAA=&#10;" path="m35,55r,l46,55,46,,38,r,44l12,,,,,55r9,l9,11,35,55xe" fillcolor="#757575" strokeweight="0">
                <v:path arrowok="t" o:connecttype="custom" o:connectlocs="33338,52705;33338,52705;43815,52705;43815,0;36195,0;36195,42164;11430,0;0,0;0,52705;8573,52705;8573,10541;33338,52705" o:connectangles="0,0,0,0,0,0,0,0,0,0,0,0"/>
              </v:shape>
              <v:shape id="Freeform 100" o:spid="_x0000_s1124" style="position:absolute;left:50749;top:95554;width:343;height:527;visibility:visible;mso-wrap-style:square;v-text-anchor:top" coordsize="3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hUwgAAANwAAAAPAAAAZHJzL2Rvd25yZXYueG1sRE9Na8JA&#10;EL0X/A/LFLzVjRKLRlcRseClB6NIj9PsmE3NzobsNqb/3hWE3ubxPme57m0tOmp95VjBeJSAIC6c&#10;rrhUcDp+vM1A+ICssXZMCv7Iw3o1eFlipt2ND9TloRQxhH2GCkwITSalLwxZ9CPXEEfu4lqLIcK2&#10;lLrFWwy3tZwkybu0WHFsMNjQ1lBxzX+tgu/z7isdfzZGp/OfOZ8P+TXttkoNX/vNAkSgPvyLn+69&#10;jvOTKTyeiRfI1R0AAP//AwBQSwECLQAUAAYACAAAACEA2+H2y+4AAACFAQAAEwAAAAAAAAAAAAAA&#10;AAAAAAAAW0NvbnRlbnRfVHlwZXNdLnhtbFBLAQItABQABgAIAAAAIQBa9CxbvwAAABUBAAALAAAA&#10;AAAAAAAAAAAAAB8BAABfcmVscy8ucmVsc1BLAQItABQABgAIAAAAIQBYRJhUwgAAANwAAAAPAAAA&#10;AAAAAAAAAAAAAAcCAABkcnMvZG93bnJldi54bWxQSwUGAAAAAAMAAwC3AAAA9gIAAAAA&#10;" path="m,55r,l36,55r,-8l9,47,9,31r25,l34,23,9,23,9,8r27,l36,,,,,55xe" fillcolor="#757575" strokeweight="0">
                <v:path arrowok="t" o:connecttype="custom" o:connectlocs="0,52705;0,52705;34290,52705;34290,45039;8573,45039;8573,29706;32385,29706;32385,22040;8573,22040;8573,7666;34290,7666;34290,0;0,0;0,52705" o:connectangles="0,0,0,0,0,0,0,0,0,0,0,0,0,0"/>
              </v:shape>
              <v:shape id="Freeform 101" o:spid="_x0000_s1125" style="position:absolute;left:51250;top:95548;width:394;height:540;visibility:visible;mso-wrap-style:square;v-text-anchor:top" coordsize="4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EBvgAAANwAAAAPAAAAZHJzL2Rvd25yZXYueG1sRE9Ni8Iw&#10;EL0v+B/CCN7WVBGRahQVBK9WQY9DM7bVZlKTWOu/N8LC3ubxPmex6kwtWnK+sqxgNExAEOdWV1wo&#10;OB13vzMQPiBrrC2Tgjd5WC17PwtMtX3xgdosFCKGsE9RQRlCk0rp85IM+qFtiCN3tc5giNAVUjt8&#10;xXBTy3GSTKXBimNDiQ1tS8rv2dMouJz3p6ObbLIrPS7vdiTr6oY7pQb9bj0HEagL/+I/917H+ckU&#10;vs/EC+TyAwAA//8DAFBLAQItABQABgAIAAAAIQDb4fbL7gAAAIUBAAATAAAAAAAAAAAAAAAAAAAA&#10;AABbQ29udGVudF9UeXBlc10ueG1sUEsBAi0AFAAGAAgAAAAhAFr0LFu/AAAAFQEAAAsAAAAAAAAA&#10;AAAAAAAAHwEAAF9yZWxzLy5yZWxzUEsBAi0AFAAGAAgAAAAhAKB8YQG+AAAA3AAAAA8AAAAAAAAA&#10;AAAAAAAABwIAAGRycy9kb3ducmV2LnhtbFBLBQYAAAAAAwADALcAAADyAgAAAAA=&#10;" path="m9,17r,c9,10,12,8,22,8v5,,11,,17,1l40,1c34,,28,,22,,6,,,4,,16l,40c,51,5,57,21,57v5,,14,-1,20,-3l41,30r-8,l33,48v-4,1,-8,1,-12,1c11,49,9,46,9,39l9,17xe" fillcolor="#757575" strokeweight="0">
                <v:path arrowok="t" o:connecttype="custom" o:connectlocs="8642,16098;8642,16098;21125,7575;37450,8522;38410,947;21125,0;0,15151;0,37877;20165,53975;39370,51134;39370,28408;31688,28408;31688,45453;20165,46400;8642,36930;8642,16098" o:connectangles="0,0,0,0,0,0,0,0,0,0,0,0,0,0,0,0"/>
              </v:shape>
              <v:shape id="Freeform 102" o:spid="_x0000_s1126" style="position:absolute;left:51822;top:95554;width:89;height:527;visibility:visible;mso-wrap-style:square;v-text-anchor:top" coordsize="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hIwwAAANwAAAAPAAAAZHJzL2Rvd25yZXYueG1sRE9NawIx&#10;EL0L/Q9hCt40UbS2W6OIIOhBitvS0tt0M24WN5NlE3X996ZQ6G0e73Pmy87V4kJtqDxrGA0VCOLC&#10;m4pLDR/vm8EziBCRDdaeScONAiwXD705ZsZf+UCXPJYihXDIUIONscmkDIUlh2HoG+LEHX3rMCbY&#10;ltK0eE3hrpZjpZ6kw4pTg8WG1paKU352GuTsbb/53E2anxdbOfWV774pn2rdf+xWryAidfFf/Ofe&#10;mjRfzeD3mXSBXNwBAAD//wMAUEsBAi0AFAAGAAgAAAAhANvh9svuAAAAhQEAABMAAAAAAAAAAAAA&#10;AAAAAAAAAFtDb250ZW50X1R5cGVzXS54bWxQSwECLQAUAAYACAAAACEAWvQsW78AAAAVAQAACwAA&#10;AAAAAAAAAAAAAAAfAQAAX3JlbHMvLnJlbHNQSwECLQAUAAYACAAAACEAHGz4SMMAAADcAAAADwAA&#10;AAAAAAAAAAAAAAAHAgAAZHJzL2Rvd25yZXYueG1sUEsFBgAAAAADAAMAtwAAAPcCAAAAAA==&#10;" path="m9,r,l,,,55r9,l9,xe" fillcolor="#757575" strokeweight="0">
                <v:path arrowok="t" o:connecttype="custom" o:connectlocs="8890,0;8890,0;0,0;0,52705;8890,52705;8890,0" o:connectangles="0,0,0,0,0,0"/>
              </v:shape>
              <v:shape id="Freeform 103" o:spid="_x0000_s1127" style="position:absolute;left:52114;top:95554;width:349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sLwwAAANwAAAAPAAAAZHJzL2Rvd25yZXYueG1sRI9Lb8JA&#10;DITvlfgPKyNxKxt6QFVgQQGpEI48xNnKOo826w3ZBcK/rw+VerM145nPy/XgWvWgPjSeDcymCSji&#10;wtuGKwOX89f7J6gQkS22nsnAiwKsV6O3JabWP/lIj1OslIRwSNFAHWOXah2KmhyGqe+IRSt97zDK&#10;2lfa9viUcNfqjySZa4cNS0ONHW1rKn5Od2cgG/KjO39n+7zk26YMh939tbsaMxkP2QJUpCH+m/+u&#10;cyv4idDKMzKBXv0CAAD//wMAUEsBAi0AFAAGAAgAAAAhANvh9svuAAAAhQEAABMAAAAAAAAAAAAA&#10;AAAAAAAAAFtDb250ZW50X1R5cGVzXS54bWxQSwECLQAUAAYACAAAACEAWvQsW78AAAAVAQAACwAA&#10;AAAAAAAAAAAAAAAfAQAAX3JlbHMvLnJlbHNQSwECLQAUAAYACAAAACEAEoVrC8MAAADcAAAADwAA&#10;AAAAAAAAAAAAAAAHAgAAZHJzL2Rvd25yZXYueG1sUEsFBgAAAAADAAMAtwAAAPcCAAAAAA==&#10;" path="m,55r,l37,55r,-8l9,47,9,31r25,l34,23,9,23,9,8r27,l36,,,,,55xe" fillcolor="#757575" strokeweight="0">
                <v:path arrowok="t" o:connecttype="custom" o:connectlocs="0,52705;0,52705;34925,52705;34925,45039;8495,45039;8495,29706;32093,29706;32093,22040;8495,22040;8495,7666;33981,7666;33981,0;0,0;0,52705" o:connectangles="0,0,0,0,0,0,0,0,0,0,0,0,0,0"/>
              </v:shape>
              <v:shape id="Freeform 104" o:spid="_x0000_s1128" style="position:absolute;left:52825;top:95554;width:565;height:527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oiwAAAANwAAAAPAAAAZHJzL2Rvd25yZXYueG1sRE/bisIw&#10;EH1f2H8Is+DbmmwRsdUoiyD6sApePmBoxqbYTEoTa/37jbCwb3M411msBteInrpQe9bwNVYgiEtv&#10;aq40XM6bzxmIEJENNp5Jw5MCrJbvbwssjH/wkfpTrEQK4VCgBhtjW0gZSksOw9i3xIm7+s5hTLCr&#10;pOnwkcJdIzOlptJhzanBYktrS+XtdHcatrLPf1hN9ocwzY5+s4ulzXKtRx/D9xxEpCH+i//cO5Pm&#10;qxxez6QL5PIXAAD//wMAUEsBAi0AFAAGAAgAAAAhANvh9svuAAAAhQEAABMAAAAAAAAAAAAAAAAA&#10;AAAAAFtDb250ZW50X1R5cGVzXS54bWxQSwECLQAUAAYACAAAACEAWvQsW78AAAAVAQAACwAAAAAA&#10;AAAAAAAAAAAfAQAAX3JlbHMvLnJlbHNQSwECLQAUAAYACAAAACEAIRE6IsAAAADcAAAADwAAAAAA&#10;AAAAAAAAAAAHAgAAZHJzL2Rvd25yZXYueG1sUEsFBgAAAAADAAMAtwAAAPQCAAAAAA==&#10;" path="m51,55r,l59,55,57,,46,,30,41,13,,2,,,55r9,l10,13,24,48r11,l49,13r2,42xe" fillcolor="#757575" strokeweight="0">
                <v:path arrowok="t" o:connecttype="custom" o:connectlocs="48852,52705;48852,52705;56515,52705;54599,0;44063,0;28736,39289;12452,0;1916,0;0,52705;8621,52705;9579,12458;22989,45997;33526,45997;46936,12458;48852,52705" o:connectangles="0,0,0,0,0,0,0,0,0,0,0,0,0,0,0"/>
              </v:shape>
              <v:shape id="Freeform 105" o:spid="_x0000_s1129" style="position:absolute;left:53568;top:95554;width:432;height:534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SrxAAAANwAAAAPAAAAZHJzL2Rvd25yZXYueG1sRI9Na8JA&#10;EIbvBf/DMoIXqRs9lBJdpWoLIngwevE2ZMckbXY2ZDca/71zKHibYd6PZxar3tXqRm2oPBuYThJQ&#10;xLm3FRcGzqef909QISJbrD2TgQcFWC0HbwtMrb/zkW5ZLJSEcEjRQBljk2od8pIcholviOV29a3D&#10;KGtbaNviXcJdrWdJ8qEdViwNJTa0KSn/yzonJee4v26x++7Wm8v49zE+HPeZNWY07L/moCL18SX+&#10;d++s4E8FX56RCfTyCQAA//8DAFBLAQItABQABgAIAAAAIQDb4fbL7gAAAIUBAAATAAAAAAAAAAAA&#10;AAAAAAAAAABbQ29udGVudF9UeXBlc10ueG1sUEsBAi0AFAAGAAgAAAAhAFr0LFu/AAAAFQEAAAsA&#10;AAAAAAAAAAAAAAAAHwEAAF9yZWxzLy5yZWxzUEsBAi0AFAAGAAgAAAAhAE/hRKvEAAAA3AAAAA8A&#10;AAAAAAAAAAAAAAAABwIAAGRycy9kb3ducmV2LnhtbFBLBQYAAAAAAwADALcAAAD4AgAAAAA=&#10;" path="m36,r,l36,38v,6,-4,10,-14,10c13,48,9,44,9,38l9,,,,,39v,9,6,17,22,17c39,56,45,48,45,39l45,,36,xe" fillcolor="#757575" strokeweight="0">
                <v:path arrowok="t" o:connecttype="custom" o:connectlocs="34544,0;34544,0;34544,36195;21110,45720;8636,36195;8636,0;0,0;0,37148;21110,53340;43180,37148;43180,0;34544,0" o:connectangles="0,0,0,0,0,0,0,0,0,0,0,0"/>
              </v:shape>
              <v:shape id="Freeform 106" o:spid="_x0000_s1130" style="position:absolute;left:54171;top:95548;width:375;height:540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2TwwAAANwAAAAPAAAAZHJzL2Rvd25yZXYueG1sRE9Na8JA&#10;EL0X+h+WEbzVTVIQia5SLFoRLxptr0N2moRkZ0N21eiv7xYEb/N4nzNb9KYRF+pcZVlBPIpAEOdW&#10;V1woOGartwkI55E1NpZJwY0cLOavLzNMtb3yni4HX4gQwi5FBaX3bSqly0sy6Ea2JQ7cr+0M+gC7&#10;QuoOryHcNDKJorE0WHFoKLGlZUl5fTgbBfZd18lXkn/utll22n3f1z/12ig1HPQfUxCeev8UP9wb&#10;HebHMfw/Ey6Q8z8AAAD//wMAUEsBAi0AFAAGAAgAAAAhANvh9svuAAAAhQEAABMAAAAAAAAAAAAA&#10;AAAAAAAAAFtDb250ZW50X1R5cGVzXS54bWxQSwECLQAUAAYACAAAACEAWvQsW78AAAAVAQAACwAA&#10;AAAAAAAAAAAAAAAfAQAAX3JlbHMvLnJlbHNQSwECLQAUAAYACAAAACEAKLetk8MAAADcAAAADwAA&#10;AAAAAAAAAAAAAAAHAgAAZHJzL2Rvd25yZXYueG1sUEsFBgAAAAADAAMAtwAAAPcCAAAAAA==&#10;" path="m39,41r,c39,31,38,29,22,25,9,21,9,21,9,15,9,8,11,7,21,7v4,,11,1,16,2l37,2c32,,25,,21,,5,,,3,,14,,25,1,27,17,32v13,3,13,3,13,10c30,48,28,49,19,49,13,49,7,48,1,46l,54v5,2,13,3,19,3c36,57,39,52,39,41xe" fillcolor="#757575" strokeweight="0">
                <v:path arrowok="t" o:connecttype="custom" o:connectlocs="37465,38824;37465,38824;21134,23673;8646,14204;20173,6629;35544,8522;35544,1894;20173,0;0,13257;16331,30302;28819,39771;18252,46400;961,43559;0,51134;18252,53975;37465,38824" o:connectangles="0,0,0,0,0,0,0,0,0,0,0,0,0,0,0,0"/>
              </v:shape>
              <v:shape id="Freeform 107" o:spid="_x0000_s1131" style="position:absolute;left:54717;top:95554;width:350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o8wQAAANwAAAAPAAAAZHJzL2Rvd25yZXYueG1sRE/JasMw&#10;EL0H+g9iCr0lsn0oxY0SnEIS9+ik9DxY46WxRq6lePn7qlDobR5vne1+Np0YaXCtZQXxJgJBXFrd&#10;cq3g43pcv4BwHlljZ5kULORgv3tYbTHVduKCxouvRQhhl6KCxvs+ldKVDRl0G9sTB66yg0Ef4FBL&#10;PeAUwk0nkyh6lgZbDg0N9vTWUHm73I2CbM4Lc/3KznnF34fKvZ/uy+lTqafHOXsF4Wn2/+I/d67D&#10;/DiB32fCBXL3AwAA//8DAFBLAQItABQABgAIAAAAIQDb4fbL7gAAAIUBAAATAAAAAAAAAAAAAAAA&#10;AAAAAABbQ29udGVudF9UeXBlc10ueG1sUEsBAi0AFAAGAAgAAAAhAFr0LFu/AAAAFQEAAAsAAAAA&#10;AAAAAAAAAAAAHwEAAF9yZWxzLy5yZWxzUEsBAi0AFAAGAAgAAAAhAPa0yjzBAAAA3AAAAA8AAAAA&#10;AAAAAAAAAAAABwIAAGRycy9kb3ducmV2LnhtbFBLBQYAAAAAAwADALcAAAD1AgAAAAA=&#10;" path="m,55r,l37,55r,-8l9,47,9,31r25,l34,23,9,23,9,8r27,l36,,,,,55xe" fillcolor="#757575" strokeweight="0">
                <v:path arrowok="t" o:connecttype="custom" o:connectlocs="0,52705;0,52705;34925,52705;34925,45039;8495,45039;8495,29706;32093,29706;32093,22040;8495,22040;8495,7666;33981,7666;33981,0;0,0;0,52705" o:connectangles="0,0,0,0,0,0,0,0,0,0,0,0,0,0"/>
              </v:shape>
              <v:shape id="Freeform 108" o:spid="_x0000_s1132" style="position:absolute;left:55232;top:95554;width:425;height:534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9rcxgAAANwAAAAPAAAAZHJzL2Rvd25yZXYueG1sRI9Ba8JA&#10;EIXvBf/DMkIv0mxioUjMKjVaKEIPRi+9Ddkxic3OhuxG47/vFgreZnhv3vcmW4+mFVfqXWNZQRLF&#10;IIhLqxuuFJyOHy8LEM4ja2wtk4I7OVivJk8Zptre+EDXwlcihLBLUUHtfZdK6cqaDLrIdsRBO9ve&#10;oA9rX0nd4y2Em1bO4/hNGmw4EGrsKK+p/CkGEyAnvz9vcdgNm/x7drnPvg77Qiv1PB3flyA8jf5h&#10;/r/+1KF+8gp/z4QJ5OoXAAD//wMAUEsBAi0AFAAGAAgAAAAhANvh9svuAAAAhQEAABMAAAAAAAAA&#10;AAAAAAAAAAAAAFtDb250ZW50X1R5cGVzXS54bWxQSwECLQAUAAYACAAAACEAWvQsW78AAAAVAQAA&#10;CwAAAAAAAAAAAAAAAAAfAQAAX3JlbHMvLnJlbHNQSwECLQAUAAYACAAAACEAvzPa3MYAAADcAAAA&#10;DwAAAAAAAAAAAAAAAAAHAgAAZHJzL2Rvd25yZXYueG1sUEsFBgAAAAADAAMAtwAAAPoCAAAAAA==&#10;" path="m36,r,l36,38v,6,-3,10,-13,10c13,48,9,44,9,38l9,,,,,39v,9,6,17,23,17c40,56,45,48,45,39l45,,36,xe" fillcolor="#757575" strokeweight="0">
                <v:path arrowok="t" o:connecttype="custom" o:connectlocs="34036,0;34036,0;34036,36195;21745,45720;8509,36195;8509,0;0,0;0,37148;21745,53340;42545,37148;42545,0;34036,0" o:connectangles="0,0,0,0,0,0,0,0,0,0,0,0"/>
              </v:shape>
              <v:shape id="Freeform 109" o:spid="_x0000_s1133" style="position:absolute;left:55841;top:95554;width:559;height:527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NhvwAAANwAAAAPAAAAZHJzL2Rvd25yZXYueG1sRE/LqsIw&#10;EN1f8B/CCO6uqUVEq1FEkOtCBR8fMDRjU2wmpcmt9e+NILibw3nOYtXZSrTU+NKxgtEwAUGcO11y&#10;oeB62f5OQfiArLFyTAqe5GG17P0sMNPuwSdqz6EQMYR9hgpMCHUmpc8NWfRDVxNH7uYaiyHCppC6&#10;wUcMt5VMk2QiLZYcGwzWtDGU38//VsGfbGd7TsaHo5+kJ7fdhdykM6UG/W49BxGoC1/xx73Tcf5o&#10;DO9n4gVy+QIAAP//AwBQSwECLQAUAAYACAAAACEA2+H2y+4AAACFAQAAEwAAAAAAAAAAAAAAAAAA&#10;AAAAW0NvbnRlbnRfVHlwZXNdLnhtbFBLAQItABQABgAIAAAAIQBa9CxbvwAAABUBAAALAAAAAAAA&#10;AAAAAAAAAB8BAABfcmVscy8ucmVsc1BLAQItABQABgAIAAAAIQBKyQNhvwAAANwAAAAPAAAAAAAA&#10;AAAAAAAAAAcCAABkcnMvZG93bnJldi54bWxQSwUGAAAAAAMAAwC3AAAA8wIAAAAA&#10;" path="m50,55r,l59,55,57,,46,,29,41,13,,2,,,55r9,l10,13,24,48r11,l49,13r1,42xe" fillcolor="#757575" strokeweight="0">
                <v:path arrowok="t" o:connecttype="custom" o:connectlocs="47356,52705;47356,52705;55880,52705;53986,0;43567,0;27466,39289;12313,0;1894,0;0,52705;8524,52705;9471,12458;22731,45997;33149,45997;46409,12458;47356,52705" o:connectangles="0,0,0,0,0,0,0,0,0,0,0,0,0,0,0"/>
              </v:shape>
              <v:shape id="Freeform 110" o:spid="_x0000_s1134" style="position:absolute;left:56578;top:95548;width:368;height:540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uQwwAAANwAAAAPAAAAZHJzL2Rvd25yZXYueG1sRE9La8JA&#10;EL4X/A/LCN7qxpQWia4iSlXES42P65Adk5DsbMiumvrru4VCb/PxPWc670wt7tS60rKC0TACQZxZ&#10;XXKu4Jh+vo5BOI+ssbZMCr7JwXzWe5liou2Dv+h+8LkIIewSVFB43yRSuqwgg25oG+LAXW1r0AfY&#10;5lK3+AjhppZxFH1IgyWHhgIbWhaUVYebUWDfdBVv4my136XpaX9+ri/V2ig16HeLCQhPnf8X/7m3&#10;OswfvcPvM+ECOfsBAAD//wMAUEsBAi0AFAAGAAgAAAAhANvh9svuAAAAhQEAABMAAAAAAAAAAAAA&#10;AAAAAAAAAFtDb250ZW50X1R5cGVzXS54bWxQSwECLQAUAAYACAAAACEAWvQsW78AAAAVAQAACwAA&#10;AAAAAAAAAAAAAAAfAQAAX3JlbHMvLnJlbHNQSwECLQAUAAYACAAAACEAV4yrkMMAAADcAAAADwAA&#10;AAAAAAAAAAAAAAAHAgAAZHJzL2Rvd25yZXYueG1sUEsFBgAAAAADAAMAtwAAAPcCAAAAAA==&#10;" path="m39,41r,c39,31,38,29,22,25,10,21,10,21,10,15,10,8,11,7,21,7v4,,11,1,16,2l38,2c33,,26,,21,,6,,1,3,1,14v,11,,13,17,18c30,35,30,35,30,42v,6,-2,7,-11,7c14,49,7,48,1,46l,54v5,2,13,3,19,3c36,57,39,52,39,41xe" fillcolor="#757575" strokeweight="0">
                <v:path arrowok="t" o:connecttype="custom" o:connectlocs="36830,38824;36830,38824;20776,23673;9444,14204;19832,6629;34941,8522;35886,1894;19832,0;944,13257;16998,30302;28331,39771;17943,46400;944,43559;0,51134;17943,53975;36830,38824" o:connectangles="0,0,0,0,0,0,0,0,0,0,0,0,0,0,0,0"/>
              </v:shape>
              <v:shape id="Freeform 111" o:spid="_x0000_s1135" style="position:absolute;left:57308;top:95548;width:432;height:540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FSwgAAANwAAAAPAAAAZHJzL2Rvd25yZXYueG1sRE9Ni8Iw&#10;EL0v+B/CCF4WTfQgUo1iZYWeyuruwePQjG2xmZQmW7v76zeC4G0e73M2u8E2oqfO1441zGcKBHHh&#10;TM2lhu+v43QFwgdkg41j0vBLHnbb0dsGE+PufKL+HEoRQ9gnqKEKoU2k9EVFFv3MtcSRu7rOYoiw&#10;K6Xp8B7DbSMXSi2lxZpjQ4UtHSoqbucfqyH/zI/9h89UuvpT6f49v6Qmc1pPxsN+DSLQEF7ipzsz&#10;cf58CY9n4gVy+w8AAP//AwBQSwECLQAUAAYACAAAACEA2+H2y+4AAACFAQAAEwAAAAAAAAAAAAAA&#10;AAAAAAAAW0NvbnRlbnRfVHlwZXNdLnhtbFBLAQItABQABgAIAAAAIQBa9CxbvwAAABUBAAALAAAA&#10;AAAAAAAAAAAAAB8BAABfcmVscy8ucmVsc1BLAQItABQABgAIAAAAIQAMTlFSwgAAANwAAAAPAAAA&#10;AAAAAAAAAAAAAAcCAABkcnMvZG93bnJldi54bWxQSwUGAAAAAAMAAwC3AAAA9gIAAAAA&#10;" path="m45,17r,c45,8,40,,23,,6,,,8,,17l,39c,49,6,57,23,57v17,,22,-8,22,-18l45,17xm36,18r,l36,39v,7,-4,10,-13,10c13,49,9,46,9,39l9,18c9,11,13,8,23,8v9,,13,3,13,10xe" fillcolor="#757575" strokeweight="0">
                <v:path arrowok="t" o:connecttype="custom" o:connectlocs="43180,16098;43180,16098;22070,0;0,16098;0,36930;22070,53975;43180,36930;43180,16098;34544,17045;34544,17045;34544,36930;22070,46400;8636,36930;8636,17045;22070,7575;34544,17045" o:connectangles="0,0,0,0,0,0,0,0,0,0,0,0,0,0,0,0"/>
                <o:lock v:ext="edit" verticies="t"/>
              </v:shape>
              <v:shape id="Freeform 112" o:spid="_x0000_s1136" style="position:absolute;left:57918;top:95554;width:355;height:527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mkwgAAANwAAAAPAAAAZHJzL2Rvd25yZXYueG1sRE9La8JA&#10;EL4L/Q/LFLzpxh7akrpKLNSmxySl5yE7edTsbJpdTfLvXUHobT6+52z3k+nEhQbXWlawWUcgiEur&#10;W64VfBcfq1cQziNr7CyTgpkc7HcPiy3G2o6c0SX3tQgh7GJU0Hjfx1K6siGDbm174sBVdjDoAxxq&#10;qQccQ7jp5FMUPUuDLYeGBnt6b6g85WejIJnSzBS/yWda8d+hcl/H83z8UWr5OCVvIDxN/l98d6c6&#10;zN+8wO2ZcIHcXQEAAP//AwBQSwECLQAUAAYACAAAACEA2+H2y+4AAACFAQAAEwAAAAAAAAAAAAAA&#10;AAAAAAAAW0NvbnRlbnRfVHlwZXNdLnhtbFBLAQItABQABgAIAAAAIQBa9CxbvwAAABUBAAALAAAA&#10;AAAAAAAAAAAAAB8BAABfcmVscy8ucmVsc1BLAQItABQABgAIAAAAIQDmw2mkwgAAANwAAAAPAAAA&#10;AAAAAAAAAAAAAAcCAABkcnMvZG93bnJldi54bWxQSwUGAAAAAAMAAwC3AAAA9gIAAAAA&#10;" path="m9,55r,l9,32r26,l35,24,9,24,9,8r28,l37,,,,,55r9,xe" fillcolor="#757575" strokeweight="0">
                <v:path arrowok="t" o:connecttype="custom" o:connectlocs="8650,52705;8650,52705;8650,30665;33638,30665;33638,22999;8650,22999;8650,7666;35560,7666;35560,0;0,0;0,52705;8650,52705" o:connectangles="0,0,0,0,0,0,0,0,0,0,0,0"/>
              </v:shape>
              <v:shape id="Freeform 113" o:spid="_x0000_s1137" style="position:absolute;left:58635;top:95554;width:394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ifxQAAANwAAAAPAAAAZHJzL2Rvd25yZXYueG1sRI9Ba8JA&#10;EIXvhf6HZQq9FN2kSpXUjZRCQY9aofQ2ZsckJDubZrcx/nvnIHib4b1575vVenStGqgPtWcD6TQB&#10;RVx4W3Np4PD9NVmCChHZYuuZDFwowDp/fFhhZv2ZdzTsY6kkhEOGBqoYu0zrUFTkMEx9RyzayfcO&#10;o6x9qW2PZwl3rX5NkjftsGZpqLCjz4qKZv/vDMRt2h23fw15WrzMDvZH/y7mgzHPT+PHO6hIY7yb&#10;b9cbK/ip0MozMoHOrwAAAP//AwBQSwECLQAUAAYACAAAACEA2+H2y+4AAACFAQAAEwAAAAAAAAAA&#10;AAAAAAAAAAAAW0NvbnRlbnRfVHlwZXNdLnhtbFBLAQItABQABgAIAAAAIQBa9CxbvwAAABUBAAAL&#10;AAAAAAAAAAAAAAAAAB8BAABfcmVscy8ucmVsc1BLAQItABQABgAIAAAAIQCxiOifxQAAANwAAAAP&#10;AAAAAAAAAAAAAAAAAAcCAABkcnMvZG93bnJldi54bWxQSwUGAAAAAAMAAwC3AAAA+QIAAAAA&#10;" path="m,l,,,55r9,l9,37r15,c37,37,41,31,41,23r,-9c41,5,37,,24,l,xm9,8r,l24,8v6,,8,2,8,7l32,22v,5,-2,7,-8,7l9,29,9,8xe" fillcolor="#757575" strokeweight="0">
                <v:path arrowok="t" o:connecttype="custom" o:connectlocs="0,0;0,0;0,52705;8642,52705;8642,35456;23046,35456;39370,22040;39370,13416;23046,0;0,0;8642,7666;8642,7666;23046,7666;30728,14374;30728,21082;23046,27790;8642,27790;8642,7666" o:connectangles="0,0,0,0,0,0,0,0,0,0,0,0,0,0,0,0,0,0"/>
                <o:lock v:ext="edit" verticies="t"/>
              </v:shape>
              <v:shape id="Freeform 114" o:spid="_x0000_s1138" style="position:absolute;left:59188;top:95554;width:89;height:527;visibility:visible;mso-wrap-style:square;v-text-anchor:top" coordsize="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98xAAAANwAAAAPAAAAZHJzL2Rvd25yZXYueG1sRE9Na8JA&#10;EL0L/odlhN50E2m1plmlCIIeRBpLS2/T7DQbmp0N2VXTf+8KQm/zeJ+Tr3rbiDN1vnasIJ0kIIhL&#10;p2uuFLwfN+NnED4ga2wck4I/8rBaDgc5Ztpd+I3ORahEDGGfoQITQptJ6UtDFv3EtcSR+3GdxRBh&#10;V0nd4SWG20ZOk2QmLdYcGwy2tDZU/hYnq0DOD/vNx+6x/V6Y2iafxe6LiielHkb96wuIQH34F9/d&#10;Wx3npwu4PRMvkMsrAAAA//8DAFBLAQItABQABgAIAAAAIQDb4fbL7gAAAIUBAAATAAAAAAAAAAAA&#10;AAAAAAAAAABbQ29udGVudF9UeXBlc10ueG1sUEsBAi0AFAAGAAgAAAAhAFr0LFu/AAAAFQEAAAsA&#10;AAAAAAAAAAAAAAAAHwEAAF9yZWxzLy5yZWxzUEsBAi0AFAAGAAgAAAAhAIdmX3zEAAAA3AAAAA8A&#10;AAAAAAAAAAAAAAAABwIAAGRycy9kb3ducmV2LnhtbFBLBQYAAAAAAwADALcAAAD4AgAAAAA=&#10;" path="m9,r,l,,,55r9,l9,xe" fillcolor="#757575" strokeweight="0">
                <v:path arrowok="t" o:connecttype="custom" o:connectlocs="8890,0;8890,0;0,0;0,52705;8890,52705;8890,0" o:connectangles="0,0,0,0,0,0"/>
              </v:shape>
              <v:shape id="Freeform 115" o:spid="_x0000_s1139" style="position:absolute;left:59429;top:95554;width:426;height:527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q+xQAAANwAAAAPAAAAZHJzL2Rvd25yZXYueG1sRI9BS8NA&#10;EIXvQv/DMoIXaTfmIJJ2W0SolAQR2x56HLJjEs3Ohsy2jf/eOQjeZnhv3vtmtZlCby40ShfZwcMi&#10;A0NcR99x4+B42M6fwEhC9thHJgc/JLBZz25WWPh45Q+67FNjNISlQAdtSkNhrdQtBZRFHIhV+4xj&#10;wKTr2Fg/4lXDQ2/zLHu0ATvWhhYHemmp/t6fg4NcqnMp0penoXov79+q3euXj87d3U7PSzCJpvRv&#10;/rveecXPFV+f0Qns+hcAAP//AwBQSwECLQAUAAYACAAAACEA2+H2y+4AAACFAQAAEwAAAAAAAAAA&#10;AAAAAAAAAAAAW0NvbnRlbnRfVHlwZXNdLnhtbFBLAQItABQABgAIAAAAIQBa9CxbvwAAABUBAAAL&#10;AAAAAAAAAAAAAAAAAB8BAABfcmVscy8ucmVsc1BLAQItABQABgAIAAAAIQAoAbq+xQAAANwAAAAP&#10;AAAAAAAAAAAAAAAAAAcCAABkcnMvZG93bnJldi54bWxQSwUGAAAAAAMAAwC3AAAA+QIAAAAA&#10;" path="m18,55r,l27,55,27,8r18,l45,,,,,8r18,l18,55xe" fillcolor="#757575" strokeweight="0">
                <v:path arrowok="t" o:connecttype="custom" o:connectlocs="17018,52705;17018,52705;25527,52705;25527,7666;42545,7666;42545,0;0,0;0,7666;17018,7666;17018,52705" o:connectangles="0,0,0,0,0,0,0,0,0,0"/>
              </v:shape>
              <v:shape id="Freeform 116" o:spid="_x0000_s1140" style="position:absolute;left:59982;top:95554;width:425;height:527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8lwwAAANwAAAAPAAAAZHJzL2Rvd25yZXYueG1sRE9La8JA&#10;EL4L/Q/LFHqRujEHkdRVpNAiCSI+Dh6H7DRJzc6GzKrpv+8Khd7m43vOYjW4Vt2ol8azgekkAUVc&#10;ettwZeB0/Hidg5KAbLH1TAZ+SGC1fBotMLP+znu6HUKlYghLhgbqELpMaylrcigT3xFH7sv3DkOE&#10;faVtj/cY7lqdJslMO2w4NtTY0XtN5eVwdQZSKa65SJufu2KXj7fF5vPbemNenof1G6hAQ/gX/7k3&#10;Ns5Pp/B4Jl6gl78AAAD//wMAUEsBAi0AFAAGAAgAAAAhANvh9svuAAAAhQEAABMAAAAAAAAAAAAA&#10;AAAAAAAAAFtDb250ZW50X1R5cGVzXS54bWxQSwECLQAUAAYACAAAACEAWvQsW78AAAAVAQAACwAA&#10;AAAAAAAAAAAAAAAfAQAAX3JlbHMvLnJlbHNQSwECLQAUAAYACAAAACEAR00fJcMAAADcAAAADwAA&#10;AAAAAAAAAAAAAAAHAgAAZHJzL2Rvd25yZXYueG1sUEsFBgAAAAADAAMAtwAAAPcCAAAAAA==&#10;" path="m18,55r,l27,55,27,8r18,l45,,,,,8r18,l18,55xe" fillcolor="#757575" strokeweight="0">
                <v:path arrowok="t" o:connecttype="custom" o:connectlocs="17018,52705;17018,52705;25527,52705;25527,7666;42545,7666;42545,0;0,0;0,7666;17018,7666;17018,52705" o:connectangles="0,0,0,0,0,0,0,0,0,0"/>
              </v:shape>
              <v:shape id="Freeform 117" o:spid="_x0000_s1141" style="position:absolute;left:60540;top:95548;width:375;height:540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lZwwAAANwAAAAPAAAAZHJzL2Rvd25yZXYueG1sRE9Na8JA&#10;EL0L/odlhN7Mxi0USV1FFG0pXjTaXofsNAnJzobsqml/fbdQ6G0e73MWq8G24ka9rx1rmCUpCOLC&#10;mZpLDed8N52D8AHZYOuYNHyRh9VyPFpgZtydj3Q7hVLEEPYZaqhC6DIpfVGRRZ+4jjhyn663GCLs&#10;S2l6vMdw20qVpk/SYs2xocKONhUVzelqNbhH06gXVWwPb3l+Obx/7z+avdX6YTKsn0EEGsK/+M/9&#10;auJ8peD3mXiBXP4AAAD//wMAUEsBAi0AFAAGAAgAAAAhANvh9svuAAAAhQEAABMAAAAAAAAAAAAA&#10;AAAAAAAAAFtDb250ZW50X1R5cGVzXS54bWxQSwECLQAUAAYACAAAACEAWvQsW78AAAAVAQAACwAA&#10;AAAAAAAAAAAAAAAfAQAAX3JlbHMvLnJlbHNQSwECLQAUAAYACAAAACEAFgn5WcMAAADcAAAADwAA&#10;AAAAAAAAAAAAAAAHAgAAZHJzL2Rvd25yZXYueG1sUEsFBgAAAAADAAMAtwAAAPcCAAAAAA==&#10;" path="m39,41r,c39,31,39,29,22,25,10,21,10,21,10,15,10,8,11,7,21,7v5,,12,1,16,2l38,2c33,,26,,21,,6,,1,3,1,14v,11,1,13,17,18c30,35,30,35,30,42v,6,-1,7,-11,7c14,49,7,48,2,46l,54v6,2,13,3,19,3c36,57,39,52,39,41xe" fillcolor="#757575" strokeweight="0">
                <v:path arrowok="t" o:connecttype="custom" o:connectlocs="37465,38824;37465,38824;21134,23673;9606,14204;20173,6629;35544,8522;36504,1894;20173,0;961,13257;17292,30302;28819,39771;18252,46400;1921,43559;0,51134;18252,53975;37465,38824" o:connectangles="0,0,0,0,0,0,0,0,0,0,0,0,0,0,0,0"/>
              </v:shape>
              <v:shape id="Freeform 118" o:spid="_x0000_s1142" style="position:absolute;left:61099;top:95554;width:388;height:527;visibility:visible;mso-wrap-style:square;v-text-anchor:top" coordsize="4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BTwwAAANwAAAAPAAAAZHJzL2Rvd25yZXYueG1sRE9Na8JA&#10;EL0L/odlhF5K3ZiUKqkbkULBHKtC6W3MTpOQ7GzMbpP477uFgrd5vM/Z7ibTioF6V1tWsFpGIIgL&#10;q2suFZxP708bEM4ja2wtk4IbOdhl89kWU21H/qDh6EsRQtilqKDyvkuldEVFBt3SdsSB+7a9QR9g&#10;X0rd4xjCTSvjKHqRBmsODRV29FZR0Rx/jAKfr7pLfm3I0voxOetP+bV+HpR6WEz7VxCeJn8X/7sP&#10;OsyPE/h7Jlwgs18AAAD//wMAUEsBAi0AFAAGAAgAAAAhANvh9svuAAAAhQEAABMAAAAAAAAAAAAA&#10;AAAAAAAAAFtDb250ZW50X1R5cGVzXS54bWxQSwECLQAUAAYACAAAACEAWvQsW78AAAAVAQAACwAA&#10;AAAAAAAAAAAAAAAfAQAAX3JlbHMvLnJlbHNQSwECLQAUAAYACAAAACEAcUCwU8MAAADcAAAADwAA&#10;AAAAAAAAAAAAAAAHAgAAZHJzL2Rvd25yZXYueG1sUEsFBgAAAAADAAMAtwAAAPcCAAAAAA==&#10;" path="m26,55r,c36,55,41,50,41,42r,-5c41,31,38,28,33,26v4,-2,6,-5,6,-8l39,11c39,4,35,,25,l,,,55r26,xm32,42r,c32,45,30,48,25,48l9,48,9,30r15,c29,30,32,32,32,36r,6xm30,17r,c30,21,28,23,23,23l9,23,9,7r15,c28,7,30,8,30,12r,5xe" fillcolor="#757575" strokeweight="0">
                <v:path arrowok="t" o:connecttype="custom" o:connectlocs="24564,52705;24564,52705;38735,40247;38735,35456;31177,24915;36845,17249;36845,10541;23619,0;0,0;0,52705;24564,52705;30232,40247;30232,40247;23619,45997;8503,45997;8503,28748;22674,28748;30232,34498;30232,40247;28343,16291;28343,16291;21729,22040;8503,22040;8503,6708;22674,6708;28343,11499;28343,16291" o:connectangles="0,0,0,0,0,0,0,0,0,0,0,0,0,0,0,0,0,0,0,0,0,0,0,0,0,0,0"/>
                <o:lock v:ext="edit" verticies="t"/>
              </v:shape>
              <v:shape id="Freeform 119" o:spid="_x0000_s1143" style="position:absolute;left:61652;top:95554;width:419;height:534;visibility:visible;mso-wrap-style:square;v-text-anchor:top" coordsize="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cUxAAAANwAAAAPAAAAZHJzL2Rvd25yZXYueG1sRE/basJA&#10;EH0X+g/LFPpmNo1iNXWVxlIo+lC8fMCYnSYh2dmY3cb077sFwbc5nOss14NpRE+dqywreI5iEMS5&#10;1RUXCk7Hj/EchPPIGhvLpOCXHKxXD6MlptpeeU/9wRcihLBLUUHpfZtK6fKSDLrItsSB+7adQR9g&#10;V0jd4TWEm0YmcTyTBisODSW2tCkprw8/RkEyzd4Xu4v5ql12fhmy2WTnthOlnh6Ht1cQngZ/F9/c&#10;nzrMT6bw/0y4QK7+AAAA//8DAFBLAQItABQABgAIAAAAIQDb4fbL7gAAAIUBAAATAAAAAAAAAAAA&#10;AAAAAAAAAABbQ29udGVudF9UeXBlc10ueG1sUEsBAi0AFAAGAAgAAAAhAFr0LFu/AAAAFQEAAAsA&#10;AAAAAAAAAAAAAAAAHwEAAF9yZWxzLy5yZWxzUEsBAi0AFAAGAAgAAAAhAErMNxTEAAAA3AAAAA8A&#10;AAAAAAAAAAAAAAAABwIAAGRycy9kb3ducmV2LnhtbFBLBQYAAAAAAwADALcAAAD4AgAAAAA=&#10;" path="m35,r,l35,38v,6,-3,10,-13,10c12,48,9,44,9,38l9,,,,,39v,9,5,17,22,17c39,56,44,48,44,39l44,,35,xe" fillcolor="#757575" strokeweight="0">
                <v:path arrowok="t" o:connecttype="custom" o:connectlocs="33338,0;33338,0;33338,36195;20955,45720;8573,36195;8573,0;0,0;0,37148;20955,53340;41910,37148;41910,0;33338,0" o:connectangles="0,0,0,0,0,0,0,0,0,0,0,0"/>
              </v:shape>
              <v:shape id="Freeform 120" o:spid="_x0000_s1144" style="position:absolute;left:62261;top:95554;width:445;height:527;visibility:visible;mso-wrap-style:square;v-text-anchor:top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c7xAAAANwAAAAPAAAAZHJzL2Rvd25yZXYueG1sRE9Na8JA&#10;EL0X+h+WKXirmwbUEl3FCoKiiNUI9jZkxyQ0Oxuzq8Z/7wqF3ubxPmc0aU0lrtS40rKCj24Egjiz&#10;uuRcQbqfv3+CcB5ZY2WZFNzJwWT8+jLCRNsbf9N153MRQtglqKDwvk6kdFlBBl3X1sSBO9nGoA+w&#10;yaVu8BbCTSXjKOpLgyWHhgJrmhWU/e4uRsE5TduBOf1sl+vp4au+VIt4tTkq1Xlrp0MQnlr/L/5z&#10;L3SYH/fg+Uy4QI4fAAAA//8DAFBLAQItABQABgAIAAAAIQDb4fbL7gAAAIUBAAATAAAAAAAAAAAA&#10;AAAAAAAAAABbQ29udGVudF9UeXBlc10ueG1sUEsBAi0AFAAGAAgAAAAhAFr0LFu/AAAAFQEAAAsA&#10;AAAAAAAAAAAAAAAAHwEAAF9yZWxzLy5yZWxzUEsBAi0AFAAGAAgAAAAhAPJeZzvEAAAA3AAAAA8A&#10;AAAAAAAAAAAAAAAABwIAAGRycy9kb3ducmV2LnhtbFBLBQYAAAAAAwADALcAAAD4AgAAAAA=&#10;" path="m37,55r,l47,55,34,35v6,-2,8,-6,8,-13l42,14c42,5,38,,25,l,,,55r9,l9,37r15,l37,55xm9,8r,l25,8v7,,8,2,8,7l33,22v,5,-1,7,-8,7l9,29,9,8xe" fillcolor="#757575" strokeweight="0">
                <v:path arrowok="t" o:connecttype="custom" o:connectlocs="34993,52705;34993,52705;44450,52705;32155,33540;39721,21082;39721,13416;23644,0;0,0;0,52705;8512,52705;8512,35456;22698,35456;34993,52705;8512,7666;8512,7666;23644,7666;31210,14374;31210,21082;23644,27790;8512,27790;8512,7666" o:connectangles="0,0,0,0,0,0,0,0,0,0,0,0,0,0,0,0,0,0,0,0,0"/>
                <o:lock v:ext="edit" verticies="t"/>
              </v:shape>
              <v:shape id="Freeform 121" o:spid="_x0000_s1145" style="position:absolute;left:62839;top:95548;width:387;height:540;visibility:visible;mso-wrap-style:square;v-text-anchor:top" coordsize="4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33wgAAANwAAAAPAAAAZHJzL2Rvd25yZXYueG1sRE9La8JA&#10;EL4L/Q/LFLzVTcVKTV2lFNReFOqDXofsmIRmZ8PuGOO/7xYK3ubje8582btGdRRi7dnA8ygDRVx4&#10;W3Np4HhYPb2CioJssfFMBm4UYbl4GMwxt/7KX9TtpVQphGOOBiqRNtc6FhU5jCPfEifu7INDSTCU&#10;2ga8pnDX6HGWTbXDmlNDhS19VFT87C/OwGxyPrWyldV6t1lvvyXssu7lYszwsX9/AyXUy1387/60&#10;af54Cn/PpAv04hcAAP//AwBQSwECLQAUAAYACAAAACEA2+H2y+4AAACFAQAAEwAAAAAAAAAAAAAA&#10;AAAAAAAAW0NvbnRlbnRfVHlwZXNdLnhtbFBLAQItABQABgAIAAAAIQBa9CxbvwAAABUBAAALAAAA&#10;AAAAAAAAAAAAAB8BAABfcmVscy8ucmVsc1BLAQItABQABgAIAAAAIQAMxM33wgAAANwAAAAPAAAA&#10;AAAAAAAAAAAAAAcCAABkcnMvZG93bnJldi54bWxQSwUGAAAAAAMAAwC3AAAA9gIAAAAA&#10;" path="m9,17r,c9,10,11,8,21,8v5,,11,,17,1l39,1c34,,27,,22,,6,,,4,,16l,40c,51,5,57,20,57v6,,14,-1,20,-3l40,30r-8,l32,48v-3,1,-7,1,-11,1c11,49,9,46,9,39l9,17xe" fillcolor="#757575" strokeweight="0">
                <v:path arrowok="t" o:connecttype="custom" o:connectlocs="8715,16098;8715,16098;20336,7575;36798,8522;37767,947;21304,0;0,15151;0,37877;19368,53975;38735,51134;38735,28408;30988,28408;30988,45453;20336,46400;8715,36930;8715,16098" o:connectangles="0,0,0,0,0,0,0,0,0,0,0,0,0,0,0,0"/>
              </v:shape>
              <v:shape id="Freeform 122" o:spid="_x0000_s1146" style="position:absolute;left:63404;top:95554;width:419;height:527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fawQAAANwAAAAPAAAAZHJzL2Rvd25yZXYueG1sRE9Ni8Iw&#10;EL0v+B/CCN7WVF1UqlGkIngRdl0Fj0MzttVmUpJY67/fLCzsbR7vc5brztSiJecrywpGwwQEcW51&#10;xYWC0/fufQ7CB2SNtWVS8CIP61XvbYmptk/+ovYYChFD2KeooAyhSaX0eUkG/dA2xJG7WmcwROgK&#10;qR0+Y7ip5ThJptJgxbGhxIaykvL78WEUZG5yO59208vnts6qlj+4O9xZqUG/2yxABOrCv/jPvddx&#10;/ngGv8/EC+TqBwAA//8DAFBLAQItABQABgAIAAAAIQDb4fbL7gAAAIUBAAATAAAAAAAAAAAAAAAA&#10;AAAAAABbQ29udGVudF9UeXBlc10ueG1sUEsBAi0AFAAGAAgAAAAhAFr0LFu/AAAAFQEAAAsAAAAA&#10;AAAAAAAAAAAAHwEAAF9yZWxzLy5yZWxzUEsBAi0AFAAGAAgAAAAhAMjyJ9rBAAAA3AAAAA8AAAAA&#10;AAAAAAAAAAAABwIAAGRycy9kb3ducmV2LnhtbFBLBQYAAAAAAwADALcAAAD1AgAAAAA=&#10;" path="m44,55r,l44,,35,r,23l9,23,9,,,,,55r9,l9,31r26,l35,55r9,xe" fillcolor="#757575" strokeweight="0">
                <v:path arrowok="t" o:connecttype="custom" o:connectlocs="41910,52705;41910,52705;41910,0;33338,0;33338,22040;8573,22040;8573,0;0,0;0,52705;8573,52705;8573,29706;33338,29706;33338,52705;41910,52705" o:connectangles="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6071"/>
    <w:multiLevelType w:val="hybridMultilevel"/>
    <w:tmpl w:val="3EE8CD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750"/>
    <w:multiLevelType w:val="hybridMultilevel"/>
    <w:tmpl w:val="11927BF0"/>
    <w:lvl w:ilvl="0" w:tplc="3448FB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70654">
    <w:abstractNumId w:val="0"/>
  </w:num>
  <w:num w:numId="2" w16cid:durableId="177617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8"/>
    <w:rsid w:val="000353B5"/>
    <w:rsid w:val="000419F6"/>
    <w:rsid w:val="00051CD5"/>
    <w:rsid w:val="000615A7"/>
    <w:rsid w:val="00075A5A"/>
    <w:rsid w:val="000843EF"/>
    <w:rsid w:val="000A27DA"/>
    <w:rsid w:val="000B11EF"/>
    <w:rsid w:val="000B23A6"/>
    <w:rsid w:val="000B7F04"/>
    <w:rsid w:val="000C54DA"/>
    <w:rsid w:val="000D151E"/>
    <w:rsid w:val="000D17A2"/>
    <w:rsid w:val="000E199A"/>
    <w:rsid w:val="000F12CD"/>
    <w:rsid w:val="000F7229"/>
    <w:rsid w:val="0010369C"/>
    <w:rsid w:val="001036FD"/>
    <w:rsid w:val="001073B8"/>
    <w:rsid w:val="00112249"/>
    <w:rsid w:val="00115F48"/>
    <w:rsid w:val="0013048D"/>
    <w:rsid w:val="001375F1"/>
    <w:rsid w:val="00153472"/>
    <w:rsid w:val="0016114D"/>
    <w:rsid w:val="00164493"/>
    <w:rsid w:val="00166A08"/>
    <w:rsid w:val="00167928"/>
    <w:rsid w:val="00180F50"/>
    <w:rsid w:val="001851DE"/>
    <w:rsid w:val="001854E5"/>
    <w:rsid w:val="00193D7E"/>
    <w:rsid w:val="00197321"/>
    <w:rsid w:val="001B156B"/>
    <w:rsid w:val="001B3168"/>
    <w:rsid w:val="001D38E8"/>
    <w:rsid w:val="001F0AAF"/>
    <w:rsid w:val="002354AD"/>
    <w:rsid w:val="00236D09"/>
    <w:rsid w:val="002424EA"/>
    <w:rsid w:val="00253A45"/>
    <w:rsid w:val="002604C4"/>
    <w:rsid w:val="00261448"/>
    <w:rsid w:val="002640E8"/>
    <w:rsid w:val="0026566F"/>
    <w:rsid w:val="0027514F"/>
    <w:rsid w:val="0027662A"/>
    <w:rsid w:val="0028300B"/>
    <w:rsid w:val="0028314E"/>
    <w:rsid w:val="00292388"/>
    <w:rsid w:val="002C50D8"/>
    <w:rsid w:val="002D27FF"/>
    <w:rsid w:val="002D61DD"/>
    <w:rsid w:val="002E03DB"/>
    <w:rsid w:val="002F247D"/>
    <w:rsid w:val="002F72F7"/>
    <w:rsid w:val="002F7C3F"/>
    <w:rsid w:val="00321095"/>
    <w:rsid w:val="003214FD"/>
    <w:rsid w:val="00327700"/>
    <w:rsid w:val="00327BEF"/>
    <w:rsid w:val="00331EBF"/>
    <w:rsid w:val="003328D4"/>
    <w:rsid w:val="00342595"/>
    <w:rsid w:val="00351E98"/>
    <w:rsid w:val="003544FC"/>
    <w:rsid w:val="00354B20"/>
    <w:rsid w:val="003570C1"/>
    <w:rsid w:val="003600D7"/>
    <w:rsid w:val="0036530A"/>
    <w:rsid w:val="00365AEB"/>
    <w:rsid w:val="00377A3C"/>
    <w:rsid w:val="003836F0"/>
    <w:rsid w:val="00385662"/>
    <w:rsid w:val="00386BCB"/>
    <w:rsid w:val="0039204A"/>
    <w:rsid w:val="003B76CD"/>
    <w:rsid w:val="003B7F87"/>
    <w:rsid w:val="003C2DB0"/>
    <w:rsid w:val="003F50B0"/>
    <w:rsid w:val="00400554"/>
    <w:rsid w:val="00403FEC"/>
    <w:rsid w:val="00410244"/>
    <w:rsid w:val="004137A4"/>
    <w:rsid w:val="004145AD"/>
    <w:rsid w:val="00427C18"/>
    <w:rsid w:val="00443AE1"/>
    <w:rsid w:val="0044624B"/>
    <w:rsid w:val="004463FE"/>
    <w:rsid w:val="00453E86"/>
    <w:rsid w:val="00465FA6"/>
    <w:rsid w:val="00472C91"/>
    <w:rsid w:val="00481755"/>
    <w:rsid w:val="004922FF"/>
    <w:rsid w:val="004A3711"/>
    <w:rsid w:val="004B4103"/>
    <w:rsid w:val="004B4173"/>
    <w:rsid w:val="004C18AA"/>
    <w:rsid w:val="004C3D9D"/>
    <w:rsid w:val="004D59E1"/>
    <w:rsid w:val="004E0225"/>
    <w:rsid w:val="004E585F"/>
    <w:rsid w:val="00501EDB"/>
    <w:rsid w:val="00510F95"/>
    <w:rsid w:val="0051430F"/>
    <w:rsid w:val="005227B0"/>
    <w:rsid w:val="00533E59"/>
    <w:rsid w:val="005469D1"/>
    <w:rsid w:val="00551DF9"/>
    <w:rsid w:val="00557290"/>
    <w:rsid w:val="00562A3F"/>
    <w:rsid w:val="00574754"/>
    <w:rsid w:val="00575AB1"/>
    <w:rsid w:val="00575E4C"/>
    <w:rsid w:val="00583CE0"/>
    <w:rsid w:val="00592DA7"/>
    <w:rsid w:val="005A7BB4"/>
    <w:rsid w:val="005C3A00"/>
    <w:rsid w:val="005C6828"/>
    <w:rsid w:val="005F3AF3"/>
    <w:rsid w:val="005F7419"/>
    <w:rsid w:val="00601A57"/>
    <w:rsid w:val="00610390"/>
    <w:rsid w:val="00610F73"/>
    <w:rsid w:val="006270F6"/>
    <w:rsid w:val="00627E0E"/>
    <w:rsid w:val="00634F25"/>
    <w:rsid w:val="00656B10"/>
    <w:rsid w:val="00657F72"/>
    <w:rsid w:val="00670EAA"/>
    <w:rsid w:val="00675A16"/>
    <w:rsid w:val="0069702F"/>
    <w:rsid w:val="006A3F22"/>
    <w:rsid w:val="006A4526"/>
    <w:rsid w:val="006A48D8"/>
    <w:rsid w:val="006A666E"/>
    <w:rsid w:val="006C65AA"/>
    <w:rsid w:val="006D57A8"/>
    <w:rsid w:val="006D6013"/>
    <w:rsid w:val="006E5F81"/>
    <w:rsid w:val="00701D95"/>
    <w:rsid w:val="00705B04"/>
    <w:rsid w:val="007064EA"/>
    <w:rsid w:val="007121D0"/>
    <w:rsid w:val="0071378B"/>
    <w:rsid w:val="007239E2"/>
    <w:rsid w:val="00732757"/>
    <w:rsid w:val="00735882"/>
    <w:rsid w:val="00741F7B"/>
    <w:rsid w:val="00751843"/>
    <w:rsid w:val="007534CB"/>
    <w:rsid w:val="00756AA3"/>
    <w:rsid w:val="00763896"/>
    <w:rsid w:val="00775F0D"/>
    <w:rsid w:val="007B3FDC"/>
    <w:rsid w:val="007E233B"/>
    <w:rsid w:val="007E598C"/>
    <w:rsid w:val="00802285"/>
    <w:rsid w:val="008023FE"/>
    <w:rsid w:val="00804C23"/>
    <w:rsid w:val="0082433B"/>
    <w:rsid w:val="00834DD9"/>
    <w:rsid w:val="00844E78"/>
    <w:rsid w:val="00860B9F"/>
    <w:rsid w:val="008658BE"/>
    <w:rsid w:val="00883D66"/>
    <w:rsid w:val="008A2618"/>
    <w:rsid w:val="008A29DF"/>
    <w:rsid w:val="008A4F43"/>
    <w:rsid w:val="008A6182"/>
    <w:rsid w:val="008C7068"/>
    <w:rsid w:val="008E5E49"/>
    <w:rsid w:val="00901F3A"/>
    <w:rsid w:val="00924934"/>
    <w:rsid w:val="00935610"/>
    <w:rsid w:val="0094020F"/>
    <w:rsid w:val="009555D9"/>
    <w:rsid w:val="0096703E"/>
    <w:rsid w:val="00971B69"/>
    <w:rsid w:val="0097316C"/>
    <w:rsid w:val="00977E7B"/>
    <w:rsid w:val="0098582D"/>
    <w:rsid w:val="009935D9"/>
    <w:rsid w:val="00995A0F"/>
    <w:rsid w:val="009C0AB8"/>
    <w:rsid w:val="00A00CF6"/>
    <w:rsid w:val="00A10AAF"/>
    <w:rsid w:val="00A20EC8"/>
    <w:rsid w:val="00A24D48"/>
    <w:rsid w:val="00A351D4"/>
    <w:rsid w:val="00A53400"/>
    <w:rsid w:val="00A856C5"/>
    <w:rsid w:val="00A85C8A"/>
    <w:rsid w:val="00A92511"/>
    <w:rsid w:val="00A96653"/>
    <w:rsid w:val="00AA34D9"/>
    <w:rsid w:val="00AA690A"/>
    <w:rsid w:val="00AA6B67"/>
    <w:rsid w:val="00AB1DB2"/>
    <w:rsid w:val="00AC06DE"/>
    <w:rsid w:val="00AD1486"/>
    <w:rsid w:val="00AD27A8"/>
    <w:rsid w:val="00AE17FD"/>
    <w:rsid w:val="00AF06CB"/>
    <w:rsid w:val="00B05EFD"/>
    <w:rsid w:val="00B07BE0"/>
    <w:rsid w:val="00B11097"/>
    <w:rsid w:val="00B14640"/>
    <w:rsid w:val="00B251BC"/>
    <w:rsid w:val="00B2562A"/>
    <w:rsid w:val="00B26B9D"/>
    <w:rsid w:val="00B31F56"/>
    <w:rsid w:val="00B52C38"/>
    <w:rsid w:val="00B71851"/>
    <w:rsid w:val="00B73BB0"/>
    <w:rsid w:val="00B7495A"/>
    <w:rsid w:val="00B76108"/>
    <w:rsid w:val="00B8235A"/>
    <w:rsid w:val="00B83038"/>
    <w:rsid w:val="00B94286"/>
    <w:rsid w:val="00BB3F97"/>
    <w:rsid w:val="00BB4B10"/>
    <w:rsid w:val="00BF2343"/>
    <w:rsid w:val="00BF28C7"/>
    <w:rsid w:val="00C03148"/>
    <w:rsid w:val="00C057DF"/>
    <w:rsid w:val="00C10F61"/>
    <w:rsid w:val="00C16D65"/>
    <w:rsid w:val="00C26CD3"/>
    <w:rsid w:val="00C312E6"/>
    <w:rsid w:val="00C342F1"/>
    <w:rsid w:val="00C408CA"/>
    <w:rsid w:val="00C43F82"/>
    <w:rsid w:val="00C4786B"/>
    <w:rsid w:val="00C52C40"/>
    <w:rsid w:val="00C53844"/>
    <w:rsid w:val="00C565AA"/>
    <w:rsid w:val="00C5733A"/>
    <w:rsid w:val="00C57C10"/>
    <w:rsid w:val="00C632FA"/>
    <w:rsid w:val="00C90FAA"/>
    <w:rsid w:val="00C94229"/>
    <w:rsid w:val="00CB2226"/>
    <w:rsid w:val="00CB451F"/>
    <w:rsid w:val="00CB4F45"/>
    <w:rsid w:val="00CC6732"/>
    <w:rsid w:val="00CE0562"/>
    <w:rsid w:val="00CE2AE6"/>
    <w:rsid w:val="00CF25E9"/>
    <w:rsid w:val="00D00585"/>
    <w:rsid w:val="00D103E7"/>
    <w:rsid w:val="00D21EBC"/>
    <w:rsid w:val="00D27292"/>
    <w:rsid w:val="00D30014"/>
    <w:rsid w:val="00D3027F"/>
    <w:rsid w:val="00D30370"/>
    <w:rsid w:val="00D43D42"/>
    <w:rsid w:val="00D538E4"/>
    <w:rsid w:val="00D56988"/>
    <w:rsid w:val="00D65462"/>
    <w:rsid w:val="00D66D1B"/>
    <w:rsid w:val="00D671C1"/>
    <w:rsid w:val="00D73CA0"/>
    <w:rsid w:val="00D92BCF"/>
    <w:rsid w:val="00DA101A"/>
    <w:rsid w:val="00DA1CDC"/>
    <w:rsid w:val="00DC39F1"/>
    <w:rsid w:val="00DC3F3C"/>
    <w:rsid w:val="00DC7CF4"/>
    <w:rsid w:val="00DD4D2E"/>
    <w:rsid w:val="00DE5B2F"/>
    <w:rsid w:val="00DF753C"/>
    <w:rsid w:val="00E01234"/>
    <w:rsid w:val="00E033CB"/>
    <w:rsid w:val="00E140B5"/>
    <w:rsid w:val="00E25CCE"/>
    <w:rsid w:val="00E33CB0"/>
    <w:rsid w:val="00E45588"/>
    <w:rsid w:val="00E4570E"/>
    <w:rsid w:val="00E5132C"/>
    <w:rsid w:val="00E75379"/>
    <w:rsid w:val="00E81D41"/>
    <w:rsid w:val="00E86C93"/>
    <w:rsid w:val="00E87FB0"/>
    <w:rsid w:val="00E92EA3"/>
    <w:rsid w:val="00E92EB6"/>
    <w:rsid w:val="00E96823"/>
    <w:rsid w:val="00EA139F"/>
    <w:rsid w:val="00EC4042"/>
    <w:rsid w:val="00EC4F37"/>
    <w:rsid w:val="00EC713D"/>
    <w:rsid w:val="00ED0433"/>
    <w:rsid w:val="00ED599C"/>
    <w:rsid w:val="00EE3067"/>
    <w:rsid w:val="00F11F12"/>
    <w:rsid w:val="00F20A25"/>
    <w:rsid w:val="00F2297E"/>
    <w:rsid w:val="00F2557E"/>
    <w:rsid w:val="00F25BBD"/>
    <w:rsid w:val="00F26315"/>
    <w:rsid w:val="00F31EF9"/>
    <w:rsid w:val="00F34FEB"/>
    <w:rsid w:val="00F4521A"/>
    <w:rsid w:val="00F7396B"/>
    <w:rsid w:val="00F918ED"/>
    <w:rsid w:val="00FA5739"/>
    <w:rsid w:val="00FB5642"/>
    <w:rsid w:val="00FC44AD"/>
    <w:rsid w:val="00FD00E2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3094A7"/>
  <w15:chartTrackingRefBased/>
  <w15:docId w15:val="{F61A8E79-F3E0-40C8-B39B-6E21192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EC8"/>
    <w:rPr>
      <w:sz w:val="24"/>
      <w:szCs w:val="24"/>
    </w:rPr>
  </w:style>
  <w:style w:type="paragraph" w:styleId="Heading3">
    <w:name w:val="heading 3"/>
    <w:basedOn w:val="Normal"/>
    <w:next w:val="Normal"/>
    <w:qFormat/>
    <w:rsid w:val="005F3AF3"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9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5F3AF3"/>
    <w:rPr>
      <w:rFonts w:ascii="Arial" w:hAnsi="Arial"/>
      <w:sz w:val="19"/>
      <w:szCs w:val="19"/>
    </w:rPr>
  </w:style>
  <w:style w:type="paragraph" w:styleId="BodyText2">
    <w:name w:val="Body Text 2"/>
    <w:basedOn w:val="Normal"/>
    <w:rsid w:val="005F3AF3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rsid w:val="005F3AF3"/>
    <w:rPr>
      <w:b/>
    </w:rPr>
  </w:style>
  <w:style w:type="table" w:styleId="TableGrid">
    <w:name w:val="Table Grid"/>
    <w:basedOn w:val="TableNormal"/>
    <w:rsid w:val="005F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2FF"/>
    <w:rPr>
      <w:color w:val="0000A0"/>
      <w:u w:val="single"/>
    </w:rPr>
  </w:style>
  <w:style w:type="paragraph" w:styleId="BalloonText">
    <w:name w:val="Balloon Text"/>
    <w:basedOn w:val="Normal"/>
    <w:link w:val="BalloonTextChar"/>
    <w:rsid w:val="001B15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156B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BF234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97316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022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Pub@CarnegieMNH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MNH\Shared\CMNH_Templates\Word%20Letterhead%20Templates\EOR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C3DB-2E86-4512-B77A-67430833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EORC_Letterhead</Template>
  <TotalTime>6</TotalTime>
  <Pages>1</Pages>
  <Words>60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Camp 2011 Teen Volunteer Assignment Form</vt:lpstr>
    </vt:vector>
  </TitlesOfParts>
  <Company>Carnegie Museums of Pittsburgh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Camp 2011 Teen Volunteer Assignment Form</dc:title>
  <dc:subject/>
  <dc:creator>Miriello, Lisa</dc:creator>
  <cp:keywords/>
  <dc:description/>
  <cp:lastModifiedBy>Miriello, Lisa</cp:lastModifiedBy>
  <cp:revision>2</cp:revision>
  <cp:lastPrinted>2011-03-23T14:50:00Z</cp:lastPrinted>
  <dcterms:created xsi:type="dcterms:W3CDTF">2024-06-18T17:32:00Z</dcterms:created>
  <dcterms:modified xsi:type="dcterms:W3CDTF">2024-06-18T17:32:00Z</dcterms:modified>
</cp:coreProperties>
</file>